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A2F88" w14:textId="1F8B4A69" w:rsidR="00DE099D" w:rsidRPr="00DF5403" w:rsidRDefault="00DF5403" w:rsidP="00DE099D">
      <w:pPr>
        <w:pStyle w:val="Titre"/>
        <w:rPr>
          <w:rFonts w:cs="Times New Roman (Titres CS)"/>
          <w:smallCaps/>
        </w:rPr>
      </w:pPr>
      <w:r w:rsidRPr="00DF5403">
        <w:rPr>
          <w:rFonts w:cs="Times New Roman (Titres CS)"/>
          <w:smallCaps/>
        </w:rPr>
        <w:t>ANALYSE D’IMPACT RELATIVE À LA PROTECTION DES DONNÉES</w:t>
      </w:r>
      <w:r w:rsidR="00B645E4">
        <w:rPr>
          <w:rFonts w:cs="Times New Roman (Titres CS)"/>
          <w:smallCaps/>
        </w:rPr>
        <w:t xml:space="preserve"> (AIPD)</w:t>
      </w:r>
    </w:p>
    <w:p w14:paraId="56DE4301" w14:textId="684D7EA2" w:rsidR="00DE099D" w:rsidRPr="00DF5403" w:rsidRDefault="00DF5403" w:rsidP="00DE099D">
      <w:pPr>
        <w:rPr>
          <w:i/>
          <w:iCs/>
        </w:rPr>
      </w:pPr>
      <w:r w:rsidRPr="0082440A">
        <w:rPr>
          <w:i/>
          <w:iCs/>
          <w:highlight w:val="yellow"/>
        </w:rPr>
        <w:t>Ce document est constitué de deux parties</w:t>
      </w:r>
      <w:r w:rsidR="000C7E1B" w:rsidRPr="0082440A">
        <w:rPr>
          <w:i/>
          <w:iCs/>
          <w:highlight w:val="yellow"/>
        </w:rPr>
        <w:t> </w:t>
      </w:r>
      <w:r w:rsidRPr="0082440A">
        <w:rPr>
          <w:i/>
          <w:iCs/>
          <w:highlight w:val="yellow"/>
        </w:rPr>
        <w:t>: la première est l’AIPD à compléter par vos soins, la seconde est un</w:t>
      </w:r>
      <w:r w:rsidR="00A71A4E" w:rsidRPr="0082440A">
        <w:rPr>
          <w:i/>
          <w:iCs/>
          <w:highlight w:val="yellow"/>
        </w:rPr>
        <w:t xml:space="preserve">e aide </w:t>
      </w:r>
      <w:r w:rsidRPr="0082440A">
        <w:rPr>
          <w:i/>
          <w:iCs/>
          <w:highlight w:val="yellow"/>
        </w:rPr>
        <w:t>succinct</w:t>
      </w:r>
      <w:r w:rsidR="00A71A4E" w:rsidRPr="0082440A">
        <w:rPr>
          <w:i/>
          <w:iCs/>
          <w:highlight w:val="yellow"/>
        </w:rPr>
        <w:t>e</w:t>
      </w:r>
      <w:r w:rsidRPr="0082440A">
        <w:rPr>
          <w:i/>
          <w:iCs/>
          <w:highlight w:val="yellow"/>
        </w:rPr>
        <w:t xml:space="preserve"> pour la réalisation d</w:t>
      </w:r>
      <w:r w:rsidR="005D77F1" w:rsidRPr="0082440A">
        <w:rPr>
          <w:i/>
          <w:iCs/>
          <w:highlight w:val="yellow"/>
        </w:rPr>
        <w:t>e l’</w:t>
      </w:r>
      <w:r w:rsidRPr="0082440A">
        <w:rPr>
          <w:i/>
          <w:iCs/>
          <w:highlight w:val="yellow"/>
        </w:rPr>
        <w:t>AIPD.</w:t>
      </w:r>
      <w:r w:rsidR="0082440A" w:rsidRPr="0082440A">
        <w:rPr>
          <w:i/>
          <w:iCs/>
          <w:highlight w:val="yellow"/>
        </w:rPr>
        <w:t xml:space="preserve"> Ce modèle d’AIPD se veut aussi complet que possible. Sentez-vous libre d’omettre des éléments à votre convenance, tant que vous respectez le contenu minimum imposé par la loi.</w:t>
      </w:r>
    </w:p>
    <w:p w14:paraId="3EFB918E" w14:textId="77777777" w:rsidR="00DF5403" w:rsidRDefault="00DF5403" w:rsidP="00DE099D"/>
    <w:p w14:paraId="57A79725" w14:textId="702AED85" w:rsidR="00DF5403" w:rsidRDefault="00DF5403" w:rsidP="00DF5403">
      <w:r>
        <w:t>Version</w:t>
      </w:r>
      <w:r w:rsidR="000C7E1B">
        <w:t> </w:t>
      </w:r>
      <w:r>
        <w:t>: [1.0]</w:t>
      </w:r>
    </w:p>
    <w:p w14:paraId="535E3ABC" w14:textId="6FF5B7F5" w:rsidR="00DF5403" w:rsidRDefault="00DF5403" w:rsidP="00DF5403">
      <w:r>
        <w:t>Date</w:t>
      </w:r>
      <w:r w:rsidR="000C7E1B">
        <w:t> </w:t>
      </w:r>
      <w:r>
        <w:t>: [JJ/MM/AAAA]</w:t>
      </w:r>
    </w:p>
    <w:p w14:paraId="61002566" w14:textId="324DFB5B" w:rsidR="00DF5403" w:rsidRDefault="00DF5403" w:rsidP="00DF5403">
      <w:r>
        <w:t>Responsable du traitement</w:t>
      </w:r>
      <w:r w:rsidR="000C7E1B">
        <w:t> </w:t>
      </w:r>
      <w:r>
        <w:t>: [Nom de l</w:t>
      </w:r>
      <w:r w:rsidR="00B47384">
        <w:t>’</w:t>
      </w:r>
      <w:r>
        <w:t>organisation]</w:t>
      </w:r>
    </w:p>
    <w:p w14:paraId="5DA7917F" w14:textId="362D25D8" w:rsidR="00DF5403" w:rsidRDefault="00DF5403" w:rsidP="00DF5403">
      <w:r>
        <w:t>Traitement évalué</w:t>
      </w:r>
      <w:r w:rsidR="000C7E1B">
        <w:t> </w:t>
      </w:r>
      <w:r>
        <w:t>: [Nom du traitement]</w:t>
      </w:r>
    </w:p>
    <w:p w14:paraId="00858E02" w14:textId="77777777" w:rsidR="00DF5403" w:rsidRDefault="00DF5403" w:rsidP="00DF5403"/>
    <w:p w14:paraId="4E330096" w14:textId="32C8CB43" w:rsidR="00DF5403" w:rsidRPr="00AC4139" w:rsidRDefault="00DF5403" w:rsidP="00DF5403">
      <w:pPr>
        <w:rPr>
          <w:b/>
          <w:bCs/>
          <w:sz w:val="28"/>
          <w:szCs w:val="28"/>
          <w:u w:val="single"/>
        </w:rPr>
      </w:pPr>
      <w:r w:rsidRPr="00AC4139">
        <w:rPr>
          <w:b/>
          <w:bCs/>
          <w:sz w:val="28"/>
          <w:szCs w:val="28"/>
          <w:u w:val="single"/>
        </w:rPr>
        <w:t>VALIDATION DU DOCUMENT</w:t>
      </w:r>
    </w:p>
    <w:tbl>
      <w:tblPr>
        <w:tblStyle w:val="TableauListe3"/>
        <w:tblW w:w="0" w:type="auto"/>
        <w:tblLook w:val="0420" w:firstRow="1" w:lastRow="0" w:firstColumn="0" w:lastColumn="0" w:noHBand="0" w:noVBand="1"/>
      </w:tblPr>
      <w:tblGrid>
        <w:gridCol w:w="2265"/>
        <w:gridCol w:w="2265"/>
        <w:gridCol w:w="2266"/>
        <w:gridCol w:w="2266"/>
      </w:tblGrid>
      <w:tr w:rsidR="00DF5403" w:rsidRPr="00DF5403" w14:paraId="04F09A8B" w14:textId="77777777" w:rsidTr="00AC41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65" w:type="dxa"/>
          </w:tcPr>
          <w:p w14:paraId="569222DF" w14:textId="77777777" w:rsidR="00DF5403" w:rsidRPr="00DF5403" w:rsidRDefault="00DF5403" w:rsidP="007D3E8C">
            <w:bookmarkStart w:id="0" w:name="_Hlk184150615"/>
            <w:r w:rsidRPr="00DF5403">
              <w:t xml:space="preserve">Rôle </w:t>
            </w:r>
          </w:p>
        </w:tc>
        <w:tc>
          <w:tcPr>
            <w:tcW w:w="2265" w:type="dxa"/>
          </w:tcPr>
          <w:p w14:paraId="3F50A67E" w14:textId="56694F2A" w:rsidR="00DF5403" w:rsidRPr="00DF5403" w:rsidRDefault="00DF5403" w:rsidP="007D3E8C">
            <w:r w:rsidRPr="00DF5403">
              <w:t xml:space="preserve">Nom </w:t>
            </w:r>
          </w:p>
        </w:tc>
        <w:tc>
          <w:tcPr>
            <w:tcW w:w="2266" w:type="dxa"/>
          </w:tcPr>
          <w:p w14:paraId="141015AE" w14:textId="43D4D12C" w:rsidR="00DF5403" w:rsidRPr="00DF5403" w:rsidRDefault="00DF5403" w:rsidP="007D3E8C">
            <w:r w:rsidRPr="00DF5403">
              <w:t xml:space="preserve">Date </w:t>
            </w:r>
          </w:p>
        </w:tc>
        <w:tc>
          <w:tcPr>
            <w:tcW w:w="2266" w:type="dxa"/>
          </w:tcPr>
          <w:p w14:paraId="481C68E3" w14:textId="5C36F7FF" w:rsidR="00DF5403" w:rsidRPr="00DF5403" w:rsidRDefault="00DF5403" w:rsidP="007D3E8C">
            <w:r w:rsidRPr="00DF5403">
              <w:t>Signature</w:t>
            </w:r>
          </w:p>
        </w:tc>
      </w:tr>
      <w:tr w:rsidR="00DF5403" w:rsidRPr="00DF5403" w14:paraId="4705F4DD" w14:textId="77777777" w:rsidTr="00AC4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5" w:type="dxa"/>
          </w:tcPr>
          <w:p w14:paraId="413ECD9D" w14:textId="797D9D91" w:rsidR="00DF5403" w:rsidRPr="00DF5403" w:rsidRDefault="00254344" w:rsidP="007D3E8C">
            <w:r>
              <w:t>Représentant du r</w:t>
            </w:r>
            <w:r w:rsidR="00DF5403" w:rsidRPr="00DF5403">
              <w:t>esponsable du traitement</w:t>
            </w:r>
          </w:p>
        </w:tc>
        <w:tc>
          <w:tcPr>
            <w:tcW w:w="2265" w:type="dxa"/>
          </w:tcPr>
          <w:p w14:paraId="2162D6E1" w14:textId="3B3FDB58" w:rsidR="00DF5403" w:rsidRPr="00DF5403" w:rsidRDefault="00DF5403" w:rsidP="007D3E8C"/>
        </w:tc>
        <w:tc>
          <w:tcPr>
            <w:tcW w:w="2266" w:type="dxa"/>
          </w:tcPr>
          <w:p w14:paraId="67DA3D38" w14:textId="1BCE80FC" w:rsidR="00DF5403" w:rsidRPr="00DF5403" w:rsidRDefault="00DF5403" w:rsidP="007D3E8C"/>
        </w:tc>
        <w:tc>
          <w:tcPr>
            <w:tcW w:w="2266" w:type="dxa"/>
          </w:tcPr>
          <w:p w14:paraId="3A6B721F" w14:textId="1C9CBD48" w:rsidR="00DF5403" w:rsidRPr="00DF5403" w:rsidRDefault="00DF5403" w:rsidP="007D3E8C"/>
        </w:tc>
      </w:tr>
      <w:tr w:rsidR="00DF5403" w:rsidRPr="00DF5403" w14:paraId="6566E262" w14:textId="77777777" w:rsidTr="00AC4139">
        <w:tc>
          <w:tcPr>
            <w:tcW w:w="2265" w:type="dxa"/>
          </w:tcPr>
          <w:p w14:paraId="4A8FA7D0" w14:textId="039B57A2" w:rsidR="00DF5403" w:rsidRPr="00DF5403" w:rsidRDefault="00DF5403" w:rsidP="007D3E8C">
            <w:r w:rsidRPr="00DF5403">
              <w:t>Conseiller à la protection des données</w:t>
            </w:r>
          </w:p>
        </w:tc>
        <w:tc>
          <w:tcPr>
            <w:tcW w:w="2265" w:type="dxa"/>
          </w:tcPr>
          <w:p w14:paraId="0425B520" w14:textId="452F1B87" w:rsidR="00DF5403" w:rsidRPr="00DF5403" w:rsidRDefault="00DF5403" w:rsidP="007D3E8C"/>
        </w:tc>
        <w:tc>
          <w:tcPr>
            <w:tcW w:w="2266" w:type="dxa"/>
          </w:tcPr>
          <w:p w14:paraId="35A248F1" w14:textId="7439CE18" w:rsidR="00DF5403" w:rsidRPr="00DF5403" w:rsidRDefault="00DF5403" w:rsidP="007D3E8C"/>
        </w:tc>
        <w:tc>
          <w:tcPr>
            <w:tcW w:w="2266" w:type="dxa"/>
          </w:tcPr>
          <w:p w14:paraId="2DD527DC" w14:textId="77777777" w:rsidR="00DF5403" w:rsidRPr="00DF5403" w:rsidRDefault="00DF5403" w:rsidP="007D3E8C"/>
        </w:tc>
      </w:tr>
      <w:tr w:rsidR="00DF5403" w:rsidRPr="00DF5403" w14:paraId="22412A78" w14:textId="77777777" w:rsidTr="00AC4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5" w:type="dxa"/>
          </w:tcPr>
          <w:p w14:paraId="3707C409" w14:textId="6312BAF6" w:rsidR="00DF5403" w:rsidRPr="00DF5403" w:rsidRDefault="00DF5403" w:rsidP="007D3E8C">
            <w:r w:rsidRPr="00DF5403">
              <w:t>Responsable sécurité</w:t>
            </w:r>
          </w:p>
        </w:tc>
        <w:tc>
          <w:tcPr>
            <w:tcW w:w="2265" w:type="dxa"/>
          </w:tcPr>
          <w:p w14:paraId="3FF85F77" w14:textId="55BDFA57" w:rsidR="00DF5403" w:rsidRPr="00DF5403" w:rsidRDefault="00DF5403" w:rsidP="007D3E8C"/>
        </w:tc>
        <w:tc>
          <w:tcPr>
            <w:tcW w:w="2266" w:type="dxa"/>
          </w:tcPr>
          <w:p w14:paraId="36733C09" w14:textId="68A45D89" w:rsidR="00DF5403" w:rsidRPr="00DF5403" w:rsidRDefault="00DF5403" w:rsidP="007D3E8C"/>
        </w:tc>
        <w:tc>
          <w:tcPr>
            <w:tcW w:w="2266" w:type="dxa"/>
          </w:tcPr>
          <w:p w14:paraId="7DD2FD02" w14:textId="77777777" w:rsidR="00DF5403" w:rsidRPr="00DF5403" w:rsidRDefault="00DF5403" w:rsidP="007D3E8C"/>
        </w:tc>
      </w:tr>
      <w:tr w:rsidR="00DF5403" w:rsidRPr="00DF5403" w14:paraId="47FBADA8" w14:textId="77777777" w:rsidTr="00AC4139">
        <w:tc>
          <w:tcPr>
            <w:tcW w:w="2265" w:type="dxa"/>
          </w:tcPr>
          <w:p w14:paraId="3906F0EC" w14:textId="609B4FCC" w:rsidR="00DF5403" w:rsidRPr="00DF5403" w:rsidRDefault="00DF5403" w:rsidP="007D3E8C">
            <w:r w:rsidRPr="00DF5403">
              <w:t>Autre(s)</w:t>
            </w:r>
          </w:p>
        </w:tc>
        <w:tc>
          <w:tcPr>
            <w:tcW w:w="2265" w:type="dxa"/>
          </w:tcPr>
          <w:p w14:paraId="5A555178" w14:textId="4ED4D360" w:rsidR="00DF5403" w:rsidRPr="00DF5403" w:rsidRDefault="00DF5403" w:rsidP="007D3E8C"/>
        </w:tc>
        <w:tc>
          <w:tcPr>
            <w:tcW w:w="2266" w:type="dxa"/>
          </w:tcPr>
          <w:p w14:paraId="16234A3A" w14:textId="04A5437D" w:rsidR="00DF5403" w:rsidRPr="00DF5403" w:rsidRDefault="00DF5403" w:rsidP="007D3E8C"/>
        </w:tc>
        <w:tc>
          <w:tcPr>
            <w:tcW w:w="2266" w:type="dxa"/>
          </w:tcPr>
          <w:p w14:paraId="62E3608B" w14:textId="77777777" w:rsidR="00DF5403" w:rsidRPr="00DF5403" w:rsidRDefault="00DF5403" w:rsidP="007D3E8C"/>
        </w:tc>
      </w:tr>
      <w:bookmarkEnd w:id="0"/>
    </w:tbl>
    <w:p w14:paraId="65756B99" w14:textId="77777777" w:rsidR="00DF5403" w:rsidRDefault="00DF5403" w:rsidP="00DF5403"/>
    <w:p w14:paraId="7690FAFD" w14:textId="5C2A9457" w:rsidR="00DF5403" w:rsidRPr="00AC4139" w:rsidRDefault="00DF5403" w:rsidP="00DF5403">
      <w:pPr>
        <w:rPr>
          <w:b/>
          <w:bCs/>
          <w:sz w:val="28"/>
          <w:szCs w:val="28"/>
          <w:u w:val="single"/>
        </w:rPr>
      </w:pPr>
      <w:r w:rsidRPr="00AC4139">
        <w:rPr>
          <w:b/>
          <w:bCs/>
          <w:sz w:val="28"/>
          <w:szCs w:val="28"/>
          <w:u w:val="single"/>
        </w:rPr>
        <w:t>HISTORIQUE DES MODIFICATIONS</w:t>
      </w:r>
    </w:p>
    <w:tbl>
      <w:tblPr>
        <w:tblStyle w:val="TableauListe3"/>
        <w:tblW w:w="0" w:type="auto"/>
        <w:tblLook w:val="0420" w:firstRow="1" w:lastRow="0" w:firstColumn="0" w:lastColumn="0" w:noHBand="0" w:noVBand="1"/>
      </w:tblPr>
      <w:tblGrid>
        <w:gridCol w:w="2265"/>
        <w:gridCol w:w="2265"/>
        <w:gridCol w:w="2266"/>
        <w:gridCol w:w="2266"/>
      </w:tblGrid>
      <w:tr w:rsidR="00AC4139" w:rsidRPr="00AC4139" w14:paraId="0C937138" w14:textId="77777777" w:rsidTr="00AC41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65" w:type="dxa"/>
          </w:tcPr>
          <w:p w14:paraId="5297A40E" w14:textId="77777777" w:rsidR="00AC4139" w:rsidRPr="00AC4139" w:rsidRDefault="00AC4139" w:rsidP="00D91EBE">
            <w:r w:rsidRPr="00AC4139">
              <w:t xml:space="preserve">Version </w:t>
            </w:r>
          </w:p>
        </w:tc>
        <w:tc>
          <w:tcPr>
            <w:tcW w:w="2265" w:type="dxa"/>
          </w:tcPr>
          <w:p w14:paraId="1E7D96D0" w14:textId="77777777" w:rsidR="00AC4139" w:rsidRPr="00AC4139" w:rsidRDefault="00AC4139" w:rsidP="00D91EBE">
            <w:r w:rsidRPr="00AC4139">
              <w:t xml:space="preserve"> Date </w:t>
            </w:r>
          </w:p>
        </w:tc>
        <w:tc>
          <w:tcPr>
            <w:tcW w:w="2266" w:type="dxa"/>
          </w:tcPr>
          <w:p w14:paraId="530F685A" w14:textId="77777777" w:rsidR="00AC4139" w:rsidRPr="00AC4139" w:rsidRDefault="00AC4139" w:rsidP="00D91EBE">
            <w:r w:rsidRPr="00AC4139">
              <w:t xml:space="preserve"> Auteur </w:t>
            </w:r>
          </w:p>
        </w:tc>
        <w:tc>
          <w:tcPr>
            <w:tcW w:w="2266" w:type="dxa"/>
          </w:tcPr>
          <w:p w14:paraId="112326C8" w14:textId="77777777" w:rsidR="00AC4139" w:rsidRPr="00AC4139" w:rsidRDefault="00AC4139" w:rsidP="00D91EBE">
            <w:r w:rsidRPr="00AC4139">
              <w:t xml:space="preserve"> Nature des modifications</w:t>
            </w:r>
          </w:p>
        </w:tc>
      </w:tr>
      <w:tr w:rsidR="00AC4139" w:rsidRPr="00AC4139" w14:paraId="4D27E49D" w14:textId="77777777" w:rsidTr="00AC4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5" w:type="dxa"/>
          </w:tcPr>
          <w:p w14:paraId="0F6B2B6B" w14:textId="77777777" w:rsidR="00AC4139" w:rsidRPr="00AC4139" w:rsidRDefault="00AC4139" w:rsidP="00D91EBE">
            <w:r w:rsidRPr="00AC4139">
              <w:t xml:space="preserve">1.0 </w:t>
            </w:r>
          </w:p>
        </w:tc>
        <w:tc>
          <w:tcPr>
            <w:tcW w:w="2265" w:type="dxa"/>
          </w:tcPr>
          <w:p w14:paraId="1D6D5295" w14:textId="4F1CBE65" w:rsidR="00AC4139" w:rsidRPr="00AC4139" w:rsidRDefault="00AC4139" w:rsidP="00D91EBE"/>
        </w:tc>
        <w:tc>
          <w:tcPr>
            <w:tcW w:w="2266" w:type="dxa"/>
          </w:tcPr>
          <w:p w14:paraId="0605E624" w14:textId="1CC10D8C" w:rsidR="00AC4139" w:rsidRPr="00AC4139" w:rsidRDefault="00AC4139" w:rsidP="00D91EBE"/>
        </w:tc>
        <w:tc>
          <w:tcPr>
            <w:tcW w:w="2266" w:type="dxa"/>
          </w:tcPr>
          <w:p w14:paraId="2B5A958C" w14:textId="0AD69611" w:rsidR="00AC4139" w:rsidRPr="00AC4139" w:rsidRDefault="00AC4139" w:rsidP="00D91EBE">
            <w:r>
              <w:t>V</w:t>
            </w:r>
            <w:r w:rsidRPr="00AC4139">
              <w:t>ersion initiale</w:t>
            </w:r>
          </w:p>
        </w:tc>
      </w:tr>
    </w:tbl>
    <w:p w14:paraId="629905CA" w14:textId="435B034B" w:rsidR="00872F50" w:rsidRDefault="00872F50">
      <w:pPr>
        <w:spacing w:after="0" w:line="240" w:lineRule="auto"/>
      </w:pPr>
      <w:r>
        <w:br w:type="page"/>
      </w:r>
    </w:p>
    <w:p w14:paraId="02AA78C8" w14:textId="0ECC9CA2" w:rsidR="00DF5403" w:rsidRDefault="00872F50" w:rsidP="00DF5403">
      <w:pPr>
        <w:pStyle w:val="Titre1"/>
      </w:pPr>
      <w:r>
        <w:lastRenderedPageBreak/>
        <w:t>R</w:t>
      </w:r>
      <w:r w:rsidR="000C7E1B">
        <w:t>ÉSUMÉ</w:t>
      </w:r>
      <w:r w:rsidR="00DF5403">
        <w:t xml:space="preserve"> </w:t>
      </w:r>
      <w:r>
        <w:t>EX</w:t>
      </w:r>
      <w:r w:rsidR="000C7E1B">
        <w:t>É</w:t>
      </w:r>
      <w:r>
        <w:t>CUTIF</w:t>
      </w:r>
    </w:p>
    <w:p w14:paraId="60E84900" w14:textId="7BCC476B" w:rsidR="00DF5403" w:rsidRDefault="00DF5403" w:rsidP="00872F50">
      <w:pPr>
        <w:pStyle w:val="Titre2"/>
      </w:pPr>
      <w:r>
        <w:t>Contexte</w:t>
      </w:r>
    </w:p>
    <w:p w14:paraId="4A45759F" w14:textId="4564580D" w:rsidR="00DF5403" w:rsidRDefault="00DF5403" w:rsidP="00DF5403">
      <w:r>
        <w:t>[</w:t>
      </w:r>
      <w:r w:rsidR="000C7E1B">
        <w:t>B</w:t>
      </w:r>
      <w:r>
        <w:t>rève description du contexte et des objectifs du traitement]</w:t>
      </w:r>
    </w:p>
    <w:p w14:paraId="65BE1F77" w14:textId="77777777" w:rsidR="00DF5403" w:rsidRDefault="00DF5403" w:rsidP="00DF5403"/>
    <w:p w14:paraId="49C9F5BE" w14:textId="20AFC902" w:rsidR="00DF5403" w:rsidRDefault="00DF5403" w:rsidP="00872F50">
      <w:pPr>
        <w:pStyle w:val="Titre2"/>
      </w:pPr>
      <w:r>
        <w:t>Conclusion principale</w:t>
      </w:r>
    </w:p>
    <w:p w14:paraId="63E547DF" w14:textId="75A6A5BA" w:rsidR="00DF5403" w:rsidRDefault="00DF5403" w:rsidP="00DF5403">
      <w:r>
        <w:t>[Synthèse de l</w:t>
      </w:r>
      <w:r w:rsidR="00B47384">
        <w:t>’</w:t>
      </w:r>
      <w:r>
        <w:t>évaluation et décision sur l</w:t>
      </w:r>
      <w:r w:rsidR="00B47384">
        <w:t>’</w:t>
      </w:r>
      <w:r>
        <w:t>acceptabilité des risques]</w:t>
      </w:r>
    </w:p>
    <w:p w14:paraId="6E032BA6" w14:textId="77777777" w:rsidR="00DF5403" w:rsidRDefault="00DF5403" w:rsidP="00DF5403"/>
    <w:p w14:paraId="0AAE5FE4" w14:textId="0B05A1DB" w:rsidR="00DF5403" w:rsidRDefault="00DF5403" w:rsidP="00872F50">
      <w:pPr>
        <w:pStyle w:val="Titre2"/>
      </w:pPr>
      <w:r>
        <w:t>Points d</w:t>
      </w:r>
      <w:r w:rsidR="00B47384">
        <w:t>’</w:t>
      </w:r>
      <w:r>
        <w:t>attention majeurs</w:t>
      </w:r>
    </w:p>
    <w:p w14:paraId="5EA1668C" w14:textId="77777777" w:rsidR="00DF5403" w:rsidRDefault="00DF5403" w:rsidP="00DF5403">
      <w:r>
        <w:t>[Liste des principaux risques et mesures critiques]</w:t>
      </w:r>
    </w:p>
    <w:p w14:paraId="70E7F5F4" w14:textId="77777777" w:rsidR="00DF5403" w:rsidRDefault="00DF5403" w:rsidP="00DF5403"/>
    <w:p w14:paraId="2779078F" w14:textId="4D4D7ACF" w:rsidR="00DF5403" w:rsidRDefault="00DF5403" w:rsidP="00DF5403">
      <w:pPr>
        <w:pStyle w:val="Titre1"/>
      </w:pPr>
      <w:r>
        <w:t>DESCRIPTION DU TRAITEMENT</w:t>
      </w:r>
    </w:p>
    <w:p w14:paraId="1C1E5ACB" w14:textId="771F97E3" w:rsidR="00DF5403" w:rsidRDefault="00DF5403" w:rsidP="00DF5403">
      <w:pPr>
        <w:pStyle w:val="Titre2"/>
      </w:pPr>
      <w:r>
        <w:t>Identification du traitement</w:t>
      </w:r>
    </w:p>
    <w:p w14:paraId="538DDF3C" w14:textId="2325D6B6" w:rsidR="00DF5403" w:rsidRDefault="00DF5403" w:rsidP="00B97B74">
      <w:pPr>
        <w:pStyle w:val="Titre3"/>
      </w:pPr>
      <w:r>
        <w:t>Description générale</w:t>
      </w:r>
    </w:p>
    <w:p w14:paraId="04B9D133" w14:textId="270666C2" w:rsidR="00DF5403" w:rsidRDefault="00DF5403" w:rsidP="0092582C">
      <w:pPr>
        <w:pStyle w:val="Paragraphedeliste"/>
      </w:pPr>
      <w:r>
        <w:t>Nom du traitement</w:t>
      </w:r>
    </w:p>
    <w:p w14:paraId="679B412E" w14:textId="3C702016" w:rsidR="00DF5403" w:rsidRDefault="00DF5403" w:rsidP="0092582C">
      <w:pPr>
        <w:pStyle w:val="Paragraphedeliste"/>
      </w:pPr>
      <w:r>
        <w:t>Description</w:t>
      </w:r>
    </w:p>
    <w:p w14:paraId="4A206FA1" w14:textId="437058E5" w:rsidR="00DF5403" w:rsidRDefault="00DF5403" w:rsidP="0092582C">
      <w:pPr>
        <w:pStyle w:val="Paragraphedeliste"/>
      </w:pPr>
      <w:r>
        <w:t>Finalités poursuivies</w:t>
      </w:r>
    </w:p>
    <w:p w14:paraId="68DB4C8D" w14:textId="77777777" w:rsidR="00955DFB" w:rsidRDefault="00955DFB" w:rsidP="00955DFB"/>
    <w:p w14:paraId="12704D78" w14:textId="3EE4E1FB" w:rsidR="00DF5403" w:rsidRDefault="00DF5403" w:rsidP="00B97B74">
      <w:pPr>
        <w:pStyle w:val="Titre3"/>
      </w:pPr>
      <w:r>
        <w:t xml:space="preserve">Base </w:t>
      </w:r>
      <w:r w:rsidR="00B97B74">
        <w:t>juridique</w:t>
      </w:r>
      <w:r>
        <w:t xml:space="preserve"> et intérêts poursuivis</w:t>
      </w:r>
    </w:p>
    <w:p w14:paraId="7958B268" w14:textId="2EBA1135" w:rsidR="00DF5403" w:rsidRDefault="00DF5403" w:rsidP="0092582C">
      <w:pPr>
        <w:pStyle w:val="Paragraphedeliste"/>
      </w:pPr>
      <w:r>
        <w:t>Base(s) légale(s) applicable(s)</w:t>
      </w:r>
    </w:p>
    <w:p w14:paraId="5AC13A5D" w14:textId="4EB86866" w:rsidR="00DF5403" w:rsidRDefault="00DF5403" w:rsidP="0092582C">
      <w:pPr>
        <w:pStyle w:val="Paragraphedeliste"/>
      </w:pPr>
      <w:r>
        <w:t>Intérêts poursuivis par l</w:t>
      </w:r>
      <w:r w:rsidR="00B47384">
        <w:t>’</w:t>
      </w:r>
      <w:r>
        <w:t>organisation</w:t>
      </w:r>
    </w:p>
    <w:p w14:paraId="41E8E1EB" w14:textId="4EAD61AA" w:rsidR="00DF5403" w:rsidRDefault="00DF5403" w:rsidP="0092582C">
      <w:pPr>
        <w:pStyle w:val="Paragraphedeliste"/>
      </w:pPr>
      <w:r>
        <w:t>Justification de la légitimité</w:t>
      </w:r>
    </w:p>
    <w:p w14:paraId="30A908AF" w14:textId="77777777" w:rsidR="00955DFB" w:rsidRDefault="00955DFB" w:rsidP="00955DFB"/>
    <w:p w14:paraId="139A87C1" w14:textId="1DF29B71" w:rsidR="00696B21" w:rsidRDefault="00696B21" w:rsidP="00696B21">
      <w:pPr>
        <w:pStyle w:val="Titre3"/>
      </w:pPr>
      <w:r>
        <w:t>Contexte organisationnel</w:t>
      </w:r>
    </w:p>
    <w:p w14:paraId="2A56AEC9" w14:textId="77777777" w:rsidR="00696B21" w:rsidRDefault="00696B21" w:rsidP="00696B21">
      <w:pPr>
        <w:pStyle w:val="Paragraphedeliste"/>
      </w:pPr>
      <w:r>
        <w:t>Position du traitement dans l'écosystème global de l'organisation</w:t>
      </w:r>
    </w:p>
    <w:p w14:paraId="5A7C2D49" w14:textId="77777777" w:rsidR="00696B21" w:rsidRDefault="00696B21" w:rsidP="00696B21">
      <w:pPr>
        <w:pStyle w:val="Paragraphedeliste"/>
      </w:pPr>
      <w:r>
        <w:t>Interactions avec d'autres traitements</w:t>
      </w:r>
    </w:p>
    <w:p w14:paraId="68E2224F" w14:textId="77777777" w:rsidR="00696B21" w:rsidRDefault="00696B21" w:rsidP="00696B21">
      <w:pPr>
        <w:pStyle w:val="Paragraphedeliste"/>
      </w:pPr>
      <w:r>
        <w:t>Dépendances fonctionnelles et techniques</w:t>
      </w:r>
    </w:p>
    <w:p w14:paraId="494771A4" w14:textId="38506CF3" w:rsidR="00696B21" w:rsidRDefault="00696B21" w:rsidP="00696B21">
      <w:pPr>
        <w:pStyle w:val="Paragraphedeliste"/>
      </w:pPr>
      <w:r>
        <w:t>Impact business en cas d'arrêt du traitement</w:t>
      </w:r>
    </w:p>
    <w:p w14:paraId="1C14DBEB" w14:textId="77777777" w:rsidR="00955DFB" w:rsidRDefault="00955DFB" w:rsidP="00955DFB"/>
    <w:p w14:paraId="54DF698F" w14:textId="5643E5BB" w:rsidR="00696B21" w:rsidRDefault="00696B21" w:rsidP="00696B21">
      <w:pPr>
        <w:pStyle w:val="Titre3"/>
      </w:pPr>
      <w:r>
        <w:t>C</w:t>
      </w:r>
      <w:r>
        <w:t>onformité réglementaire spécifique</w:t>
      </w:r>
    </w:p>
    <w:p w14:paraId="779E987C" w14:textId="77777777" w:rsidR="00696B21" w:rsidRPr="00696B21" w:rsidRDefault="00696B21" w:rsidP="00696B21">
      <w:pPr>
        <w:pStyle w:val="Paragraphedeliste"/>
      </w:pPr>
      <w:r w:rsidRPr="00696B21">
        <w:t>Réglementations sectorielles applicables</w:t>
      </w:r>
    </w:p>
    <w:p w14:paraId="1A4CBA12" w14:textId="77777777" w:rsidR="00696B21" w:rsidRPr="00696B21" w:rsidRDefault="00696B21" w:rsidP="00696B21">
      <w:pPr>
        <w:pStyle w:val="Paragraphedeliste"/>
      </w:pPr>
      <w:r w:rsidRPr="00696B21">
        <w:t>Standards et normes à respecter</w:t>
      </w:r>
    </w:p>
    <w:p w14:paraId="0C8B031C" w14:textId="77777777" w:rsidR="00696B21" w:rsidRPr="00696B21" w:rsidRDefault="00696B21" w:rsidP="00696B21">
      <w:pPr>
        <w:pStyle w:val="Paragraphedeliste"/>
      </w:pPr>
      <w:r w:rsidRPr="00696B21">
        <w:t>Certifications pertinentes</w:t>
      </w:r>
    </w:p>
    <w:p w14:paraId="1E2FCFF0" w14:textId="4C02EFFC" w:rsidR="00DF5403" w:rsidRDefault="00696B21" w:rsidP="00696B21">
      <w:pPr>
        <w:pStyle w:val="Paragraphedeliste"/>
      </w:pPr>
      <w:r w:rsidRPr="00696B21">
        <w:t>Codes</w:t>
      </w:r>
      <w:r>
        <w:t xml:space="preserve"> de conduite applicables</w:t>
      </w:r>
    </w:p>
    <w:p w14:paraId="4BBB2BA5" w14:textId="77777777" w:rsidR="00955DFB" w:rsidRDefault="00955DFB" w:rsidP="00955DFB"/>
    <w:p w14:paraId="2B48DC51" w14:textId="3BFB3F5F" w:rsidR="00DF5403" w:rsidRDefault="00DF5403" w:rsidP="004949A9">
      <w:pPr>
        <w:pStyle w:val="Titre2"/>
      </w:pPr>
      <w:r>
        <w:t>Périmètre du traitement</w:t>
      </w:r>
    </w:p>
    <w:p w14:paraId="1093A752" w14:textId="7D172ECB" w:rsidR="00DF5403" w:rsidRDefault="00DF5403" w:rsidP="004949A9">
      <w:pPr>
        <w:pStyle w:val="Titre3"/>
      </w:pPr>
      <w:r>
        <w:t>Données traitées</w:t>
      </w:r>
    </w:p>
    <w:tbl>
      <w:tblPr>
        <w:tblStyle w:val="TableauListe3"/>
        <w:tblW w:w="0" w:type="auto"/>
        <w:tblLook w:val="0420" w:firstRow="1" w:lastRow="0" w:firstColumn="0" w:lastColumn="0" w:noHBand="0" w:noVBand="1"/>
      </w:tblPr>
      <w:tblGrid>
        <w:gridCol w:w="2265"/>
        <w:gridCol w:w="2265"/>
        <w:gridCol w:w="2266"/>
        <w:gridCol w:w="2266"/>
      </w:tblGrid>
      <w:tr w:rsidR="004949A9" w:rsidRPr="004949A9" w14:paraId="18C475D3" w14:textId="77777777" w:rsidTr="004949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65" w:type="dxa"/>
          </w:tcPr>
          <w:p w14:paraId="7FB17B02" w14:textId="4248DE77" w:rsidR="004949A9" w:rsidRPr="004949A9" w:rsidRDefault="004949A9" w:rsidP="007B34DB">
            <w:r w:rsidRPr="004949A9">
              <w:t>Catégorie de données</w:t>
            </w:r>
          </w:p>
        </w:tc>
        <w:tc>
          <w:tcPr>
            <w:tcW w:w="2265" w:type="dxa"/>
          </w:tcPr>
          <w:p w14:paraId="56C90392" w14:textId="008B5DD7" w:rsidR="004949A9" w:rsidRPr="004949A9" w:rsidRDefault="004949A9" w:rsidP="007B34DB">
            <w:r w:rsidRPr="004949A9">
              <w:t>Description</w:t>
            </w:r>
          </w:p>
        </w:tc>
        <w:tc>
          <w:tcPr>
            <w:tcW w:w="2266" w:type="dxa"/>
          </w:tcPr>
          <w:p w14:paraId="789ADE03" w14:textId="124E1200" w:rsidR="004949A9" w:rsidRPr="004949A9" w:rsidRDefault="004949A9" w:rsidP="007B34DB">
            <w:r w:rsidRPr="004949A9">
              <w:t>Sensible (O/N)</w:t>
            </w:r>
          </w:p>
        </w:tc>
        <w:tc>
          <w:tcPr>
            <w:tcW w:w="2266" w:type="dxa"/>
          </w:tcPr>
          <w:p w14:paraId="68442175" w14:textId="09A4CCB6" w:rsidR="004949A9" w:rsidRPr="004949A9" w:rsidRDefault="004949A9" w:rsidP="007B34DB">
            <w:r w:rsidRPr="004949A9">
              <w:t>Durée de conservation</w:t>
            </w:r>
          </w:p>
        </w:tc>
      </w:tr>
      <w:tr w:rsidR="004949A9" w:rsidRPr="004949A9" w14:paraId="1EF2D49C" w14:textId="77777777" w:rsidTr="00494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5" w:type="dxa"/>
          </w:tcPr>
          <w:p w14:paraId="6821548A" w14:textId="77777777" w:rsidR="004949A9" w:rsidRPr="004949A9" w:rsidRDefault="004949A9" w:rsidP="007B34DB"/>
        </w:tc>
        <w:tc>
          <w:tcPr>
            <w:tcW w:w="2265" w:type="dxa"/>
          </w:tcPr>
          <w:p w14:paraId="61B52585" w14:textId="77777777" w:rsidR="004949A9" w:rsidRPr="004949A9" w:rsidRDefault="004949A9" w:rsidP="007B34DB"/>
        </w:tc>
        <w:tc>
          <w:tcPr>
            <w:tcW w:w="2266" w:type="dxa"/>
          </w:tcPr>
          <w:p w14:paraId="7D6D5506" w14:textId="77777777" w:rsidR="004949A9" w:rsidRPr="004949A9" w:rsidRDefault="004949A9" w:rsidP="007B34DB"/>
        </w:tc>
        <w:tc>
          <w:tcPr>
            <w:tcW w:w="2266" w:type="dxa"/>
          </w:tcPr>
          <w:p w14:paraId="6663D518" w14:textId="77777777" w:rsidR="004949A9" w:rsidRPr="004949A9" w:rsidRDefault="004949A9" w:rsidP="007B34DB"/>
        </w:tc>
      </w:tr>
    </w:tbl>
    <w:p w14:paraId="13E74B12" w14:textId="77777777" w:rsidR="00DF5403" w:rsidRDefault="00DF5403" w:rsidP="00DF5403"/>
    <w:p w14:paraId="2B37A9BD" w14:textId="18763551" w:rsidR="00DF5403" w:rsidRDefault="00DF5403" w:rsidP="00F93E89">
      <w:pPr>
        <w:pStyle w:val="Titre3"/>
      </w:pPr>
      <w:r>
        <w:t>Personnes concernées</w:t>
      </w:r>
    </w:p>
    <w:tbl>
      <w:tblPr>
        <w:tblStyle w:val="TableauListe3"/>
        <w:tblW w:w="0" w:type="auto"/>
        <w:tblLook w:val="0420" w:firstRow="1" w:lastRow="0" w:firstColumn="0" w:lastColumn="0" w:noHBand="0" w:noVBand="1"/>
      </w:tblPr>
      <w:tblGrid>
        <w:gridCol w:w="3020"/>
        <w:gridCol w:w="3021"/>
        <w:gridCol w:w="3021"/>
      </w:tblGrid>
      <w:tr w:rsidR="00F93E89" w:rsidRPr="00F93E89" w14:paraId="6A5BCCD5" w14:textId="77777777" w:rsidTr="00F93E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20" w:type="dxa"/>
          </w:tcPr>
          <w:p w14:paraId="2677FAE2" w14:textId="77777777" w:rsidR="00F93E89" w:rsidRPr="00F93E89" w:rsidRDefault="00F93E89" w:rsidP="00010BF3">
            <w:r w:rsidRPr="00F93E89">
              <w:t>Catégorie de personnes</w:t>
            </w:r>
          </w:p>
        </w:tc>
        <w:tc>
          <w:tcPr>
            <w:tcW w:w="3021" w:type="dxa"/>
          </w:tcPr>
          <w:p w14:paraId="63E070C3" w14:textId="77777777" w:rsidR="00F93E89" w:rsidRPr="00F93E89" w:rsidRDefault="00F93E89" w:rsidP="00010BF3">
            <w:r w:rsidRPr="00F93E89">
              <w:t>Estimation du nombre</w:t>
            </w:r>
          </w:p>
        </w:tc>
        <w:tc>
          <w:tcPr>
            <w:tcW w:w="3021" w:type="dxa"/>
          </w:tcPr>
          <w:p w14:paraId="3452DFAD" w14:textId="77777777" w:rsidR="00F93E89" w:rsidRPr="00F93E89" w:rsidRDefault="00F93E89" w:rsidP="00010BF3">
            <w:r w:rsidRPr="00F93E89">
              <w:t>Vulnérabilité particulière</w:t>
            </w:r>
          </w:p>
        </w:tc>
      </w:tr>
      <w:tr w:rsidR="00F93E89" w:rsidRPr="00F93E89" w14:paraId="66C0902D" w14:textId="77777777" w:rsidTr="00F93E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20" w:type="dxa"/>
          </w:tcPr>
          <w:p w14:paraId="4C8AFA45" w14:textId="77777777" w:rsidR="00F93E89" w:rsidRPr="00F93E89" w:rsidRDefault="00F93E89" w:rsidP="00010BF3"/>
        </w:tc>
        <w:tc>
          <w:tcPr>
            <w:tcW w:w="3021" w:type="dxa"/>
          </w:tcPr>
          <w:p w14:paraId="0AB01292" w14:textId="77777777" w:rsidR="00F93E89" w:rsidRPr="00F93E89" w:rsidRDefault="00F93E89" w:rsidP="00010BF3"/>
        </w:tc>
        <w:tc>
          <w:tcPr>
            <w:tcW w:w="3021" w:type="dxa"/>
          </w:tcPr>
          <w:p w14:paraId="1FC514ED" w14:textId="77777777" w:rsidR="00F93E89" w:rsidRPr="00F93E89" w:rsidRDefault="00F93E89" w:rsidP="00010BF3"/>
        </w:tc>
      </w:tr>
    </w:tbl>
    <w:p w14:paraId="703BA335" w14:textId="77777777" w:rsidR="00DF5403" w:rsidRDefault="00DF5403" w:rsidP="00DF5403"/>
    <w:p w14:paraId="3AF120D0" w14:textId="3AD6CD02" w:rsidR="00DF5403" w:rsidRDefault="00DF5403" w:rsidP="00FA1537">
      <w:pPr>
        <w:pStyle w:val="Titre3"/>
      </w:pPr>
      <w:r>
        <w:t>Destinataires</w:t>
      </w:r>
    </w:p>
    <w:tbl>
      <w:tblPr>
        <w:tblStyle w:val="TableauListe3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A1537" w:rsidRPr="00FA1537" w14:paraId="268F1754" w14:textId="77777777" w:rsidTr="00FA15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5" w:type="dxa"/>
          </w:tcPr>
          <w:p w14:paraId="2461B469" w14:textId="77777777" w:rsidR="00FA1537" w:rsidRPr="00FA1537" w:rsidRDefault="00FA1537" w:rsidP="00EC36BF">
            <w:r w:rsidRPr="00FA1537">
              <w:t>Destinataire</w:t>
            </w:r>
          </w:p>
        </w:tc>
        <w:tc>
          <w:tcPr>
            <w:tcW w:w="2265" w:type="dxa"/>
          </w:tcPr>
          <w:p w14:paraId="5352D438" w14:textId="77777777" w:rsidR="00FA1537" w:rsidRPr="00FA1537" w:rsidRDefault="00FA1537" w:rsidP="00EC36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A1537">
              <w:t>Nature</w:t>
            </w:r>
          </w:p>
        </w:tc>
        <w:tc>
          <w:tcPr>
            <w:tcW w:w="2266" w:type="dxa"/>
          </w:tcPr>
          <w:p w14:paraId="2BA44B67" w14:textId="77777777" w:rsidR="00FA1537" w:rsidRPr="00FA1537" w:rsidRDefault="00FA1537" w:rsidP="00EC36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A1537">
              <w:t>Données concernées</w:t>
            </w:r>
          </w:p>
        </w:tc>
        <w:tc>
          <w:tcPr>
            <w:tcW w:w="2266" w:type="dxa"/>
          </w:tcPr>
          <w:p w14:paraId="58ED66D6" w14:textId="77777777" w:rsidR="00FA1537" w:rsidRPr="00FA1537" w:rsidRDefault="00FA1537" w:rsidP="00EC36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A1537">
              <w:t>Base légale du transfert</w:t>
            </w:r>
          </w:p>
        </w:tc>
      </w:tr>
      <w:tr w:rsidR="00FA1537" w:rsidRPr="00FA1537" w14:paraId="269DD9CC" w14:textId="77777777" w:rsidTr="00FA1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7D6D47A8" w14:textId="77777777" w:rsidR="00FA1537" w:rsidRPr="00FA1537" w:rsidRDefault="00FA1537" w:rsidP="00EC36BF"/>
        </w:tc>
        <w:tc>
          <w:tcPr>
            <w:tcW w:w="2265" w:type="dxa"/>
          </w:tcPr>
          <w:p w14:paraId="6462F66F" w14:textId="77777777" w:rsidR="00FA1537" w:rsidRPr="00FA1537" w:rsidRDefault="00FA1537" w:rsidP="00EC36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4394EAA6" w14:textId="77777777" w:rsidR="00FA1537" w:rsidRPr="00FA1537" w:rsidRDefault="00FA1537" w:rsidP="00EC36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42FAB27A" w14:textId="77777777" w:rsidR="00FA1537" w:rsidRPr="00FA1537" w:rsidRDefault="00FA1537" w:rsidP="00EC36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6D3E9C8" w14:textId="77777777" w:rsidR="00DF5403" w:rsidRDefault="00DF5403" w:rsidP="00DF5403"/>
    <w:p w14:paraId="6ABC843B" w14:textId="2926F13B" w:rsidR="00DF5403" w:rsidRDefault="00DF5403" w:rsidP="00FA1537">
      <w:pPr>
        <w:pStyle w:val="Titre3"/>
      </w:pPr>
      <w:r>
        <w:t>Flux de données</w:t>
      </w:r>
    </w:p>
    <w:p w14:paraId="5D29BED2" w14:textId="06A68F2F" w:rsidR="00DF5403" w:rsidRPr="0092582C" w:rsidRDefault="00DF5403" w:rsidP="0092582C">
      <w:pPr>
        <w:pStyle w:val="Paragraphedeliste"/>
      </w:pPr>
      <w:r w:rsidRPr="0092582C">
        <w:t>Collecte</w:t>
      </w:r>
      <w:r w:rsidR="00E64717">
        <w:br/>
      </w:r>
      <w:r w:rsidRPr="0092582C">
        <w:t>[Description des modalités]</w:t>
      </w:r>
    </w:p>
    <w:p w14:paraId="258A7401" w14:textId="43369F05" w:rsidR="00DF5403" w:rsidRPr="0092582C" w:rsidRDefault="00FA1537" w:rsidP="0092582C">
      <w:pPr>
        <w:pStyle w:val="Paragraphedeliste"/>
      </w:pPr>
      <w:r w:rsidRPr="0092582C">
        <w:t>Communication</w:t>
      </w:r>
      <w:r w:rsidR="00DF5403" w:rsidRPr="0092582C">
        <w:t xml:space="preserve"> interne</w:t>
      </w:r>
      <w:r w:rsidR="00E64717">
        <w:br/>
      </w:r>
      <w:r w:rsidR="00DF5403" w:rsidRPr="0092582C">
        <w:t>[Description des flux</w:t>
      </w:r>
      <w:r w:rsidRPr="0092582C">
        <w:t xml:space="preserve"> internes</w:t>
      </w:r>
      <w:r w:rsidR="00DF5403" w:rsidRPr="0092582C">
        <w:t>]</w:t>
      </w:r>
    </w:p>
    <w:p w14:paraId="4B910B8D" w14:textId="38C3FB6F" w:rsidR="00DF5403" w:rsidRDefault="00DF5403" w:rsidP="0092582C">
      <w:pPr>
        <w:pStyle w:val="Paragraphedeliste"/>
      </w:pPr>
      <w:r w:rsidRPr="0092582C">
        <w:t xml:space="preserve">Transferts </w:t>
      </w:r>
      <w:r w:rsidR="00FA1537" w:rsidRPr="0092582C">
        <w:t>à l’étranger</w:t>
      </w:r>
      <w:r w:rsidR="00E64717">
        <w:br/>
      </w:r>
      <w:r w:rsidRPr="0092582C">
        <w:t>[Description des transferts</w:t>
      </w:r>
      <w:r w:rsidR="00FA1537" w:rsidRPr="0092582C">
        <w:t xml:space="preserve"> avec la liste des pays impliqués et les </w:t>
      </w:r>
      <w:r w:rsidR="00FA1537">
        <w:t>garanties</w:t>
      </w:r>
      <w:r>
        <w:t>]</w:t>
      </w:r>
    </w:p>
    <w:p w14:paraId="112EC0EB" w14:textId="77777777" w:rsidR="00955DFB" w:rsidRDefault="00955DFB" w:rsidP="00955DFB"/>
    <w:p w14:paraId="200BB137" w14:textId="5721E687" w:rsidR="002D1A25" w:rsidRDefault="002D1A25" w:rsidP="002D1A25">
      <w:pPr>
        <w:pStyle w:val="Titre3"/>
      </w:pPr>
      <w:r>
        <w:t>Cycle de vie des données</w:t>
      </w:r>
    </w:p>
    <w:p w14:paraId="67102389" w14:textId="3531F687" w:rsidR="002D1A25" w:rsidRDefault="002D1A25" w:rsidP="002D1A25">
      <w:pPr>
        <w:pStyle w:val="Paragraphedeliste"/>
      </w:pPr>
      <w:r>
        <w:t>Modalités de création/collecte</w:t>
      </w:r>
      <w:r w:rsidR="000541F2">
        <w:t xml:space="preserve"> (si différent des flux de données)</w:t>
      </w:r>
    </w:p>
    <w:p w14:paraId="71303694" w14:textId="4DBE40B0" w:rsidR="002D1A25" w:rsidRDefault="002D1A25" w:rsidP="002D1A25">
      <w:pPr>
        <w:pStyle w:val="Paragraphedeliste"/>
      </w:pPr>
      <w:r>
        <w:t>Processus d'archivage</w:t>
      </w:r>
    </w:p>
    <w:p w14:paraId="61AAB69D" w14:textId="554B8E4E" w:rsidR="002D1A25" w:rsidRDefault="002D1A25" w:rsidP="002D1A25">
      <w:pPr>
        <w:pStyle w:val="Paragraphedeliste"/>
      </w:pPr>
      <w:r>
        <w:t>Procédures de suppression/anonymisation</w:t>
      </w:r>
    </w:p>
    <w:p w14:paraId="6D2C7F9F" w14:textId="3E57FA9F" w:rsidR="002D1A25" w:rsidRDefault="002D1A25" w:rsidP="002D1A25">
      <w:pPr>
        <w:pStyle w:val="Paragraphedeliste"/>
      </w:pPr>
      <w:r>
        <w:t>Gestion des backups</w:t>
      </w:r>
    </w:p>
    <w:p w14:paraId="20D247AD" w14:textId="40DB498B" w:rsidR="00DF5403" w:rsidRDefault="002D1A25" w:rsidP="002D1A25">
      <w:pPr>
        <w:pStyle w:val="Paragraphedeliste"/>
      </w:pPr>
      <w:r>
        <w:t>Modalités de portabilité</w:t>
      </w:r>
    </w:p>
    <w:p w14:paraId="3E147DE8" w14:textId="58C9D58B" w:rsidR="00DF5403" w:rsidRDefault="00DF5403" w:rsidP="00FA1537">
      <w:pPr>
        <w:pStyle w:val="Titre2"/>
      </w:pPr>
      <w:r>
        <w:t>Moyens du traitement</w:t>
      </w:r>
    </w:p>
    <w:p w14:paraId="2D3CACED" w14:textId="45C3DBBD" w:rsidR="00DF5403" w:rsidRDefault="00DF5403" w:rsidP="00FA1537">
      <w:pPr>
        <w:pStyle w:val="Titre3"/>
      </w:pPr>
      <w:r>
        <w:t>Description fonctionnelle</w:t>
      </w:r>
    </w:p>
    <w:p w14:paraId="0BC2DE83" w14:textId="77777777" w:rsidR="00DF5403" w:rsidRDefault="00DF5403" w:rsidP="00DF5403">
      <w:r>
        <w:t>[Description détaillée du fonctionnement]</w:t>
      </w:r>
    </w:p>
    <w:p w14:paraId="4DDEF5F8" w14:textId="77777777" w:rsidR="00DF5403" w:rsidRDefault="00DF5403" w:rsidP="00DF5403"/>
    <w:p w14:paraId="7D8F15A3" w14:textId="4F223CF6" w:rsidR="00DF5403" w:rsidRDefault="00DF5403" w:rsidP="00FA1537">
      <w:pPr>
        <w:pStyle w:val="Titre3"/>
      </w:pPr>
      <w:r>
        <w:t>Architecture technique</w:t>
      </w:r>
    </w:p>
    <w:p w14:paraId="753E19A7" w14:textId="69C59624" w:rsidR="00DF5403" w:rsidRDefault="00DF5403" w:rsidP="00DF5403">
      <w:r>
        <w:t>[Description de l</w:t>
      </w:r>
      <w:r w:rsidR="00B47384">
        <w:t>’</w:t>
      </w:r>
      <w:r>
        <w:t>infrastructure et des outils</w:t>
      </w:r>
      <w:r w:rsidR="00FA1537">
        <w:t>/solutions</w:t>
      </w:r>
      <w:r>
        <w:t>]</w:t>
      </w:r>
    </w:p>
    <w:p w14:paraId="6A6B1D37" w14:textId="77777777" w:rsidR="00DF5403" w:rsidRDefault="00DF5403" w:rsidP="00DF5403"/>
    <w:p w14:paraId="2A4CC96F" w14:textId="583DDC18" w:rsidR="00DF5403" w:rsidRDefault="00DF5403" w:rsidP="0005594C">
      <w:pPr>
        <w:pStyle w:val="Titre3"/>
      </w:pPr>
      <w:r>
        <w:t>Mesures de sécurité existantes</w:t>
      </w:r>
    </w:p>
    <w:p w14:paraId="5ED863DD" w14:textId="78239BD9" w:rsidR="00DF5403" w:rsidRDefault="00DF5403" w:rsidP="0092582C">
      <w:pPr>
        <w:pStyle w:val="Paragraphedeliste"/>
        <w:numPr>
          <w:ilvl w:val="0"/>
          <w:numId w:val="582"/>
        </w:numPr>
      </w:pPr>
      <w:r>
        <w:t>Mesures organisationnelles</w:t>
      </w:r>
    </w:p>
    <w:p w14:paraId="2E7C0C7F" w14:textId="1E49CA34" w:rsidR="00DF5403" w:rsidRDefault="00DF5403" w:rsidP="0092582C">
      <w:pPr>
        <w:pStyle w:val="Paragraphedeliste"/>
        <w:numPr>
          <w:ilvl w:val="0"/>
          <w:numId w:val="582"/>
        </w:numPr>
      </w:pPr>
      <w:r>
        <w:t>Mesures techniques</w:t>
      </w:r>
    </w:p>
    <w:p w14:paraId="67F83D99" w14:textId="3BDF07DA" w:rsidR="00DF5403" w:rsidRDefault="00DF5403" w:rsidP="0092582C">
      <w:pPr>
        <w:pStyle w:val="Paragraphedeliste"/>
        <w:numPr>
          <w:ilvl w:val="0"/>
          <w:numId w:val="582"/>
        </w:numPr>
      </w:pPr>
      <w:r>
        <w:t xml:space="preserve">Mesures </w:t>
      </w:r>
      <w:r w:rsidR="0005594C">
        <w:t>juridiques</w:t>
      </w:r>
    </w:p>
    <w:p w14:paraId="39601224" w14:textId="77777777" w:rsidR="00DF5403" w:rsidRDefault="00DF5403" w:rsidP="00DF5403"/>
    <w:p w14:paraId="35A4B6B6" w14:textId="2B43CB27" w:rsidR="00DF5403" w:rsidRDefault="00DF5403" w:rsidP="0092582C">
      <w:pPr>
        <w:pStyle w:val="Titre3"/>
      </w:pPr>
      <w:r>
        <w:t>Sous-traitants</w:t>
      </w:r>
    </w:p>
    <w:tbl>
      <w:tblPr>
        <w:tblStyle w:val="TableauListe3"/>
        <w:tblW w:w="0" w:type="auto"/>
        <w:tblLook w:val="0420" w:firstRow="1" w:lastRow="0" w:firstColumn="0" w:lastColumn="0" w:noHBand="0" w:noVBand="1"/>
      </w:tblPr>
      <w:tblGrid>
        <w:gridCol w:w="1812"/>
        <w:gridCol w:w="1812"/>
        <w:gridCol w:w="1813"/>
        <w:gridCol w:w="1812"/>
        <w:gridCol w:w="1813"/>
      </w:tblGrid>
      <w:tr w:rsidR="000E04D2" w:rsidRPr="0013613F" w14:paraId="3A1683E1" w14:textId="3E44484A" w:rsidTr="000E04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12" w:type="dxa"/>
          </w:tcPr>
          <w:p w14:paraId="730A782F" w14:textId="77777777" w:rsidR="000E04D2" w:rsidRPr="0013613F" w:rsidRDefault="000E04D2" w:rsidP="0010675A">
            <w:r w:rsidRPr="0013613F">
              <w:t>Sous-traitant</w:t>
            </w:r>
          </w:p>
        </w:tc>
        <w:tc>
          <w:tcPr>
            <w:tcW w:w="1812" w:type="dxa"/>
          </w:tcPr>
          <w:p w14:paraId="73B19184" w14:textId="77777777" w:rsidR="000E04D2" w:rsidRPr="0013613F" w:rsidRDefault="000E04D2" w:rsidP="0010675A">
            <w:r w:rsidRPr="0013613F">
              <w:t>Rôle</w:t>
            </w:r>
          </w:p>
        </w:tc>
        <w:tc>
          <w:tcPr>
            <w:tcW w:w="1813" w:type="dxa"/>
          </w:tcPr>
          <w:p w14:paraId="7E286B1D" w14:textId="77777777" w:rsidR="000E04D2" w:rsidRPr="0013613F" w:rsidRDefault="000E04D2" w:rsidP="0010675A">
            <w:r w:rsidRPr="0013613F">
              <w:t>Garanties contractuelles</w:t>
            </w:r>
          </w:p>
        </w:tc>
        <w:tc>
          <w:tcPr>
            <w:tcW w:w="1812" w:type="dxa"/>
          </w:tcPr>
          <w:p w14:paraId="6FA2229B" w14:textId="77777777" w:rsidR="000E04D2" w:rsidRPr="0013613F" w:rsidRDefault="000E04D2" w:rsidP="0010675A">
            <w:r w:rsidRPr="0013613F">
              <w:t>Localisation</w:t>
            </w:r>
          </w:p>
        </w:tc>
        <w:tc>
          <w:tcPr>
            <w:tcW w:w="1813" w:type="dxa"/>
          </w:tcPr>
          <w:p w14:paraId="5C960E4E" w14:textId="5377FFCF" w:rsidR="000E04D2" w:rsidRPr="0013613F" w:rsidRDefault="000E04D2" w:rsidP="0010675A">
            <w:r>
              <w:t>Lieu de traitement des données</w:t>
            </w:r>
          </w:p>
        </w:tc>
      </w:tr>
      <w:tr w:rsidR="000E04D2" w:rsidRPr="0013613F" w14:paraId="7BD56122" w14:textId="03AFB4DC" w:rsidTr="000E04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12" w:type="dxa"/>
          </w:tcPr>
          <w:p w14:paraId="64F550FF" w14:textId="77777777" w:rsidR="000E04D2" w:rsidRPr="0013613F" w:rsidRDefault="000E04D2" w:rsidP="0010675A"/>
        </w:tc>
        <w:tc>
          <w:tcPr>
            <w:tcW w:w="1812" w:type="dxa"/>
          </w:tcPr>
          <w:p w14:paraId="3231451E" w14:textId="77777777" w:rsidR="000E04D2" w:rsidRPr="0013613F" w:rsidRDefault="000E04D2" w:rsidP="0010675A"/>
        </w:tc>
        <w:tc>
          <w:tcPr>
            <w:tcW w:w="1813" w:type="dxa"/>
          </w:tcPr>
          <w:p w14:paraId="27355AC1" w14:textId="77777777" w:rsidR="000E04D2" w:rsidRPr="0013613F" w:rsidRDefault="000E04D2" w:rsidP="0010675A"/>
        </w:tc>
        <w:tc>
          <w:tcPr>
            <w:tcW w:w="1812" w:type="dxa"/>
          </w:tcPr>
          <w:p w14:paraId="44E76332" w14:textId="77777777" w:rsidR="000E04D2" w:rsidRPr="0013613F" w:rsidRDefault="000E04D2" w:rsidP="0010675A"/>
        </w:tc>
        <w:tc>
          <w:tcPr>
            <w:tcW w:w="1813" w:type="dxa"/>
          </w:tcPr>
          <w:p w14:paraId="06BA0C54" w14:textId="77777777" w:rsidR="000E04D2" w:rsidRPr="0013613F" w:rsidRDefault="000E04D2" w:rsidP="0010675A"/>
        </w:tc>
      </w:tr>
    </w:tbl>
    <w:p w14:paraId="3D884E63" w14:textId="77777777" w:rsidR="00F102CD" w:rsidRDefault="00F102CD">
      <w:pPr>
        <w:spacing w:after="0" w:line="240" w:lineRule="auto"/>
      </w:pPr>
      <w:r>
        <w:br w:type="page"/>
      </w:r>
    </w:p>
    <w:p w14:paraId="76605992" w14:textId="058AEBE4" w:rsidR="00DF5403" w:rsidRDefault="00DF5403" w:rsidP="00F102CD">
      <w:pPr>
        <w:pStyle w:val="Titre1"/>
      </w:pPr>
      <w:r>
        <w:lastRenderedPageBreak/>
        <w:t>ÉVALUATION DE LA NÉCESSITÉ ET DE LA PROPORTIONNALITÉ</w:t>
      </w:r>
    </w:p>
    <w:p w14:paraId="1AFC22E2" w14:textId="741E2A47" w:rsidR="00DF5403" w:rsidRDefault="00DF5403" w:rsidP="00B86C33">
      <w:pPr>
        <w:pStyle w:val="Titre2"/>
      </w:pPr>
      <w:r>
        <w:t>Analyse de la nécessité</w:t>
      </w:r>
    </w:p>
    <w:p w14:paraId="1711C509" w14:textId="13DC5DDF" w:rsidR="00DF5403" w:rsidRDefault="00DF5403" w:rsidP="00B86C33">
      <w:pPr>
        <w:pStyle w:val="Titre3"/>
      </w:pPr>
      <w:r>
        <w:t>Justification des données collectées</w:t>
      </w:r>
    </w:p>
    <w:tbl>
      <w:tblPr>
        <w:tblStyle w:val="TableauListe3"/>
        <w:tblW w:w="0" w:type="auto"/>
        <w:tblLook w:val="0420" w:firstRow="1" w:lastRow="0" w:firstColumn="0" w:lastColumn="0" w:noHBand="0" w:noVBand="1"/>
      </w:tblPr>
      <w:tblGrid>
        <w:gridCol w:w="3020"/>
        <w:gridCol w:w="3021"/>
        <w:gridCol w:w="3021"/>
      </w:tblGrid>
      <w:tr w:rsidR="00B86C33" w:rsidRPr="00B86C33" w14:paraId="55B984F3" w14:textId="77777777" w:rsidTr="00B86C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20" w:type="dxa"/>
          </w:tcPr>
          <w:p w14:paraId="51931231" w14:textId="77777777" w:rsidR="00B86C33" w:rsidRPr="00B86C33" w:rsidRDefault="00B86C33" w:rsidP="0052440E">
            <w:r w:rsidRPr="00B86C33">
              <w:t>Catégorie de données</w:t>
            </w:r>
          </w:p>
        </w:tc>
        <w:tc>
          <w:tcPr>
            <w:tcW w:w="3021" w:type="dxa"/>
          </w:tcPr>
          <w:p w14:paraId="122DB5F3" w14:textId="77777777" w:rsidR="00B86C33" w:rsidRPr="00B86C33" w:rsidRDefault="00B86C33" w:rsidP="0052440E">
            <w:r w:rsidRPr="00B86C33">
              <w:t>N</w:t>
            </w:r>
            <w:r w:rsidRPr="00B86C33">
              <w:t>écessité</w:t>
            </w:r>
          </w:p>
        </w:tc>
        <w:tc>
          <w:tcPr>
            <w:tcW w:w="3021" w:type="dxa"/>
          </w:tcPr>
          <w:p w14:paraId="7EA9DE13" w14:textId="77777777" w:rsidR="00B86C33" w:rsidRPr="00B86C33" w:rsidRDefault="00B86C33" w:rsidP="0052440E">
            <w:r w:rsidRPr="00B86C33">
              <w:t>Alternative possible</w:t>
            </w:r>
          </w:p>
        </w:tc>
      </w:tr>
      <w:tr w:rsidR="00B86C33" w:rsidRPr="00B86C33" w14:paraId="7B7A3949" w14:textId="77777777" w:rsidTr="00B86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20" w:type="dxa"/>
          </w:tcPr>
          <w:p w14:paraId="2AEEAC0A" w14:textId="77777777" w:rsidR="00B86C33" w:rsidRPr="00B86C33" w:rsidRDefault="00B86C33" w:rsidP="0052440E"/>
        </w:tc>
        <w:tc>
          <w:tcPr>
            <w:tcW w:w="3021" w:type="dxa"/>
          </w:tcPr>
          <w:p w14:paraId="214AC151" w14:textId="77777777" w:rsidR="00B86C33" w:rsidRPr="00B86C33" w:rsidRDefault="00B86C33" w:rsidP="0052440E"/>
        </w:tc>
        <w:tc>
          <w:tcPr>
            <w:tcW w:w="3021" w:type="dxa"/>
          </w:tcPr>
          <w:p w14:paraId="4BE7176B" w14:textId="77777777" w:rsidR="00B86C33" w:rsidRPr="00B86C33" w:rsidRDefault="00B86C33" w:rsidP="0052440E"/>
        </w:tc>
      </w:tr>
    </w:tbl>
    <w:p w14:paraId="54C856FE" w14:textId="77777777" w:rsidR="00955DFB" w:rsidRDefault="00955DFB" w:rsidP="00955DFB"/>
    <w:p w14:paraId="3B9601D2" w14:textId="0CF2AC4A" w:rsidR="00DF5403" w:rsidRDefault="00DF5403" w:rsidP="00B86C33">
      <w:pPr>
        <w:pStyle w:val="Titre3"/>
      </w:pPr>
      <w:r>
        <w:t>Démonstration de la minimisation</w:t>
      </w:r>
    </w:p>
    <w:p w14:paraId="04D0B979" w14:textId="77777777" w:rsidR="00DF5403" w:rsidRDefault="00DF5403" w:rsidP="00DF5403">
      <w:r>
        <w:t>[Explication des choix de minimisation]</w:t>
      </w:r>
    </w:p>
    <w:p w14:paraId="566804D0" w14:textId="77777777" w:rsidR="00DF5403" w:rsidRDefault="00DF5403" w:rsidP="00DF5403"/>
    <w:p w14:paraId="6F8D7FB1" w14:textId="53BA0EED" w:rsidR="00DF5403" w:rsidRDefault="00B86C33" w:rsidP="00083CE5">
      <w:pPr>
        <w:pStyle w:val="Titre2"/>
      </w:pPr>
      <w:r>
        <w:t>A</w:t>
      </w:r>
      <w:r w:rsidR="00DF5403">
        <w:t>nalyse de la proportionnalité</w:t>
      </w:r>
    </w:p>
    <w:p w14:paraId="247DA890" w14:textId="5A1806A4" w:rsidR="00DF5403" w:rsidRDefault="00DF5403" w:rsidP="00083CE5">
      <w:pPr>
        <w:pStyle w:val="Titre3"/>
      </w:pPr>
      <w:r>
        <w:t>Balance des intérêts</w:t>
      </w:r>
    </w:p>
    <w:p w14:paraId="03B863A6" w14:textId="448F6D58" w:rsidR="00DF5403" w:rsidRDefault="00DF5403" w:rsidP="00083CE5">
      <w:pPr>
        <w:pStyle w:val="Paragraphedeliste"/>
      </w:pPr>
      <w:r>
        <w:t>Avantages du traitement</w:t>
      </w:r>
    </w:p>
    <w:p w14:paraId="53D387C8" w14:textId="5D9F1EC4" w:rsidR="00DF5403" w:rsidRDefault="00DF5403" w:rsidP="00083CE5">
      <w:pPr>
        <w:pStyle w:val="Paragraphedeliste"/>
      </w:pPr>
      <w:r>
        <w:t>Impacts sur les droits</w:t>
      </w:r>
    </w:p>
    <w:p w14:paraId="0C99A048" w14:textId="1AA4FE08" w:rsidR="00DF5403" w:rsidRDefault="00DF5403" w:rsidP="00DF5403">
      <w:pPr>
        <w:pStyle w:val="Paragraphedeliste"/>
      </w:pPr>
      <w:r>
        <w:t>Conclusion sur la balance</w:t>
      </w:r>
      <w:r w:rsidR="00083CE5">
        <w:t xml:space="preserve"> des intérêts</w:t>
      </w:r>
    </w:p>
    <w:p w14:paraId="3D39FBE5" w14:textId="77777777" w:rsidR="00955DFB" w:rsidRDefault="00955DFB" w:rsidP="00955DFB"/>
    <w:p w14:paraId="7CA6A978" w14:textId="5130DBDD" w:rsidR="00DF5403" w:rsidRDefault="00DF5403" w:rsidP="00EA27FE">
      <w:pPr>
        <w:pStyle w:val="Titre3"/>
      </w:pPr>
      <w:r>
        <w:t>Justification des durées de conservation</w:t>
      </w:r>
    </w:p>
    <w:p w14:paraId="20C04D18" w14:textId="77777777" w:rsidR="00DF5403" w:rsidRDefault="00DF5403" w:rsidP="00DF5403">
      <w:r>
        <w:t>[Explication des durées retenues]</w:t>
      </w:r>
    </w:p>
    <w:p w14:paraId="3A4C1A42" w14:textId="77777777" w:rsidR="00DF5403" w:rsidRDefault="00DF5403" w:rsidP="00DF5403"/>
    <w:p w14:paraId="2EA0AF3F" w14:textId="39B9D4F8" w:rsidR="003E6FF8" w:rsidRDefault="003E6FF8" w:rsidP="003E6FF8">
      <w:pPr>
        <w:pStyle w:val="Titre2"/>
      </w:pPr>
      <w:r>
        <w:t>Droits des personnes concernées</w:t>
      </w:r>
    </w:p>
    <w:p w14:paraId="656FD8DA" w14:textId="1A8D3793" w:rsidR="003E6FF8" w:rsidRDefault="003E6FF8" w:rsidP="003E6FF8">
      <w:pPr>
        <w:pStyle w:val="Titre3"/>
      </w:pPr>
      <w:r>
        <w:t>Modalités d'exercice des droits</w:t>
      </w:r>
    </w:p>
    <w:p w14:paraId="21411306" w14:textId="77777777" w:rsidR="003E6FF8" w:rsidRDefault="003E6FF8" w:rsidP="003E6FF8">
      <w:pPr>
        <w:pStyle w:val="Paragraphedeliste"/>
      </w:pPr>
      <w:r>
        <w:t>Processus de gestion des demandes</w:t>
      </w:r>
    </w:p>
    <w:p w14:paraId="5883830D" w14:textId="77777777" w:rsidR="003E6FF8" w:rsidRDefault="003E6FF8" w:rsidP="003E6FF8">
      <w:pPr>
        <w:pStyle w:val="Paragraphedeliste"/>
      </w:pPr>
      <w:r>
        <w:t>Outils et interfaces disponibles</w:t>
      </w:r>
    </w:p>
    <w:p w14:paraId="48477A91" w14:textId="77777777" w:rsidR="003E6FF8" w:rsidRDefault="003E6FF8" w:rsidP="003E6FF8">
      <w:pPr>
        <w:pStyle w:val="Paragraphedeliste"/>
      </w:pPr>
      <w:r>
        <w:t>Délais de traitement</w:t>
      </w:r>
    </w:p>
    <w:p w14:paraId="7935D547" w14:textId="77777777" w:rsidR="003E6FF8" w:rsidRDefault="003E6FF8" w:rsidP="003E6FF8">
      <w:pPr>
        <w:pStyle w:val="Paragraphedeliste"/>
      </w:pPr>
      <w:r>
        <w:t>Vérification de l'identité</w:t>
      </w:r>
    </w:p>
    <w:p w14:paraId="599881B5" w14:textId="77777777" w:rsidR="00955DFB" w:rsidRDefault="00955DFB" w:rsidP="00955DFB"/>
    <w:p w14:paraId="498EDBA9" w14:textId="260994BD" w:rsidR="003E6FF8" w:rsidRDefault="003E6FF8" w:rsidP="003E6FF8">
      <w:pPr>
        <w:pStyle w:val="Titre3"/>
      </w:pPr>
      <w:r>
        <w:t>Information des personnes</w:t>
      </w:r>
    </w:p>
    <w:p w14:paraId="43131D98" w14:textId="77777777" w:rsidR="003E6FF8" w:rsidRDefault="003E6FF8" w:rsidP="003E6FF8">
      <w:pPr>
        <w:pStyle w:val="Paragraphedeliste"/>
      </w:pPr>
      <w:r>
        <w:t>Contenu des mentions d'information</w:t>
      </w:r>
    </w:p>
    <w:p w14:paraId="4F6330BA" w14:textId="77777777" w:rsidR="003E6FF8" w:rsidRDefault="003E6FF8" w:rsidP="003E6FF8">
      <w:pPr>
        <w:pStyle w:val="Paragraphedeliste"/>
      </w:pPr>
      <w:r>
        <w:t>Modalités de communication</w:t>
      </w:r>
    </w:p>
    <w:p w14:paraId="2B51279D" w14:textId="77777777" w:rsidR="003E6FF8" w:rsidRDefault="003E6FF8" w:rsidP="003E6FF8">
      <w:pPr>
        <w:pStyle w:val="Paragraphedeliste"/>
      </w:pPr>
      <w:r>
        <w:t>Mise à jour des informations</w:t>
      </w:r>
    </w:p>
    <w:p w14:paraId="2DFE6C5B" w14:textId="636975EB" w:rsidR="003E6FF8" w:rsidRDefault="003E6FF8" w:rsidP="003E6FF8">
      <w:pPr>
        <w:pStyle w:val="Paragraphedeliste"/>
      </w:pPr>
      <w:r>
        <w:t>Cas particuliers (mineurs, personnes vulnérables)</w:t>
      </w:r>
    </w:p>
    <w:p w14:paraId="5C086FBC" w14:textId="77777777" w:rsidR="00EA27FE" w:rsidRDefault="00EA27FE">
      <w:pPr>
        <w:spacing w:after="0" w:line="240" w:lineRule="auto"/>
      </w:pPr>
      <w:r>
        <w:br w:type="page"/>
      </w:r>
    </w:p>
    <w:p w14:paraId="2C278558" w14:textId="50F0B3EF" w:rsidR="00DF5403" w:rsidRDefault="00DF5403" w:rsidP="00DF5403">
      <w:pPr>
        <w:pStyle w:val="Titre1"/>
      </w:pPr>
      <w:r>
        <w:lastRenderedPageBreak/>
        <w:t>ANALYSE DES RISQUES</w:t>
      </w:r>
    </w:p>
    <w:p w14:paraId="5FC8BB91" w14:textId="117B0A40" w:rsidR="00DF5403" w:rsidRDefault="00DF5403" w:rsidP="00DF5403">
      <w:pPr>
        <w:pStyle w:val="Titre2"/>
      </w:pPr>
      <w:r>
        <w:t>Identification de</w:t>
      </w:r>
      <w:r w:rsidR="00E24A3D">
        <w:t>s</w:t>
      </w:r>
      <w:r>
        <w:t xml:space="preserve"> risques</w:t>
      </w:r>
    </w:p>
    <w:p w14:paraId="32D08744" w14:textId="4E9C8737" w:rsidR="00DF5403" w:rsidRDefault="00DF5403" w:rsidP="00153F33">
      <w:pPr>
        <w:pStyle w:val="Titre3"/>
      </w:pPr>
      <w:r>
        <w:t>Sources de menaces</w:t>
      </w:r>
    </w:p>
    <w:tbl>
      <w:tblPr>
        <w:tblStyle w:val="TableauListe3"/>
        <w:tblW w:w="0" w:type="auto"/>
        <w:tblLook w:val="0420" w:firstRow="1" w:lastRow="0" w:firstColumn="0" w:lastColumn="0" w:noHBand="0" w:noVBand="1"/>
      </w:tblPr>
      <w:tblGrid>
        <w:gridCol w:w="3020"/>
        <w:gridCol w:w="3021"/>
        <w:gridCol w:w="3021"/>
      </w:tblGrid>
      <w:tr w:rsidR="00153F33" w:rsidRPr="00153F33" w14:paraId="4423140C" w14:textId="77777777" w:rsidTr="00153F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20" w:type="dxa"/>
          </w:tcPr>
          <w:p w14:paraId="4BA03ABA" w14:textId="77777777" w:rsidR="00153F33" w:rsidRPr="00153F33" w:rsidRDefault="00153F33" w:rsidP="001E3AB9">
            <w:r w:rsidRPr="00153F33">
              <w:t>Source</w:t>
            </w:r>
          </w:p>
        </w:tc>
        <w:tc>
          <w:tcPr>
            <w:tcW w:w="3021" w:type="dxa"/>
          </w:tcPr>
          <w:p w14:paraId="5CF9E0D6" w14:textId="77777777" w:rsidR="00153F33" w:rsidRPr="00153F33" w:rsidRDefault="00153F33" w:rsidP="001E3AB9">
            <w:r w:rsidRPr="00153F33">
              <w:t>Description</w:t>
            </w:r>
          </w:p>
        </w:tc>
        <w:tc>
          <w:tcPr>
            <w:tcW w:w="3021" w:type="dxa"/>
          </w:tcPr>
          <w:p w14:paraId="793367D3" w14:textId="77777777" w:rsidR="00153F33" w:rsidRPr="00153F33" w:rsidRDefault="00153F33" w:rsidP="001E3AB9">
            <w:r w:rsidRPr="00153F33">
              <w:t>Motivation/Caus</w:t>
            </w:r>
            <w:r w:rsidRPr="00153F33">
              <w:t>e</w:t>
            </w:r>
          </w:p>
        </w:tc>
      </w:tr>
      <w:tr w:rsidR="00153F33" w:rsidRPr="00153F33" w14:paraId="17C77116" w14:textId="77777777" w:rsidTr="00153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20" w:type="dxa"/>
          </w:tcPr>
          <w:p w14:paraId="348E843A" w14:textId="77777777" w:rsidR="00153F33" w:rsidRPr="00153F33" w:rsidRDefault="00153F33" w:rsidP="001E3AB9"/>
        </w:tc>
        <w:tc>
          <w:tcPr>
            <w:tcW w:w="3021" w:type="dxa"/>
          </w:tcPr>
          <w:p w14:paraId="5A7364AF" w14:textId="77777777" w:rsidR="00153F33" w:rsidRPr="00153F33" w:rsidRDefault="00153F33" w:rsidP="001E3AB9"/>
        </w:tc>
        <w:tc>
          <w:tcPr>
            <w:tcW w:w="3021" w:type="dxa"/>
          </w:tcPr>
          <w:p w14:paraId="17EA6F95" w14:textId="77777777" w:rsidR="00153F33" w:rsidRPr="00153F33" w:rsidRDefault="00153F33" w:rsidP="001E3AB9"/>
        </w:tc>
      </w:tr>
    </w:tbl>
    <w:p w14:paraId="53E8083D" w14:textId="77777777" w:rsidR="00DF5403" w:rsidRDefault="00DF5403" w:rsidP="00DF5403"/>
    <w:p w14:paraId="0790DDB0" w14:textId="6E688C85" w:rsidR="00DF5403" w:rsidRDefault="00DF5403" w:rsidP="00153F33">
      <w:pPr>
        <w:pStyle w:val="Titre3"/>
      </w:pPr>
      <w:r>
        <w:t>Scénarios de risques</w:t>
      </w:r>
    </w:p>
    <w:tbl>
      <w:tblPr>
        <w:tblStyle w:val="TableauListe3"/>
        <w:tblW w:w="0" w:type="auto"/>
        <w:tblLook w:val="0420" w:firstRow="1" w:lastRow="0" w:firstColumn="0" w:lastColumn="0" w:noHBand="0" w:noVBand="1"/>
      </w:tblPr>
      <w:tblGrid>
        <w:gridCol w:w="3020"/>
        <w:gridCol w:w="3021"/>
        <w:gridCol w:w="3021"/>
      </w:tblGrid>
      <w:tr w:rsidR="00561CBA" w:rsidRPr="00561CBA" w14:paraId="2D1EAED2" w14:textId="77777777" w:rsidTr="00561C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20" w:type="dxa"/>
          </w:tcPr>
          <w:p w14:paraId="0729ADAA" w14:textId="77777777" w:rsidR="00561CBA" w:rsidRPr="00561CBA" w:rsidRDefault="00561CBA" w:rsidP="004D3A83">
            <w:r w:rsidRPr="00561CBA">
              <w:t>ID</w:t>
            </w:r>
          </w:p>
        </w:tc>
        <w:tc>
          <w:tcPr>
            <w:tcW w:w="3021" w:type="dxa"/>
          </w:tcPr>
          <w:p w14:paraId="64F811FF" w14:textId="77777777" w:rsidR="00561CBA" w:rsidRPr="00561CBA" w:rsidRDefault="00561CBA" w:rsidP="004D3A83">
            <w:r w:rsidRPr="00561CBA">
              <w:t>Scénario</w:t>
            </w:r>
          </w:p>
        </w:tc>
        <w:tc>
          <w:tcPr>
            <w:tcW w:w="3021" w:type="dxa"/>
          </w:tcPr>
          <w:p w14:paraId="1BD7492B" w14:textId="77777777" w:rsidR="00561CBA" w:rsidRPr="00561CBA" w:rsidRDefault="00561CBA" w:rsidP="004D3A83">
            <w:r w:rsidRPr="00561CBA">
              <w:t>Impact potentiel</w:t>
            </w:r>
          </w:p>
        </w:tc>
      </w:tr>
      <w:tr w:rsidR="00561CBA" w:rsidRPr="00561CBA" w14:paraId="379F57A8" w14:textId="77777777" w:rsidTr="00561C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20" w:type="dxa"/>
          </w:tcPr>
          <w:p w14:paraId="7EF1F56E" w14:textId="77777777" w:rsidR="00561CBA" w:rsidRPr="00561CBA" w:rsidRDefault="00561CBA" w:rsidP="004D3A83"/>
        </w:tc>
        <w:tc>
          <w:tcPr>
            <w:tcW w:w="3021" w:type="dxa"/>
          </w:tcPr>
          <w:p w14:paraId="236175AC" w14:textId="77777777" w:rsidR="00561CBA" w:rsidRPr="00561CBA" w:rsidRDefault="00561CBA" w:rsidP="004D3A83"/>
        </w:tc>
        <w:tc>
          <w:tcPr>
            <w:tcW w:w="3021" w:type="dxa"/>
          </w:tcPr>
          <w:p w14:paraId="6CEC12EF" w14:textId="77777777" w:rsidR="00561CBA" w:rsidRPr="00561CBA" w:rsidRDefault="00561CBA" w:rsidP="004D3A83"/>
        </w:tc>
      </w:tr>
    </w:tbl>
    <w:p w14:paraId="7A6CB2BC" w14:textId="77777777" w:rsidR="00DF5403" w:rsidRDefault="00DF5403" w:rsidP="00DF5403"/>
    <w:p w14:paraId="3711E064" w14:textId="1DD10266" w:rsidR="00DF5403" w:rsidRDefault="00DF5403" w:rsidP="00740BFB">
      <w:pPr>
        <w:pStyle w:val="Titre2"/>
      </w:pPr>
      <w:r>
        <w:t xml:space="preserve">Évaluation des </w:t>
      </w:r>
      <w:r w:rsidR="00E24A3D">
        <w:t>risques</w:t>
      </w:r>
    </w:p>
    <w:p w14:paraId="2403F0D0" w14:textId="61F35FD7" w:rsidR="00DF5403" w:rsidRDefault="00DF5403" w:rsidP="00740BFB">
      <w:pPr>
        <w:pStyle w:val="Titre3"/>
      </w:pPr>
      <w:r>
        <w:t>Matrice des risques</w:t>
      </w:r>
    </w:p>
    <w:tbl>
      <w:tblPr>
        <w:tblStyle w:val="TableauListe3"/>
        <w:tblW w:w="0" w:type="auto"/>
        <w:tblLook w:val="0420" w:firstRow="1" w:lastRow="0" w:firstColumn="0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740BFB" w:rsidRPr="00740BFB" w14:paraId="072346DF" w14:textId="77777777" w:rsidTr="00740B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10" w:type="dxa"/>
          </w:tcPr>
          <w:p w14:paraId="0A53DC0E" w14:textId="77777777" w:rsidR="00740BFB" w:rsidRPr="00740BFB" w:rsidRDefault="00740BFB" w:rsidP="0068656A">
            <w:r w:rsidRPr="00740BFB">
              <w:t>Risque</w:t>
            </w:r>
          </w:p>
        </w:tc>
        <w:tc>
          <w:tcPr>
            <w:tcW w:w="1510" w:type="dxa"/>
          </w:tcPr>
          <w:p w14:paraId="4E2DB351" w14:textId="31175867" w:rsidR="00740BFB" w:rsidRPr="00740BFB" w:rsidRDefault="00740BFB" w:rsidP="0068656A">
            <w:r w:rsidRPr="00740BFB">
              <w:t>Gravité</w:t>
            </w:r>
            <w:r w:rsidR="0058633B">
              <w:br/>
            </w:r>
            <w:r w:rsidRPr="00740BFB">
              <w:t>(1-4)</w:t>
            </w:r>
          </w:p>
        </w:tc>
        <w:tc>
          <w:tcPr>
            <w:tcW w:w="1510" w:type="dxa"/>
          </w:tcPr>
          <w:p w14:paraId="4A450709" w14:textId="15AD7C18" w:rsidR="00740BFB" w:rsidRPr="00740BFB" w:rsidRDefault="00740BFB" w:rsidP="0068656A">
            <w:r w:rsidRPr="00740BFB">
              <w:t>Probabilité</w:t>
            </w:r>
            <w:r w:rsidR="0058633B">
              <w:br/>
            </w:r>
            <w:r w:rsidRPr="00740BFB">
              <w:t>(1-4)</w:t>
            </w:r>
          </w:p>
        </w:tc>
        <w:tc>
          <w:tcPr>
            <w:tcW w:w="1510" w:type="dxa"/>
          </w:tcPr>
          <w:p w14:paraId="552BD197" w14:textId="77777777" w:rsidR="00740BFB" w:rsidRPr="00740BFB" w:rsidRDefault="00740BFB" w:rsidP="0068656A">
            <w:r w:rsidRPr="00740BFB">
              <w:t>Score</w:t>
            </w:r>
          </w:p>
        </w:tc>
        <w:tc>
          <w:tcPr>
            <w:tcW w:w="1511" w:type="dxa"/>
          </w:tcPr>
          <w:p w14:paraId="0D146839" w14:textId="77777777" w:rsidR="00740BFB" w:rsidRPr="00740BFB" w:rsidRDefault="00740BFB" w:rsidP="0068656A">
            <w:r w:rsidRPr="00740BFB">
              <w:t>Mesures existantes</w:t>
            </w:r>
          </w:p>
        </w:tc>
        <w:tc>
          <w:tcPr>
            <w:tcW w:w="1511" w:type="dxa"/>
          </w:tcPr>
          <w:p w14:paraId="62EF086E" w14:textId="77777777" w:rsidR="00740BFB" w:rsidRPr="00740BFB" w:rsidRDefault="00740BFB" w:rsidP="0068656A">
            <w:r w:rsidRPr="00740BFB">
              <w:t>Risque résiduel</w:t>
            </w:r>
          </w:p>
        </w:tc>
      </w:tr>
      <w:tr w:rsidR="00740BFB" w:rsidRPr="00740BFB" w14:paraId="347D53BD" w14:textId="77777777" w:rsidTr="00740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10" w:type="dxa"/>
          </w:tcPr>
          <w:p w14:paraId="6E9C5F13" w14:textId="77777777" w:rsidR="00740BFB" w:rsidRPr="00740BFB" w:rsidRDefault="00740BFB" w:rsidP="0068656A"/>
        </w:tc>
        <w:tc>
          <w:tcPr>
            <w:tcW w:w="1510" w:type="dxa"/>
          </w:tcPr>
          <w:p w14:paraId="7FF85848" w14:textId="77777777" w:rsidR="00740BFB" w:rsidRPr="00740BFB" w:rsidRDefault="00740BFB" w:rsidP="0068656A"/>
        </w:tc>
        <w:tc>
          <w:tcPr>
            <w:tcW w:w="1510" w:type="dxa"/>
          </w:tcPr>
          <w:p w14:paraId="755FB013" w14:textId="77777777" w:rsidR="00740BFB" w:rsidRPr="00740BFB" w:rsidRDefault="00740BFB" w:rsidP="0068656A"/>
        </w:tc>
        <w:tc>
          <w:tcPr>
            <w:tcW w:w="1510" w:type="dxa"/>
          </w:tcPr>
          <w:p w14:paraId="72F2B4B9" w14:textId="77777777" w:rsidR="00740BFB" w:rsidRPr="00740BFB" w:rsidRDefault="00740BFB" w:rsidP="0068656A"/>
        </w:tc>
        <w:tc>
          <w:tcPr>
            <w:tcW w:w="1511" w:type="dxa"/>
          </w:tcPr>
          <w:p w14:paraId="640C05BB" w14:textId="77777777" w:rsidR="00740BFB" w:rsidRPr="00740BFB" w:rsidRDefault="00740BFB" w:rsidP="0068656A"/>
        </w:tc>
        <w:tc>
          <w:tcPr>
            <w:tcW w:w="1511" w:type="dxa"/>
          </w:tcPr>
          <w:p w14:paraId="3C44BFC2" w14:textId="77777777" w:rsidR="00740BFB" w:rsidRPr="00740BFB" w:rsidRDefault="00740BFB" w:rsidP="0068656A"/>
        </w:tc>
      </w:tr>
    </w:tbl>
    <w:p w14:paraId="3A72520A" w14:textId="77777777" w:rsidR="00DF5403" w:rsidRDefault="00DF5403" w:rsidP="00DF5403"/>
    <w:p w14:paraId="4EC22FE9" w14:textId="5B670BC2" w:rsidR="00DF5403" w:rsidRDefault="00DF5403" w:rsidP="00740BFB">
      <w:pPr>
        <w:pStyle w:val="Titre3"/>
      </w:pPr>
      <w:r>
        <w:t xml:space="preserve">Détail des </w:t>
      </w:r>
      <w:r w:rsidR="0019729B">
        <w:t>risques</w:t>
      </w:r>
    </w:p>
    <w:p w14:paraId="0AB4D52A" w14:textId="77777777" w:rsidR="00DF5403" w:rsidRDefault="00DF5403" w:rsidP="00DF5403">
      <w:r>
        <w:t>[Description détaillée des impacts par risque]</w:t>
      </w:r>
    </w:p>
    <w:p w14:paraId="4EF82C3A" w14:textId="77777777" w:rsidR="0058633B" w:rsidRDefault="0058633B" w:rsidP="00DF5403"/>
    <w:p w14:paraId="09A34D4D" w14:textId="68E459DB" w:rsidR="0058633B" w:rsidRDefault="0058633B" w:rsidP="0058633B">
      <w:pPr>
        <w:pStyle w:val="Titre3"/>
      </w:pPr>
      <w:r>
        <w:t>Cartographie des contrôles</w:t>
      </w:r>
    </w:p>
    <w:p w14:paraId="58D93579" w14:textId="77777777" w:rsidR="0058633B" w:rsidRDefault="0058633B" w:rsidP="00E24A3D">
      <w:pPr>
        <w:pStyle w:val="Paragraphedeliste"/>
      </w:pPr>
      <w:r>
        <w:t>Contrôles préventifs</w:t>
      </w:r>
    </w:p>
    <w:p w14:paraId="1FE54D22" w14:textId="77777777" w:rsidR="0058633B" w:rsidRDefault="0058633B" w:rsidP="00E24A3D">
      <w:pPr>
        <w:pStyle w:val="Paragraphedeliste"/>
      </w:pPr>
      <w:r>
        <w:t>Contrôles détectifs</w:t>
      </w:r>
    </w:p>
    <w:p w14:paraId="3ACCD397" w14:textId="77777777" w:rsidR="0058633B" w:rsidRDefault="0058633B" w:rsidP="00E24A3D">
      <w:pPr>
        <w:pStyle w:val="Paragraphedeliste"/>
      </w:pPr>
      <w:r>
        <w:t>Contrôles correctifs</w:t>
      </w:r>
    </w:p>
    <w:p w14:paraId="566265BA" w14:textId="5EDE1135" w:rsidR="00DF5403" w:rsidRDefault="0058633B" w:rsidP="00E24A3D">
      <w:pPr>
        <w:pStyle w:val="Paragraphedeliste"/>
      </w:pPr>
      <w:r>
        <w:t>Évaluation de l'efficacité des contrôles</w:t>
      </w:r>
    </w:p>
    <w:p w14:paraId="2E85561A" w14:textId="77777777" w:rsidR="0058633B" w:rsidRDefault="0058633B" w:rsidP="00DF5403"/>
    <w:p w14:paraId="17E576A0" w14:textId="787A9BEC" w:rsidR="00DF5403" w:rsidRDefault="00DF5403" w:rsidP="00740BFB">
      <w:pPr>
        <w:pStyle w:val="Titre2"/>
      </w:pPr>
      <w:r>
        <w:t>Mesures</w:t>
      </w:r>
      <w:r w:rsidR="00641889">
        <w:t xml:space="preserve"> prises ou à prendre relativement aux risques</w:t>
      </w:r>
    </w:p>
    <w:p w14:paraId="20B10A7F" w14:textId="01321801" w:rsidR="00DF5403" w:rsidRDefault="00DF5403" w:rsidP="00584B5D">
      <w:pPr>
        <w:pStyle w:val="Titre3"/>
      </w:pPr>
      <w:r>
        <w:t>Plan d</w:t>
      </w:r>
      <w:r w:rsidR="00B47384">
        <w:t>’</w:t>
      </w:r>
      <w:r>
        <w:t>action</w:t>
      </w:r>
    </w:p>
    <w:tbl>
      <w:tblPr>
        <w:tblStyle w:val="TableauListe3"/>
        <w:tblW w:w="0" w:type="auto"/>
        <w:tblLook w:val="0420" w:firstRow="1" w:lastRow="0" w:firstColumn="0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4F7E88" w:rsidRPr="004F7E88" w14:paraId="584B0057" w14:textId="77777777" w:rsidTr="004F7E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12" w:type="dxa"/>
          </w:tcPr>
          <w:p w14:paraId="68C2466F" w14:textId="77777777" w:rsidR="004F7E88" w:rsidRPr="004F7E88" w:rsidRDefault="004F7E88" w:rsidP="0032005E">
            <w:r w:rsidRPr="004F7E88">
              <w:t>Mesure</w:t>
            </w:r>
          </w:p>
        </w:tc>
        <w:tc>
          <w:tcPr>
            <w:tcW w:w="1812" w:type="dxa"/>
          </w:tcPr>
          <w:p w14:paraId="0014FE40" w14:textId="77777777" w:rsidR="004F7E88" w:rsidRPr="004F7E88" w:rsidRDefault="004F7E88" w:rsidP="0032005E">
            <w:r w:rsidRPr="004F7E88">
              <w:t>Risque traité</w:t>
            </w:r>
          </w:p>
        </w:tc>
        <w:tc>
          <w:tcPr>
            <w:tcW w:w="1812" w:type="dxa"/>
          </w:tcPr>
          <w:p w14:paraId="406A7C45" w14:textId="77777777" w:rsidR="004F7E88" w:rsidRPr="004F7E88" w:rsidRDefault="004F7E88" w:rsidP="0032005E">
            <w:r w:rsidRPr="004F7E88">
              <w:t>Responsable</w:t>
            </w:r>
          </w:p>
        </w:tc>
        <w:tc>
          <w:tcPr>
            <w:tcW w:w="1813" w:type="dxa"/>
          </w:tcPr>
          <w:p w14:paraId="502E448D" w14:textId="77777777" w:rsidR="004F7E88" w:rsidRPr="004F7E88" w:rsidRDefault="004F7E88" w:rsidP="0032005E">
            <w:r w:rsidRPr="004F7E88">
              <w:t>Échéance</w:t>
            </w:r>
          </w:p>
        </w:tc>
        <w:tc>
          <w:tcPr>
            <w:tcW w:w="1813" w:type="dxa"/>
          </w:tcPr>
          <w:p w14:paraId="1A08A267" w14:textId="77777777" w:rsidR="004F7E88" w:rsidRPr="004F7E88" w:rsidRDefault="004F7E88" w:rsidP="0032005E">
            <w:r w:rsidRPr="004F7E88">
              <w:t>Statut</w:t>
            </w:r>
          </w:p>
        </w:tc>
      </w:tr>
      <w:tr w:rsidR="004F7E88" w:rsidRPr="004F7E88" w14:paraId="14D30F13" w14:textId="77777777" w:rsidTr="004F7E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12" w:type="dxa"/>
          </w:tcPr>
          <w:p w14:paraId="423ADF8E" w14:textId="77777777" w:rsidR="004F7E88" w:rsidRPr="004F7E88" w:rsidRDefault="004F7E88" w:rsidP="0032005E"/>
        </w:tc>
        <w:tc>
          <w:tcPr>
            <w:tcW w:w="1812" w:type="dxa"/>
          </w:tcPr>
          <w:p w14:paraId="679F1FA1" w14:textId="77777777" w:rsidR="004F7E88" w:rsidRPr="004F7E88" w:rsidRDefault="004F7E88" w:rsidP="0032005E"/>
        </w:tc>
        <w:tc>
          <w:tcPr>
            <w:tcW w:w="1812" w:type="dxa"/>
          </w:tcPr>
          <w:p w14:paraId="5E8D438B" w14:textId="77777777" w:rsidR="004F7E88" w:rsidRPr="004F7E88" w:rsidRDefault="004F7E88" w:rsidP="0032005E"/>
        </w:tc>
        <w:tc>
          <w:tcPr>
            <w:tcW w:w="1813" w:type="dxa"/>
          </w:tcPr>
          <w:p w14:paraId="6C652673" w14:textId="77777777" w:rsidR="004F7E88" w:rsidRPr="004F7E88" w:rsidRDefault="004F7E88" w:rsidP="0032005E"/>
        </w:tc>
        <w:tc>
          <w:tcPr>
            <w:tcW w:w="1813" w:type="dxa"/>
          </w:tcPr>
          <w:p w14:paraId="7F810CC0" w14:textId="77777777" w:rsidR="004F7E88" w:rsidRPr="004F7E88" w:rsidRDefault="004F7E88" w:rsidP="0032005E"/>
        </w:tc>
      </w:tr>
    </w:tbl>
    <w:p w14:paraId="3A7315AE" w14:textId="77777777" w:rsidR="00DF5403" w:rsidRDefault="00DF5403" w:rsidP="00DF5403"/>
    <w:p w14:paraId="6C13807A" w14:textId="6C331910" w:rsidR="00DF5403" w:rsidRDefault="00DF5403" w:rsidP="004F7E88">
      <w:pPr>
        <w:pStyle w:val="Titre3"/>
      </w:pPr>
      <w:r>
        <w:t>Réévaluation des risques résiduels</w:t>
      </w:r>
    </w:p>
    <w:p w14:paraId="4334B5CA" w14:textId="77777777" w:rsidR="00DF5403" w:rsidRDefault="00DF5403" w:rsidP="00DF5403">
      <w:r>
        <w:t>[Analyse des risques après mesures]</w:t>
      </w:r>
    </w:p>
    <w:p w14:paraId="582EEEC2" w14:textId="77777777" w:rsidR="00DF5403" w:rsidRDefault="00DF5403" w:rsidP="00DF5403"/>
    <w:p w14:paraId="5714F203" w14:textId="77777777" w:rsidR="00E218A7" w:rsidRDefault="00E218A7">
      <w:pPr>
        <w:spacing w:after="0" w:line="240" w:lineRule="auto"/>
      </w:pPr>
      <w:r>
        <w:br w:type="page"/>
      </w:r>
    </w:p>
    <w:p w14:paraId="2913EC0D" w14:textId="34E883CC" w:rsidR="00DF5403" w:rsidRDefault="00DF5403" w:rsidP="00E218A7">
      <w:pPr>
        <w:pStyle w:val="Titre1"/>
      </w:pPr>
      <w:r>
        <w:lastRenderedPageBreak/>
        <w:t>VALIDATION ET SUIVI</w:t>
      </w:r>
    </w:p>
    <w:p w14:paraId="2AA819A0" w14:textId="7DBFD926" w:rsidR="00DF5403" w:rsidRDefault="00DF5403" w:rsidP="00E218A7">
      <w:pPr>
        <w:pStyle w:val="Titre2"/>
      </w:pPr>
      <w:r>
        <w:t>Avis des parties prenantes</w:t>
      </w:r>
    </w:p>
    <w:p w14:paraId="2C5B342A" w14:textId="71C5EBB4" w:rsidR="00DF5403" w:rsidRDefault="00DF5403" w:rsidP="00E218A7">
      <w:pPr>
        <w:pStyle w:val="Titre3"/>
      </w:pPr>
      <w:r>
        <w:t xml:space="preserve">Avis du </w:t>
      </w:r>
      <w:r w:rsidR="00536A06">
        <w:t>conseiller à la protection des données</w:t>
      </w:r>
    </w:p>
    <w:p w14:paraId="3CE79CBD" w14:textId="4B344A28" w:rsidR="00DF5403" w:rsidRDefault="00DF5403" w:rsidP="00DF5403">
      <w:r>
        <w:t>[Avis détaillé]</w:t>
      </w:r>
    </w:p>
    <w:p w14:paraId="246F0A6D" w14:textId="77777777" w:rsidR="00955DFB" w:rsidRDefault="00955DFB" w:rsidP="00955DFB"/>
    <w:p w14:paraId="1C74D069" w14:textId="763BB29D" w:rsidR="00DF5403" w:rsidRDefault="00DF5403" w:rsidP="00E218A7">
      <w:pPr>
        <w:pStyle w:val="Titre3"/>
      </w:pPr>
      <w:r>
        <w:t>Avis des représentants des personnes concernées</w:t>
      </w:r>
    </w:p>
    <w:p w14:paraId="1785B028" w14:textId="5C886318" w:rsidR="00E218A7" w:rsidRPr="00E218A7" w:rsidRDefault="00E218A7" w:rsidP="00E218A7">
      <w:r w:rsidRPr="00E218A7">
        <w:rPr>
          <w:highlight w:val="yellow"/>
        </w:rPr>
        <w:t>Par exemple</w:t>
      </w:r>
      <w:r w:rsidR="000C7E1B">
        <w:rPr>
          <w:highlight w:val="yellow"/>
        </w:rPr>
        <w:t xml:space="preserve">, </w:t>
      </w:r>
      <w:r w:rsidRPr="00E218A7">
        <w:rPr>
          <w:highlight w:val="yellow"/>
        </w:rPr>
        <w:t>une représentation du personnel de l’entreprise sur le traitement soumis à AIPD concerne les données de collaboratrices et collaborateurs</w:t>
      </w:r>
    </w:p>
    <w:p w14:paraId="73345D2E" w14:textId="717FB449" w:rsidR="00DF5403" w:rsidRDefault="00DF5403" w:rsidP="00DF5403">
      <w:r>
        <w:t>[Synthèse des consultations]</w:t>
      </w:r>
    </w:p>
    <w:p w14:paraId="6CC1D57D" w14:textId="77777777" w:rsidR="00955DFB" w:rsidRDefault="00955DFB" w:rsidP="00955DFB"/>
    <w:p w14:paraId="3AE7A034" w14:textId="291A3076" w:rsidR="00DF5403" w:rsidRDefault="00DF5403" w:rsidP="00E218A7">
      <w:pPr>
        <w:pStyle w:val="Titre3"/>
      </w:pPr>
      <w:r>
        <w:t>Avis de l</w:t>
      </w:r>
      <w:r w:rsidR="00B47384">
        <w:t>’</w:t>
      </w:r>
      <w:r>
        <w:t xml:space="preserve">autorité </w:t>
      </w:r>
      <w:r w:rsidR="00E274DA">
        <w:t>de protection des données</w:t>
      </w:r>
    </w:p>
    <w:p w14:paraId="147B04C1" w14:textId="34F302E6" w:rsidR="006062BE" w:rsidRPr="006062BE" w:rsidRDefault="006062BE" w:rsidP="006062BE">
      <w:r w:rsidRPr="006062BE">
        <w:rPr>
          <w:highlight w:val="yellow"/>
        </w:rPr>
        <w:t>Si aucun conseiller à la protection des données n’a été consulté (art. 23</w:t>
      </w:r>
      <w:r w:rsidR="000C7E1B">
        <w:rPr>
          <w:highlight w:val="yellow"/>
        </w:rPr>
        <w:t> </w:t>
      </w:r>
      <w:r w:rsidRPr="006062BE">
        <w:rPr>
          <w:highlight w:val="yellow"/>
        </w:rPr>
        <w:t>al. 4 LPD)</w:t>
      </w:r>
    </w:p>
    <w:p w14:paraId="62F9B358" w14:textId="77777777" w:rsidR="00DF5403" w:rsidRDefault="00DF5403" w:rsidP="00DF5403">
      <w:r>
        <w:t>[Synthèse des échanges]</w:t>
      </w:r>
    </w:p>
    <w:p w14:paraId="2062299C" w14:textId="77777777" w:rsidR="00DF5403" w:rsidRDefault="00DF5403" w:rsidP="00DF5403"/>
    <w:p w14:paraId="53B87C36" w14:textId="74D74AFB" w:rsidR="00DF5403" w:rsidRDefault="00DF5403" w:rsidP="00DF5403">
      <w:pPr>
        <w:pStyle w:val="Titre2"/>
      </w:pPr>
      <w:r>
        <w:t>Décision et validation</w:t>
      </w:r>
    </w:p>
    <w:p w14:paraId="6781FAC2" w14:textId="0CA0767E" w:rsidR="00DF5403" w:rsidRDefault="00DF5403" w:rsidP="00742B39">
      <w:pPr>
        <w:pStyle w:val="Titre3"/>
      </w:pPr>
      <w:r>
        <w:t>Décision sur l</w:t>
      </w:r>
      <w:r w:rsidR="00B47384">
        <w:t>’</w:t>
      </w:r>
      <w:r>
        <w:t>acceptabilité</w:t>
      </w:r>
    </w:p>
    <w:p w14:paraId="007DC7D6" w14:textId="62E81857" w:rsidR="00DF5403" w:rsidRDefault="00DF5403" w:rsidP="00742B39">
      <w:pPr>
        <w:pStyle w:val="Paragraphedeliste"/>
      </w:pPr>
      <w:r>
        <w:t>Conclusion</w:t>
      </w:r>
    </w:p>
    <w:p w14:paraId="74680AAC" w14:textId="2F71FA1C" w:rsidR="00DF5403" w:rsidRDefault="00DF5403" w:rsidP="00742B39">
      <w:pPr>
        <w:pStyle w:val="Paragraphedeliste"/>
      </w:pPr>
      <w:r>
        <w:t>Justification</w:t>
      </w:r>
    </w:p>
    <w:p w14:paraId="60F01079" w14:textId="45553930" w:rsidR="00DF5403" w:rsidRDefault="00DF5403" w:rsidP="00DF5403">
      <w:pPr>
        <w:pStyle w:val="Paragraphedeliste"/>
      </w:pPr>
      <w:r>
        <w:t>Conditions éventuelles</w:t>
      </w:r>
    </w:p>
    <w:p w14:paraId="31E03E5E" w14:textId="77777777" w:rsidR="00955DFB" w:rsidRDefault="00955DFB" w:rsidP="00955DFB"/>
    <w:p w14:paraId="74B4C9C5" w14:textId="4692F11D" w:rsidR="00DF5403" w:rsidRDefault="00DF5403" w:rsidP="00742B39">
      <w:pPr>
        <w:pStyle w:val="Titre3"/>
      </w:pPr>
      <w:r>
        <w:t>Plan de suivi</w:t>
      </w:r>
    </w:p>
    <w:p w14:paraId="56AD8646" w14:textId="36B4045F" w:rsidR="00DF5403" w:rsidRDefault="00DF5403" w:rsidP="00742B39">
      <w:pPr>
        <w:pStyle w:val="Paragraphedeliste"/>
      </w:pPr>
      <w:r>
        <w:t>Indicateurs de suivi</w:t>
      </w:r>
    </w:p>
    <w:p w14:paraId="5A050112" w14:textId="4B53207A" w:rsidR="00DF5403" w:rsidRDefault="00DF5403" w:rsidP="00742B39">
      <w:pPr>
        <w:pStyle w:val="Paragraphedeliste"/>
      </w:pPr>
      <w:r>
        <w:t>Fréquence de réexamen</w:t>
      </w:r>
    </w:p>
    <w:p w14:paraId="0D0700FC" w14:textId="7707B3ED" w:rsidR="00DF5403" w:rsidRDefault="00DF5403" w:rsidP="00742B39">
      <w:pPr>
        <w:pStyle w:val="Paragraphedeliste"/>
      </w:pPr>
      <w:r>
        <w:t>Responsables du suivi</w:t>
      </w:r>
    </w:p>
    <w:p w14:paraId="60BD772C" w14:textId="77777777" w:rsidR="00DF5403" w:rsidRDefault="00DF5403" w:rsidP="00DF5403"/>
    <w:p w14:paraId="685D0166" w14:textId="7C900FC5" w:rsidR="00203B7B" w:rsidRDefault="00203B7B" w:rsidP="00203B7B">
      <w:pPr>
        <w:pStyle w:val="Titre2"/>
      </w:pPr>
      <w:r>
        <w:t>Gestion des incidents</w:t>
      </w:r>
    </w:p>
    <w:p w14:paraId="530B885C" w14:textId="1225DCEC" w:rsidR="00203B7B" w:rsidRDefault="00203B7B" w:rsidP="00203B7B">
      <w:pPr>
        <w:pStyle w:val="Titre3"/>
      </w:pPr>
      <w:r>
        <w:t xml:space="preserve">Procédures </w:t>
      </w:r>
      <w:r w:rsidR="00060399">
        <w:t xml:space="preserve">de gestion </w:t>
      </w:r>
      <w:r>
        <w:t>d</w:t>
      </w:r>
      <w:r w:rsidR="00060399">
        <w:t xml:space="preserve">es </w:t>
      </w:r>
      <w:r>
        <w:t>incident</w:t>
      </w:r>
      <w:r w:rsidR="00060399">
        <w:t>s</w:t>
      </w:r>
    </w:p>
    <w:p w14:paraId="1937C652" w14:textId="77777777" w:rsidR="00203B7B" w:rsidRDefault="00203B7B" w:rsidP="00203B7B">
      <w:pPr>
        <w:pStyle w:val="Paragraphedeliste"/>
      </w:pPr>
      <w:r>
        <w:t>Processus de détection</w:t>
      </w:r>
    </w:p>
    <w:p w14:paraId="0BC009FD" w14:textId="77777777" w:rsidR="00203B7B" w:rsidRDefault="00203B7B" w:rsidP="00203B7B">
      <w:pPr>
        <w:pStyle w:val="Paragraphedeliste"/>
      </w:pPr>
      <w:r>
        <w:t>Chaîne d'escalade</w:t>
      </w:r>
    </w:p>
    <w:p w14:paraId="614BEC5A" w14:textId="77777777" w:rsidR="00203B7B" w:rsidRDefault="00203B7B" w:rsidP="00203B7B">
      <w:pPr>
        <w:pStyle w:val="Paragraphedeliste"/>
      </w:pPr>
      <w:r>
        <w:t>Procédures de notification (autorités, personnes concernées)</w:t>
      </w:r>
    </w:p>
    <w:p w14:paraId="38B71070" w14:textId="77777777" w:rsidR="00203B7B" w:rsidRDefault="00203B7B" w:rsidP="00203B7B">
      <w:pPr>
        <w:pStyle w:val="Paragraphedeliste"/>
      </w:pPr>
      <w:r>
        <w:t>Retours d'expérience</w:t>
      </w:r>
    </w:p>
    <w:p w14:paraId="6978008F" w14:textId="77777777" w:rsidR="00955DFB" w:rsidRDefault="00955DFB" w:rsidP="00955DFB"/>
    <w:p w14:paraId="77C4AA80" w14:textId="40B37BE5" w:rsidR="00203B7B" w:rsidRDefault="00203B7B" w:rsidP="00203B7B">
      <w:pPr>
        <w:pStyle w:val="Titre3"/>
      </w:pPr>
      <w:r>
        <w:t>Plan de continuité/reprise</w:t>
      </w:r>
    </w:p>
    <w:p w14:paraId="4A480137" w14:textId="77777777" w:rsidR="00203B7B" w:rsidRDefault="00203B7B" w:rsidP="00203B7B">
      <w:pPr>
        <w:pStyle w:val="Paragraphedeliste"/>
      </w:pPr>
      <w:r>
        <w:t>Mesures de continuité d'activité</w:t>
      </w:r>
    </w:p>
    <w:p w14:paraId="47636875" w14:textId="77777777" w:rsidR="00203B7B" w:rsidRDefault="00203B7B" w:rsidP="00203B7B">
      <w:pPr>
        <w:pStyle w:val="Paragraphedeliste"/>
      </w:pPr>
      <w:r>
        <w:lastRenderedPageBreak/>
        <w:t>Procédures de reprise</w:t>
      </w:r>
    </w:p>
    <w:p w14:paraId="4BAB234D" w14:textId="77777777" w:rsidR="00203B7B" w:rsidRDefault="00203B7B" w:rsidP="00203B7B">
      <w:pPr>
        <w:pStyle w:val="Paragraphedeliste"/>
      </w:pPr>
      <w:r>
        <w:t>Tests et exercices</w:t>
      </w:r>
    </w:p>
    <w:p w14:paraId="211E0E78" w14:textId="7F760FCB" w:rsidR="00203B7B" w:rsidRDefault="00203B7B" w:rsidP="00203B7B">
      <w:pPr>
        <w:pStyle w:val="Paragraphedeliste"/>
      </w:pPr>
      <w:r>
        <w:t>Maintenance du plan</w:t>
      </w:r>
    </w:p>
    <w:p w14:paraId="6A730C1D" w14:textId="77777777" w:rsidR="00E93567" w:rsidRDefault="00E93567">
      <w:pPr>
        <w:spacing w:after="0" w:line="240" w:lineRule="auto"/>
      </w:pPr>
      <w:r>
        <w:br w:type="page"/>
      </w:r>
    </w:p>
    <w:p w14:paraId="2767DF20" w14:textId="637A6B4B" w:rsidR="00DF5403" w:rsidRDefault="00DF5403" w:rsidP="00E93567">
      <w:pPr>
        <w:pStyle w:val="Titre1"/>
      </w:pPr>
      <w:r>
        <w:lastRenderedPageBreak/>
        <w:t>ANNEXES</w:t>
      </w:r>
    </w:p>
    <w:p w14:paraId="56E79355" w14:textId="77777777" w:rsidR="00DF5403" w:rsidRDefault="00DF5403" w:rsidP="00DF5403"/>
    <w:p w14:paraId="0D0C1360" w14:textId="7AD42297" w:rsidR="00DF5403" w:rsidRDefault="00DF5403" w:rsidP="00DF5403">
      <w:r>
        <w:t>Annexe</w:t>
      </w:r>
      <w:r w:rsidR="000C7E1B">
        <w:t> </w:t>
      </w:r>
      <w:r>
        <w:t>1</w:t>
      </w:r>
      <w:r w:rsidR="000C7E1B">
        <w:t> </w:t>
      </w:r>
      <w:r>
        <w:t>: Documentation technique</w:t>
      </w:r>
    </w:p>
    <w:p w14:paraId="23500824" w14:textId="77777777" w:rsidR="00DF5403" w:rsidRDefault="00DF5403" w:rsidP="00DF5403">
      <w:r>
        <w:t>[Documents techniques pertinents]</w:t>
      </w:r>
    </w:p>
    <w:p w14:paraId="505524BE" w14:textId="77777777" w:rsidR="00DF5403" w:rsidRDefault="00DF5403" w:rsidP="00DF5403"/>
    <w:p w14:paraId="6D6F7ACA" w14:textId="2D52B767" w:rsidR="00DF5403" w:rsidRDefault="00DF5403" w:rsidP="00DF5403">
      <w:r>
        <w:t>Annexe</w:t>
      </w:r>
      <w:r w:rsidR="000C7E1B">
        <w:t> </w:t>
      </w:r>
      <w:r>
        <w:t>2</w:t>
      </w:r>
      <w:r w:rsidR="000C7E1B">
        <w:t> </w:t>
      </w:r>
      <w:r>
        <w:t>: Schémas et diagrammes</w:t>
      </w:r>
    </w:p>
    <w:p w14:paraId="68C69B8E" w14:textId="77777777" w:rsidR="00DF5403" w:rsidRDefault="00DF5403" w:rsidP="00DF5403">
      <w:r>
        <w:t>[Schémas des flux, architecture, etc.]</w:t>
      </w:r>
    </w:p>
    <w:p w14:paraId="264A8050" w14:textId="77777777" w:rsidR="00DF5403" w:rsidRDefault="00DF5403" w:rsidP="00DF5403"/>
    <w:p w14:paraId="13293BDB" w14:textId="56799292" w:rsidR="00DF5403" w:rsidRDefault="00DF5403" w:rsidP="00DF5403">
      <w:r>
        <w:t>Annexe</w:t>
      </w:r>
      <w:r w:rsidR="000C7E1B">
        <w:t> </w:t>
      </w:r>
      <w:r>
        <w:t>3</w:t>
      </w:r>
      <w:r w:rsidR="000C7E1B">
        <w:t> </w:t>
      </w:r>
      <w:r>
        <w:t>: Documents complémentaires</w:t>
      </w:r>
    </w:p>
    <w:p w14:paraId="25A6D6AE" w14:textId="2FE9FC47" w:rsidR="00DF5403" w:rsidRDefault="00DF5403" w:rsidP="00DF5403">
      <w:r>
        <w:t>[Autres documents pertinents]</w:t>
      </w:r>
    </w:p>
    <w:p w14:paraId="220EDE2B" w14:textId="77777777" w:rsidR="00025F2D" w:rsidRDefault="00025F2D" w:rsidP="00DF5403"/>
    <w:p w14:paraId="66DE68E3" w14:textId="77777777" w:rsidR="00025F2D" w:rsidRDefault="00025F2D" w:rsidP="00025F2D">
      <w:r>
        <w:t>Annexe 4 : Registre des versions et modifications</w:t>
      </w:r>
    </w:p>
    <w:p w14:paraId="028B8CB5" w14:textId="77777777" w:rsidR="00025F2D" w:rsidRDefault="00025F2D" w:rsidP="00025F2D">
      <w:pPr>
        <w:pStyle w:val="Paragraphedeliste"/>
      </w:pPr>
      <w:r>
        <w:t>Historique détaillé des modifications</w:t>
      </w:r>
    </w:p>
    <w:p w14:paraId="3EA1A258" w14:textId="77777777" w:rsidR="00025F2D" w:rsidRDefault="00025F2D" w:rsidP="00025F2D">
      <w:pPr>
        <w:pStyle w:val="Paragraphedeliste"/>
      </w:pPr>
      <w:r>
        <w:t>Justifications des changements</w:t>
      </w:r>
    </w:p>
    <w:p w14:paraId="59DDD25A" w14:textId="77777777" w:rsidR="00025F2D" w:rsidRDefault="00025F2D" w:rsidP="00025F2D">
      <w:pPr>
        <w:pStyle w:val="Paragraphedeliste"/>
      </w:pPr>
      <w:r>
        <w:t>Impact sur l'évaluation des risques</w:t>
      </w:r>
    </w:p>
    <w:p w14:paraId="2DDBA302" w14:textId="77777777" w:rsidR="00025F2D" w:rsidRDefault="00025F2D" w:rsidP="00025F2D"/>
    <w:p w14:paraId="5E09552C" w14:textId="77777777" w:rsidR="00025F2D" w:rsidRDefault="00025F2D" w:rsidP="00025F2D">
      <w:r>
        <w:t>Annexe 5 : Méthodologie</w:t>
      </w:r>
    </w:p>
    <w:p w14:paraId="7AA3BCF7" w14:textId="77777777" w:rsidR="00025F2D" w:rsidRPr="00025F2D" w:rsidRDefault="00025F2D" w:rsidP="00025F2D">
      <w:pPr>
        <w:pStyle w:val="Paragraphedeliste"/>
      </w:pPr>
      <w:r w:rsidRPr="00025F2D">
        <w:t>Critères d'évaluation utilisés</w:t>
      </w:r>
    </w:p>
    <w:p w14:paraId="769540B8" w14:textId="77777777" w:rsidR="00025F2D" w:rsidRPr="00025F2D" w:rsidRDefault="00025F2D" w:rsidP="00025F2D">
      <w:pPr>
        <w:pStyle w:val="Paragraphedeliste"/>
      </w:pPr>
      <w:r w:rsidRPr="00025F2D">
        <w:t>Échelles de notation</w:t>
      </w:r>
    </w:p>
    <w:p w14:paraId="56E0CFC0" w14:textId="77777777" w:rsidR="00025F2D" w:rsidRPr="00025F2D" w:rsidRDefault="00025F2D" w:rsidP="00025F2D">
      <w:pPr>
        <w:pStyle w:val="Paragraphedeliste"/>
      </w:pPr>
      <w:r w:rsidRPr="00025F2D">
        <w:t>Sources de données utilisées</w:t>
      </w:r>
    </w:p>
    <w:p w14:paraId="098ECACD" w14:textId="77777777" w:rsidR="00025F2D" w:rsidRPr="00025F2D" w:rsidRDefault="00025F2D" w:rsidP="00025F2D">
      <w:pPr>
        <w:pStyle w:val="Paragraphedeliste"/>
      </w:pPr>
      <w:r w:rsidRPr="00025F2D">
        <w:t>Limites de l'analyse</w:t>
      </w:r>
    </w:p>
    <w:p w14:paraId="4606C9FA" w14:textId="77777777" w:rsidR="00025F2D" w:rsidRDefault="00025F2D" w:rsidP="00025F2D"/>
    <w:p w14:paraId="0D7F5BCF" w14:textId="77777777" w:rsidR="00025F2D" w:rsidRDefault="00025F2D" w:rsidP="00025F2D">
      <w:r>
        <w:t>Annexe 6 : Plan de formation et sensibilisation</w:t>
      </w:r>
    </w:p>
    <w:p w14:paraId="79B17E99" w14:textId="77777777" w:rsidR="00025F2D" w:rsidRDefault="00025F2D" w:rsidP="00025F2D">
      <w:pPr>
        <w:pStyle w:val="Paragraphedeliste"/>
      </w:pPr>
      <w:r>
        <w:t>Programmes de formation</w:t>
      </w:r>
    </w:p>
    <w:p w14:paraId="2952A088" w14:textId="77777777" w:rsidR="00025F2D" w:rsidRDefault="00025F2D" w:rsidP="00025F2D">
      <w:pPr>
        <w:pStyle w:val="Paragraphedeliste"/>
      </w:pPr>
      <w:r>
        <w:t>Matériel de sensibilisation</w:t>
      </w:r>
    </w:p>
    <w:p w14:paraId="61E538ED" w14:textId="77777777" w:rsidR="00025F2D" w:rsidRDefault="00025F2D" w:rsidP="00025F2D">
      <w:pPr>
        <w:pStyle w:val="Paragraphedeliste"/>
      </w:pPr>
      <w:r>
        <w:t>Planning des sessions</w:t>
      </w:r>
    </w:p>
    <w:p w14:paraId="2609223C" w14:textId="31C5CCCA" w:rsidR="00025F2D" w:rsidRDefault="00025F2D" w:rsidP="00025F2D">
      <w:pPr>
        <w:pStyle w:val="Paragraphedeliste"/>
      </w:pPr>
      <w:r>
        <w:t>Évaluation des connaissances</w:t>
      </w:r>
    </w:p>
    <w:p w14:paraId="6E5C1BD9" w14:textId="5EA5535C" w:rsidR="00DF5403" w:rsidRDefault="00DF5403">
      <w:pPr>
        <w:spacing w:after="0" w:line="240" w:lineRule="auto"/>
      </w:pPr>
      <w:r>
        <w:br w:type="page"/>
      </w:r>
    </w:p>
    <w:p w14:paraId="3F3584AC" w14:textId="436F3BFD" w:rsidR="00DF5403" w:rsidRDefault="000B7A69" w:rsidP="00600F6E">
      <w:pPr>
        <w:pStyle w:val="Titre"/>
      </w:pPr>
      <w:r>
        <w:lastRenderedPageBreak/>
        <w:t>Aide</w:t>
      </w:r>
      <w:r w:rsidR="00DF5403">
        <w:t xml:space="preserve"> pour la réalisation d</w:t>
      </w:r>
      <w:r w:rsidR="00B47384">
        <w:t>’</w:t>
      </w:r>
      <w:r w:rsidR="00DF5403">
        <w:t>une AIPD</w:t>
      </w:r>
    </w:p>
    <w:p w14:paraId="5A2C4469" w14:textId="5988AD3C" w:rsidR="00DF5403" w:rsidRDefault="00DF5403" w:rsidP="006B72FE">
      <w:pPr>
        <w:pStyle w:val="Titre1"/>
        <w:numPr>
          <w:ilvl w:val="0"/>
          <w:numId w:val="585"/>
        </w:numPr>
      </w:pPr>
      <w:r>
        <w:t>Équipe</w:t>
      </w:r>
      <w:r w:rsidR="0060338D">
        <w:t xml:space="preserve"> minimale</w:t>
      </w:r>
      <w:r>
        <w:t xml:space="preserve"> et ressources nécessaires</w:t>
      </w:r>
    </w:p>
    <w:p w14:paraId="6F4957EB" w14:textId="52F68644" w:rsidR="00DF5403" w:rsidRDefault="00DF5403" w:rsidP="0060338D">
      <w:pPr>
        <w:pStyle w:val="Paragraphedeliste"/>
      </w:pPr>
      <w:r>
        <w:t>Conseiller à la protection des données</w:t>
      </w:r>
    </w:p>
    <w:p w14:paraId="6BBEC229" w14:textId="7F98B735" w:rsidR="00DF5403" w:rsidRDefault="00DF5403" w:rsidP="0060338D">
      <w:pPr>
        <w:pStyle w:val="Paragraphedeliste"/>
      </w:pPr>
      <w:r>
        <w:t>Responsable métier du traitement</w:t>
      </w:r>
    </w:p>
    <w:p w14:paraId="102B9F66" w14:textId="01FBD347" w:rsidR="00DF5403" w:rsidRDefault="00DF5403" w:rsidP="0060338D">
      <w:pPr>
        <w:pStyle w:val="Paragraphedeliste"/>
      </w:pPr>
      <w:r>
        <w:t>Expert sécurité/IT</w:t>
      </w:r>
    </w:p>
    <w:p w14:paraId="748ED34F" w14:textId="50E44444" w:rsidR="00DF5403" w:rsidRDefault="00DF5403" w:rsidP="0060338D">
      <w:pPr>
        <w:pStyle w:val="Paragraphedeliste"/>
      </w:pPr>
      <w:r>
        <w:t>Expert juridique</w:t>
      </w:r>
    </w:p>
    <w:p w14:paraId="264D73F0" w14:textId="22C2F3AC" w:rsidR="00DF5403" w:rsidRDefault="00DF5403" w:rsidP="0060338D">
      <w:pPr>
        <w:pStyle w:val="Paragraphedeliste"/>
      </w:pPr>
      <w:r>
        <w:t>Représentants des personnes concernées (si pertinent)</w:t>
      </w:r>
    </w:p>
    <w:p w14:paraId="4663EEC9" w14:textId="19789EC2" w:rsidR="00DF5403" w:rsidRDefault="00DF5403" w:rsidP="00DF5403">
      <w:pPr>
        <w:pStyle w:val="Paragraphedeliste"/>
      </w:pPr>
      <w:r>
        <w:t>Documentation technique et fonctionnelle du traitement</w:t>
      </w:r>
    </w:p>
    <w:p w14:paraId="4AFA1E14" w14:textId="2B9D98C6" w:rsidR="009F6873" w:rsidRDefault="009F6873" w:rsidP="009F6873">
      <w:pPr>
        <w:pStyle w:val="Titre1"/>
      </w:pPr>
      <w:r>
        <w:t>Exemples de risques pour les personnes concernées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C2CA6" w:rsidRPr="001C2CA6" w14:paraId="28BDDA58" w14:textId="77777777" w:rsidTr="001C2CA6">
        <w:tc>
          <w:tcPr>
            <w:tcW w:w="4531" w:type="dxa"/>
          </w:tcPr>
          <w:p w14:paraId="154386C0" w14:textId="1CED726A" w:rsidR="001C2CA6" w:rsidRPr="001C2CA6" w:rsidRDefault="001C2CA6" w:rsidP="004942D2">
            <w:r w:rsidRPr="001C2CA6">
              <w:t>Atteinte à l</w:t>
            </w:r>
            <w:r w:rsidR="00B47384">
              <w:t>’</w:t>
            </w:r>
            <w:r w:rsidRPr="001C2CA6">
              <w:t>intégrité physique ou mentale</w:t>
            </w:r>
          </w:p>
        </w:tc>
        <w:tc>
          <w:tcPr>
            <w:tcW w:w="4531" w:type="dxa"/>
          </w:tcPr>
          <w:p w14:paraId="5A953277" w14:textId="77777777" w:rsidR="001C2CA6" w:rsidRPr="001C2CA6" w:rsidRDefault="001C2CA6" w:rsidP="004942D2">
            <w:r w:rsidRPr="001C2CA6">
              <w:t>Atteinte à la dignité humaine</w:t>
            </w:r>
          </w:p>
        </w:tc>
      </w:tr>
      <w:tr w:rsidR="001C2CA6" w:rsidRPr="001C2CA6" w14:paraId="6D5FDC65" w14:textId="77777777" w:rsidTr="001C2CA6">
        <w:tc>
          <w:tcPr>
            <w:tcW w:w="4531" w:type="dxa"/>
          </w:tcPr>
          <w:p w14:paraId="166E3704" w14:textId="77777777" w:rsidR="001C2CA6" w:rsidRPr="001C2CA6" w:rsidRDefault="001C2CA6" w:rsidP="004942D2">
            <w:r w:rsidRPr="001C2CA6">
              <w:t>Atteinte à la liberté académique et scientifique</w:t>
            </w:r>
          </w:p>
        </w:tc>
        <w:tc>
          <w:tcPr>
            <w:tcW w:w="4531" w:type="dxa"/>
          </w:tcPr>
          <w:p w14:paraId="1D414E26" w14:textId="44C9B287" w:rsidR="001C2CA6" w:rsidRPr="001C2CA6" w:rsidRDefault="001C2CA6" w:rsidP="004942D2">
            <w:r w:rsidRPr="001C2CA6">
              <w:t>Atteinte à la liberté d</w:t>
            </w:r>
            <w:r w:rsidR="00B47384">
              <w:t>’</w:t>
            </w:r>
            <w:r w:rsidRPr="001C2CA6">
              <w:t>expression</w:t>
            </w:r>
          </w:p>
        </w:tc>
      </w:tr>
      <w:tr w:rsidR="001C2CA6" w:rsidRPr="001C2CA6" w14:paraId="31769DA1" w14:textId="77777777" w:rsidTr="001C2CA6">
        <w:tc>
          <w:tcPr>
            <w:tcW w:w="4531" w:type="dxa"/>
          </w:tcPr>
          <w:p w14:paraId="119711AB" w14:textId="77777777" w:rsidR="001C2CA6" w:rsidRPr="001C2CA6" w:rsidRDefault="001C2CA6" w:rsidP="004942D2">
            <w:r w:rsidRPr="001C2CA6">
              <w:t>Atteinte à la liberté de mouvement</w:t>
            </w:r>
          </w:p>
        </w:tc>
        <w:tc>
          <w:tcPr>
            <w:tcW w:w="4531" w:type="dxa"/>
          </w:tcPr>
          <w:p w14:paraId="6B8D9413" w14:textId="1972E472" w:rsidR="001C2CA6" w:rsidRPr="001C2CA6" w:rsidRDefault="001C2CA6" w:rsidP="004942D2">
            <w:r w:rsidRPr="001C2CA6">
              <w:t>Atteinte à la liberté de réunion et d</w:t>
            </w:r>
            <w:r w:rsidR="00B47384">
              <w:t>’</w:t>
            </w:r>
            <w:r w:rsidRPr="001C2CA6">
              <w:t>association</w:t>
            </w:r>
          </w:p>
        </w:tc>
      </w:tr>
      <w:tr w:rsidR="001C2CA6" w:rsidRPr="001C2CA6" w14:paraId="5092968C" w14:textId="77777777" w:rsidTr="001C2CA6">
        <w:tc>
          <w:tcPr>
            <w:tcW w:w="4531" w:type="dxa"/>
          </w:tcPr>
          <w:p w14:paraId="2E8A0594" w14:textId="77777777" w:rsidR="001C2CA6" w:rsidRPr="001C2CA6" w:rsidRDefault="001C2CA6" w:rsidP="004942D2">
            <w:r w:rsidRPr="001C2CA6">
              <w:t>Atteinte à la réputation</w:t>
            </w:r>
          </w:p>
        </w:tc>
        <w:tc>
          <w:tcPr>
            <w:tcW w:w="4531" w:type="dxa"/>
          </w:tcPr>
          <w:p w14:paraId="0004BB50" w14:textId="77777777" w:rsidR="001C2CA6" w:rsidRPr="001C2CA6" w:rsidRDefault="001C2CA6" w:rsidP="004942D2">
            <w:r w:rsidRPr="001C2CA6">
              <w:t>Atteinte à la sécurité personnelle</w:t>
            </w:r>
          </w:p>
        </w:tc>
      </w:tr>
      <w:tr w:rsidR="001C2CA6" w:rsidRPr="001C2CA6" w14:paraId="62BA5909" w14:textId="77777777" w:rsidTr="001C2CA6">
        <w:tc>
          <w:tcPr>
            <w:tcW w:w="4531" w:type="dxa"/>
          </w:tcPr>
          <w:p w14:paraId="22A65254" w14:textId="77777777" w:rsidR="001C2CA6" w:rsidRPr="001C2CA6" w:rsidRDefault="001C2CA6" w:rsidP="004942D2">
            <w:r w:rsidRPr="001C2CA6">
              <w:t>Atteinte à la vie privée</w:t>
            </w:r>
          </w:p>
        </w:tc>
        <w:tc>
          <w:tcPr>
            <w:tcW w:w="4531" w:type="dxa"/>
          </w:tcPr>
          <w:p w14:paraId="61B11D35" w14:textId="4DA3812F" w:rsidR="001C2CA6" w:rsidRPr="001C2CA6" w:rsidRDefault="001C2CA6" w:rsidP="004942D2">
            <w:r w:rsidRPr="001C2CA6">
              <w:t>Atteinte aux droits de l</w:t>
            </w:r>
            <w:r w:rsidR="00B47384">
              <w:t>’</w:t>
            </w:r>
            <w:r w:rsidRPr="001C2CA6">
              <w:t>enfant</w:t>
            </w:r>
          </w:p>
        </w:tc>
      </w:tr>
      <w:tr w:rsidR="001C2CA6" w:rsidRPr="001C2CA6" w14:paraId="1EF84D74" w14:textId="77777777" w:rsidTr="001C2CA6">
        <w:tc>
          <w:tcPr>
            <w:tcW w:w="4531" w:type="dxa"/>
          </w:tcPr>
          <w:p w14:paraId="21F6A5DB" w14:textId="77777777" w:rsidR="001C2CA6" w:rsidRPr="001C2CA6" w:rsidRDefault="001C2CA6" w:rsidP="004942D2">
            <w:r w:rsidRPr="001C2CA6">
              <w:t>Discrimination</w:t>
            </w:r>
          </w:p>
        </w:tc>
        <w:tc>
          <w:tcPr>
            <w:tcW w:w="4531" w:type="dxa"/>
          </w:tcPr>
          <w:p w14:paraId="0E459881" w14:textId="77777777" w:rsidR="001C2CA6" w:rsidRPr="001C2CA6" w:rsidRDefault="001C2CA6" w:rsidP="004942D2">
            <w:r w:rsidRPr="001C2CA6">
              <w:t>Manipulation politique</w:t>
            </w:r>
          </w:p>
        </w:tc>
      </w:tr>
      <w:tr w:rsidR="001C2CA6" w:rsidRPr="001C2CA6" w14:paraId="402A48C9" w14:textId="77777777" w:rsidTr="001C2CA6">
        <w:tc>
          <w:tcPr>
            <w:tcW w:w="4531" w:type="dxa"/>
          </w:tcPr>
          <w:p w14:paraId="36C024A5" w14:textId="51C7A9B2" w:rsidR="001C2CA6" w:rsidRPr="001C2CA6" w:rsidRDefault="001C2CA6" w:rsidP="004942D2">
            <w:r w:rsidRPr="001C2CA6">
              <w:t>Perte d</w:t>
            </w:r>
            <w:r w:rsidR="00B47384">
              <w:t>’</w:t>
            </w:r>
            <w:r w:rsidRPr="001C2CA6">
              <w:t>autonomie décisionnelle</w:t>
            </w:r>
          </w:p>
        </w:tc>
        <w:tc>
          <w:tcPr>
            <w:tcW w:w="4531" w:type="dxa"/>
          </w:tcPr>
          <w:p w14:paraId="044AAF0D" w14:textId="77777777" w:rsidR="001C2CA6" w:rsidRPr="001C2CA6" w:rsidRDefault="001C2CA6" w:rsidP="004942D2">
            <w:r w:rsidRPr="001C2CA6">
              <w:t>Perte de contrôle sur ses données personnelles</w:t>
            </w:r>
          </w:p>
        </w:tc>
      </w:tr>
      <w:tr w:rsidR="001C2CA6" w:rsidRPr="001C2CA6" w14:paraId="4ABA5BC5" w14:textId="77777777" w:rsidTr="001C2CA6">
        <w:tc>
          <w:tcPr>
            <w:tcW w:w="4531" w:type="dxa"/>
          </w:tcPr>
          <w:p w14:paraId="3137104D" w14:textId="095617A5" w:rsidR="001C2CA6" w:rsidRPr="001C2CA6" w:rsidRDefault="001C2CA6" w:rsidP="004942D2">
            <w:r w:rsidRPr="001C2CA6">
              <w:t>Perte du droit à l</w:t>
            </w:r>
            <w:r w:rsidR="00B47384">
              <w:t>’</w:t>
            </w:r>
            <w:r w:rsidRPr="001C2CA6">
              <w:t>oubli</w:t>
            </w:r>
          </w:p>
        </w:tc>
        <w:tc>
          <w:tcPr>
            <w:tcW w:w="4531" w:type="dxa"/>
          </w:tcPr>
          <w:p w14:paraId="2879262D" w14:textId="77777777" w:rsidR="001C2CA6" w:rsidRPr="001C2CA6" w:rsidRDefault="001C2CA6" w:rsidP="004942D2">
            <w:r w:rsidRPr="001C2CA6">
              <w:t>Préjudice économique</w:t>
            </w:r>
          </w:p>
        </w:tc>
      </w:tr>
      <w:tr w:rsidR="001C2CA6" w:rsidRPr="001C2CA6" w14:paraId="1AC72E5B" w14:textId="77777777" w:rsidTr="001C2CA6">
        <w:tc>
          <w:tcPr>
            <w:tcW w:w="4531" w:type="dxa"/>
          </w:tcPr>
          <w:p w14:paraId="6A5F8315" w14:textId="129EC0BC" w:rsidR="001C2CA6" w:rsidRPr="001C2CA6" w:rsidRDefault="001C2CA6" w:rsidP="004942D2">
            <w:r w:rsidRPr="001C2CA6">
              <w:t>Usurpation d</w:t>
            </w:r>
            <w:r w:rsidR="00B47384">
              <w:t>’</w:t>
            </w:r>
            <w:r w:rsidRPr="001C2CA6">
              <w:t>identité</w:t>
            </w:r>
          </w:p>
        </w:tc>
        <w:tc>
          <w:tcPr>
            <w:tcW w:w="4531" w:type="dxa"/>
          </w:tcPr>
          <w:p w14:paraId="6D34B9C2" w14:textId="1F4B2088" w:rsidR="001C2CA6" w:rsidRPr="001C2CA6" w:rsidRDefault="001C2CA6" w:rsidP="004942D2">
            <w:r w:rsidRPr="001C2CA6">
              <w:t>Violation de l</w:t>
            </w:r>
            <w:r w:rsidR="00B47384">
              <w:t>’</w:t>
            </w:r>
            <w:r w:rsidRPr="001C2CA6">
              <w:t>égalité des chances</w:t>
            </w:r>
          </w:p>
        </w:tc>
      </w:tr>
      <w:tr w:rsidR="001C2CA6" w:rsidRPr="001C2CA6" w14:paraId="5C00175A" w14:textId="77777777" w:rsidTr="001C2CA6">
        <w:tc>
          <w:tcPr>
            <w:tcW w:w="4531" w:type="dxa"/>
          </w:tcPr>
          <w:p w14:paraId="664A1BAB" w14:textId="77777777" w:rsidR="001C2CA6" w:rsidRPr="001C2CA6" w:rsidRDefault="001C2CA6" w:rsidP="004942D2">
            <w:r w:rsidRPr="001C2CA6">
              <w:t>Violation de la liberté de croyance et de religion</w:t>
            </w:r>
          </w:p>
        </w:tc>
        <w:tc>
          <w:tcPr>
            <w:tcW w:w="4531" w:type="dxa"/>
          </w:tcPr>
          <w:p w14:paraId="44145B51" w14:textId="77777777" w:rsidR="001C2CA6" w:rsidRPr="001C2CA6" w:rsidRDefault="001C2CA6" w:rsidP="004942D2">
            <w:r w:rsidRPr="001C2CA6">
              <w:t>Violation du secret professionnel</w:t>
            </w:r>
          </w:p>
        </w:tc>
      </w:tr>
    </w:tbl>
    <w:p w14:paraId="17DDEB35" w14:textId="49C6BCC1" w:rsidR="00DF5403" w:rsidRDefault="00DF5403" w:rsidP="00DF5403">
      <w:pPr>
        <w:pStyle w:val="Titre1"/>
      </w:pPr>
      <w:r>
        <w:t>Exemples de critères d</w:t>
      </w:r>
      <w:r w:rsidR="00B47384">
        <w:t>’</w:t>
      </w:r>
      <w:r>
        <w:t>évaluation</w:t>
      </w:r>
    </w:p>
    <w:p w14:paraId="6EC7C00C" w14:textId="7A52B00F" w:rsidR="00DF5403" w:rsidRDefault="00DF5403" w:rsidP="00DF5403">
      <w:pPr>
        <w:pStyle w:val="Titre2"/>
      </w:pPr>
      <w:r>
        <w:t>Échelle de gravité (impacts)</w:t>
      </w:r>
    </w:p>
    <w:p w14:paraId="001F7257" w14:textId="301DA256" w:rsidR="00DF5403" w:rsidRDefault="00DF5403" w:rsidP="00DF5403">
      <w:r>
        <w:t>1. Négligeable</w:t>
      </w:r>
      <w:r w:rsidR="000C7E1B">
        <w:t> </w:t>
      </w:r>
      <w:r>
        <w:t>: Pas d</w:t>
      </w:r>
      <w:r w:rsidR="00B47384">
        <w:t>’</w:t>
      </w:r>
      <w:r>
        <w:t>impact sur les personnes</w:t>
      </w:r>
    </w:p>
    <w:p w14:paraId="51722F53" w14:textId="49562952" w:rsidR="00DF5403" w:rsidRDefault="00DF5403" w:rsidP="00DF5403">
      <w:r>
        <w:t>2. Limité</w:t>
      </w:r>
      <w:r w:rsidR="000C7E1B">
        <w:t> </w:t>
      </w:r>
      <w:r>
        <w:t>: Gêne mineure, réversible facilement</w:t>
      </w:r>
    </w:p>
    <w:p w14:paraId="248E5414" w14:textId="7704D2EA" w:rsidR="00DF5403" w:rsidRDefault="00DF5403" w:rsidP="00DF5403">
      <w:r>
        <w:t>3. Important</w:t>
      </w:r>
      <w:r w:rsidR="000C7E1B">
        <w:t> </w:t>
      </w:r>
      <w:r>
        <w:t>: Conséquences significatives, difficiles à surmonter</w:t>
      </w:r>
    </w:p>
    <w:p w14:paraId="3B31C47C" w14:textId="1FF5AAFF" w:rsidR="00DF5403" w:rsidRDefault="00DF5403" w:rsidP="00DF5403">
      <w:r>
        <w:t>4. Maximum</w:t>
      </w:r>
      <w:r w:rsidR="000C7E1B">
        <w:t> </w:t>
      </w:r>
      <w:r>
        <w:t>: Conséquences irréversibles, mettant en danger les personnes</w:t>
      </w:r>
    </w:p>
    <w:p w14:paraId="59638278" w14:textId="77777777" w:rsidR="0090572F" w:rsidRDefault="0090572F" w:rsidP="0090572F"/>
    <w:p w14:paraId="13308D17" w14:textId="124E8022" w:rsidR="00DF5403" w:rsidRDefault="00DF5403" w:rsidP="00DF5403">
      <w:pPr>
        <w:pStyle w:val="Titre2"/>
      </w:pPr>
      <w:r>
        <w:t>Échelle de probabilité</w:t>
      </w:r>
    </w:p>
    <w:p w14:paraId="48A17981" w14:textId="3E993AB5" w:rsidR="00DF5403" w:rsidRDefault="00DF5403" w:rsidP="00DF5403">
      <w:r>
        <w:t>1. Négligeable</w:t>
      </w:r>
      <w:r w:rsidR="000C7E1B">
        <w:t> </w:t>
      </w:r>
      <w:r>
        <w:t xml:space="preserve">: Très improbable </w:t>
      </w:r>
    </w:p>
    <w:p w14:paraId="75BF3502" w14:textId="73553CAC" w:rsidR="00DF5403" w:rsidRDefault="00DF5403" w:rsidP="00DF5403">
      <w:r>
        <w:lastRenderedPageBreak/>
        <w:t>2. Limitée</w:t>
      </w:r>
      <w:r w:rsidR="000C7E1B">
        <w:t> </w:t>
      </w:r>
      <w:r>
        <w:t>: Possible mais rare</w:t>
      </w:r>
    </w:p>
    <w:p w14:paraId="43618430" w14:textId="78A29E10" w:rsidR="00DF5403" w:rsidRDefault="00DF5403" w:rsidP="00DF5403">
      <w:r>
        <w:t>3. Importante</w:t>
      </w:r>
      <w:r w:rsidR="000C7E1B">
        <w:t> </w:t>
      </w:r>
      <w:r>
        <w:t>: Significative dans les circonstances</w:t>
      </w:r>
    </w:p>
    <w:p w14:paraId="4E08CCD3" w14:textId="2EADBACD" w:rsidR="00DF5403" w:rsidRDefault="00DF5403" w:rsidP="00DF5403">
      <w:r>
        <w:t>4. Maximum</w:t>
      </w:r>
      <w:r w:rsidR="000C7E1B">
        <w:t> </w:t>
      </w:r>
      <w:r>
        <w:t>: Quasi certaine</w:t>
      </w:r>
    </w:p>
    <w:p w14:paraId="683FCA77" w14:textId="77777777" w:rsidR="0090572F" w:rsidRDefault="0090572F" w:rsidP="00DF5403"/>
    <w:p w14:paraId="0D72E23D" w14:textId="17CE4FB1" w:rsidR="00DF5403" w:rsidRDefault="00DF5403" w:rsidP="00DF5403">
      <w:pPr>
        <w:pStyle w:val="Titre2"/>
      </w:pPr>
      <w:r>
        <w:t>Matrice de criticité des risques</w:t>
      </w:r>
    </w:p>
    <w:p w14:paraId="302DF351" w14:textId="3501DC5E" w:rsidR="00DF5403" w:rsidRDefault="00DF5403" w:rsidP="00DF5403">
      <w:r>
        <w:t>Score de risque = Gravité x Probabilité</w:t>
      </w:r>
    </w:p>
    <w:p w14:paraId="6DDC3414" w14:textId="06470AB9" w:rsidR="00DF5403" w:rsidRDefault="00DF5403" w:rsidP="006B72FE">
      <w:pPr>
        <w:pStyle w:val="Paragraphedeliste"/>
      </w:pPr>
      <w:r>
        <w:t>1-4</w:t>
      </w:r>
      <w:r w:rsidR="000C7E1B">
        <w:t> </w:t>
      </w:r>
      <w:r>
        <w:t xml:space="preserve">: Risque faible </w:t>
      </w:r>
      <w:r w:rsidR="000C7E1B">
        <w:t>—</w:t>
      </w:r>
      <w:r>
        <w:t xml:space="preserve"> Acceptable</w:t>
      </w:r>
    </w:p>
    <w:p w14:paraId="33C6D24F" w14:textId="507FB04E" w:rsidR="00DF5403" w:rsidRDefault="00DF5403" w:rsidP="006B72FE">
      <w:pPr>
        <w:pStyle w:val="Paragraphedeliste"/>
      </w:pPr>
      <w:r>
        <w:t>5-9</w:t>
      </w:r>
      <w:r w:rsidR="000C7E1B">
        <w:t> </w:t>
      </w:r>
      <w:r>
        <w:t xml:space="preserve">: Risque modéré </w:t>
      </w:r>
      <w:r w:rsidR="000C7E1B">
        <w:t>—</w:t>
      </w:r>
      <w:r>
        <w:t xml:space="preserve"> À surveiller</w:t>
      </w:r>
    </w:p>
    <w:p w14:paraId="6D7F01E1" w14:textId="60322773" w:rsidR="00DF5403" w:rsidRDefault="00DF5403" w:rsidP="006B72FE">
      <w:pPr>
        <w:pStyle w:val="Paragraphedeliste"/>
      </w:pPr>
      <w:r>
        <w:t>10-12</w:t>
      </w:r>
      <w:r w:rsidR="000C7E1B">
        <w:t> </w:t>
      </w:r>
      <w:r>
        <w:t xml:space="preserve">: Risque élevé </w:t>
      </w:r>
      <w:r w:rsidR="000C7E1B">
        <w:t>—</w:t>
      </w:r>
      <w:r>
        <w:t xml:space="preserve"> Mesures nécessaires</w:t>
      </w:r>
    </w:p>
    <w:p w14:paraId="6369AE82" w14:textId="4BC96ECE" w:rsidR="00DF5403" w:rsidRDefault="00DF5403" w:rsidP="00DF5403">
      <w:pPr>
        <w:pStyle w:val="Paragraphedeliste"/>
      </w:pPr>
      <w:r>
        <w:t>13-16</w:t>
      </w:r>
      <w:r w:rsidR="000C7E1B">
        <w:t> </w:t>
      </w:r>
      <w:r>
        <w:t xml:space="preserve">: Risque critique </w:t>
      </w:r>
      <w:r w:rsidR="000C7E1B">
        <w:t>—</w:t>
      </w:r>
      <w:r>
        <w:t xml:space="preserve"> Mesures urgentes requises</w:t>
      </w:r>
    </w:p>
    <w:p w14:paraId="58E31AF1" w14:textId="695EE793" w:rsidR="00DF5403" w:rsidRDefault="00DF5403" w:rsidP="00DF5403">
      <w:pPr>
        <w:pStyle w:val="Titre1"/>
      </w:pPr>
      <w:r>
        <w:t>Conseils d</w:t>
      </w:r>
      <w:r w:rsidR="00B47384">
        <w:t>’</w:t>
      </w:r>
      <w:r>
        <w:t>utilisation</w:t>
      </w:r>
    </w:p>
    <w:p w14:paraId="1B8D8544" w14:textId="5A431BDA" w:rsidR="00DF5403" w:rsidRDefault="00DF5403" w:rsidP="00B473B0">
      <w:pPr>
        <w:pStyle w:val="Titre2"/>
      </w:pPr>
      <w:r>
        <w:t>Adopter une approche proportionnée</w:t>
      </w:r>
    </w:p>
    <w:p w14:paraId="1F3E42E5" w14:textId="177D01E0" w:rsidR="00DF5403" w:rsidRDefault="00DF5403" w:rsidP="00B473B0">
      <w:pPr>
        <w:pStyle w:val="Paragraphedeliste"/>
      </w:pPr>
      <w:r>
        <w:t>Adapter le niveau de détail à la criticité du traitement</w:t>
      </w:r>
    </w:p>
    <w:p w14:paraId="3298FFB8" w14:textId="54360B83" w:rsidR="00DF5403" w:rsidRDefault="00DF5403" w:rsidP="00B473B0">
      <w:pPr>
        <w:pStyle w:val="Paragraphedeliste"/>
      </w:pPr>
      <w:r>
        <w:t>Se concentrer sur les risques significatifs</w:t>
      </w:r>
    </w:p>
    <w:p w14:paraId="64678A9A" w14:textId="5058018B" w:rsidR="00DF5403" w:rsidRDefault="00DF5403" w:rsidP="00DF5403">
      <w:pPr>
        <w:pStyle w:val="Paragraphedeliste"/>
      </w:pPr>
      <w:r>
        <w:t>Documenter les choix méthodologiques</w:t>
      </w:r>
    </w:p>
    <w:p w14:paraId="2D520D17" w14:textId="77777777" w:rsidR="0090572F" w:rsidRDefault="0090572F" w:rsidP="0090572F"/>
    <w:p w14:paraId="733D2FC7" w14:textId="5C0367DD" w:rsidR="00DF5403" w:rsidRDefault="00DF5403" w:rsidP="00B473B0">
      <w:pPr>
        <w:pStyle w:val="Titre2"/>
      </w:pPr>
      <w:r>
        <w:t>Impliquer les bonnes parties prenantes</w:t>
      </w:r>
    </w:p>
    <w:p w14:paraId="0D5ECC79" w14:textId="31B2E73B" w:rsidR="00DF5403" w:rsidRDefault="00DF5403" w:rsidP="00B473B0">
      <w:pPr>
        <w:pStyle w:val="Paragraphedeliste"/>
      </w:pPr>
      <w:r>
        <w:t>Constituer une équipe pluridisciplinaire</w:t>
      </w:r>
    </w:p>
    <w:p w14:paraId="08D6F615" w14:textId="18DFED8B" w:rsidR="00DF5403" w:rsidRDefault="00DF5403" w:rsidP="00B473B0">
      <w:pPr>
        <w:pStyle w:val="Paragraphedeliste"/>
      </w:pPr>
      <w:r>
        <w:t>Consulter les experts pertinents</w:t>
      </w:r>
    </w:p>
    <w:p w14:paraId="78B5B53F" w14:textId="68FB7EE9" w:rsidR="00DF5403" w:rsidRDefault="00DF5403" w:rsidP="00DF5403">
      <w:pPr>
        <w:pStyle w:val="Paragraphedeliste"/>
      </w:pPr>
      <w:r>
        <w:t>Valider avec les responsables appropriés</w:t>
      </w:r>
    </w:p>
    <w:p w14:paraId="5EAFF7AD" w14:textId="77777777" w:rsidR="0090572F" w:rsidRDefault="0090572F" w:rsidP="0090572F"/>
    <w:p w14:paraId="6DF71756" w14:textId="4E3DFE42" w:rsidR="00DF5403" w:rsidRDefault="00DF5403" w:rsidP="00B473B0">
      <w:pPr>
        <w:pStyle w:val="Titre2"/>
      </w:pPr>
      <w:r>
        <w:t>Maintenir l</w:t>
      </w:r>
      <w:r w:rsidR="00B47384">
        <w:t>’</w:t>
      </w:r>
      <w:r>
        <w:t>AIPD dans le temps</w:t>
      </w:r>
    </w:p>
    <w:p w14:paraId="3B473C32" w14:textId="0F931C4D" w:rsidR="00DF5403" w:rsidRDefault="00DF5403" w:rsidP="00B473B0">
      <w:pPr>
        <w:pStyle w:val="Paragraphedeliste"/>
      </w:pPr>
      <w:r>
        <w:t>Définir un calendrier de revue</w:t>
      </w:r>
    </w:p>
    <w:p w14:paraId="36DD310B" w14:textId="46F62923" w:rsidR="00DF5403" w:rsidRDefault="00DF5403" w:rsidP="00B473B0">
      <w:pPr>
        <w:pStyle w:val="Paragraphedeliste"/>
      </w:pPr>
      <w:r>
        <w:t>Mettre à jour en cas de changement significatif</w:t>
      </w:r>
    </w:p>
    <w:p w14:paraId="02A587A3" w14:textId="47975E78" w:rsidR="00DF5403" w:rsidRDefault="00DF5403" w:rsidP="00DF5403">
      <w:pPr>
        <w:pStyle w:val="Paragraphedeliste"/>
      </w:pPr>
      <w:r>
        <w:t>Conserver l</w:t>
      </w:r>
      <w:r w:rsidR="00B47384">
        <w:t>’</w:t>
      </w:r>
      <w:r>
        <w:t>historique des évaluations</w:t>
      </w:r>
    </w:p>
    <w:p w14:paraId="487A9CB0" w14:textId="77777777" w:rsidR="0090572F" w:rsidRDefault="0090572F" w:rsidP="0090572F"/>
    <w:p w14:paraId="23513AE7" w14:textId="0C1DA87E" w:rsidR="00DF5403" w:rsidRDefault="00DF5403" w:rsidP="00B473B0">
      <w:pPr>
        <w:pStyle w:val="Titre2"/>
      </w:pPr>
      <w:r>
        <w:t>Intégrer l</w:t>
      </w:r>
      <w:r w:rsidR="00B47384">
        <w:t>’</w:t>
      </w:r>
      <w:r>
        <w:t>AIPD dans la gouvernance</w:t>
      </w:r>
    </w:p>
    <w:p w14:paraId="7E4D7CB8" w14:textId="2BF7D9BC" w:rsidR="00DF5403" w:rsidRDefault="00DF5403" w:rsidP="00B473B0">
      <w:pPr>
        <w:pStyle w:val="Paragraphedeliste"/>
      </w:pPr>
      <w:r>
        <w:t>Lier aux autres processus (sécurité, conformité)</w:t>
      </w:r>
    </w:p>
    <w:p w14:paraId="7DB696A7" w14:textId="75F0F34D" w:rsidR="00DF5403" w:rsidRDefault="00DF5403" w:rsidP="00B473B0">
      <w:pPr>
        <w:pStyle w:val="Paragraphedeliste"/>
      </w:pPr>
      <w:r>
        <w:t>Utiliser les résultats pour les décisions</w:t>
      </w:r>
    </w:p>
    <w:p w14:paraId="077BD01C" w14:textId="6654AE0A" w:rsidR="00DF5403" w:rsidRPr="00DF5403" w:rsidRDefault="00DF5403" w:rsidP="00B473B0">
      <w:pPr>
        <w:pStyle w:val="Paragraphedeliste"/>
      </w:pPr>
      <w:r>
        <w:t>Suivre la mise en œuvre des plans d</w:t>
      </w:r>
      <w:r w:rsidR="00B47384">
        <w:t>’</w:t>
      </w:r>
      <w:r>
        <w:t>action</w:t>
      </w:r>
    </w:p>
    <w:sectPr w:rsidR="00DF5403" w:rsidRPr="00DF540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B3089" w14:textId="77777777" w:rsidR="003641C5" w:rsidRDefault="003641C5" w:rsidP="001600DC">
      <w:pPr>
        <w:spacing w:after="0"/>
      </w:pPr>
      <w:r>
        <w:separator/>
      </w:r>
    </w:p>
  </w:endnote>
  <w:endnote w:type="continuationSeparator" w:id="0">
    <w:p w14:paraId="3BBFF4C2" w14:textId="77777777" w:rsidR="003641C5" w:rsidRDefault="003641C5" w:rsidP="001600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 (Titres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6F22B" w14:textId="77777777" w:rsidR="001600DC" w:rsidRDefault="001600DC">
    <w:pPr>
      <w:pStyle w:val="Pieddepage"/>
    </w:pPr>
    <w:r>
      <w:t>François Charlet</w:t>
    </w:r>
    <w:r>
      <w:ptab w:relativeTo="margin" w:alignment="center" w:leader="none"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ptab w:relativeTo="margin" w:alignment="right" w:leader="none"/>
    </w:r>
    <w:r>
      <w:t>CC BY 4.0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475CD" w14:textId="77777777" w:rsidR="003641C5" w:rsidRDefault="003641C5" w:rsidP="001600DC">
      <w:pPr>
        <w:spacing w:after="0"/>
      </w:pPr>
      <w:r>
        <w:separator/>
      </w:r>
    </w:p>
  </w:footnote>
  <w:footnote w:type="continuationSeparator" w:id="0">
    <w:p w14:paraId="6F0895B7" w14:textId="77777777" w:rsidR="003641C5" w:rsidRDefault="003641C5" w:rsidP="001600D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9F6DE" w14:textId="1A804FAF" w:rsidR="001600DC" w:rsidRDefault="001600DC">
    <w:pPr>
      <w:pStyle w:val="En-tte"/>
    </w:pPr>
    <w:r w:rsidRPr="001600DC">
      <w:t>Guide pratique – Protection des données en entrepris</w:t>
    </w:r>
    <w:r>
      <w:t>e</w:t>
    </w:r>
    <w:r>
      <w:ptab w:relativeTo="margin" w:alignment="right" w:leader="none"/>
    </w:r>
    <w:r>
      <w:t xml:space="preserve">Version : </w:t>
    </w:r>
    <w:r w:rsidR="00AE0276">
      <w:t xml:space="preserve">30 </w:t>
    </w:r>
    <w:r w:rsidR="00DF5403">
      <w:t>novembre</w:t>
    </w:r>
    <w:r w:rsidR="00AE0276">
      <w:t xml:space="preserve"> 202</w:t>
    </w:r>
    <w:r w:rsidR="00DF5403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B220F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FB4E7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760D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748C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0008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0CC8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66C6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304BCC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038A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2C6097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A31F0B"/>
    <w:multiLevelType w:val="hybridMultilevel"/>
    <w:tmpl w:val="2C4E267A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72001FC"/>
    <w:multiLevelType w:val="hybridMultilevel"/>
    <w:tmpl w:val="6BAAEDFA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7EC273E"/>
    <w:multiLevelType w:val="hybridMultilevel"/>
    <w:tmpl w:val="84C4E08E"/>
    <w:lvl w:ilvl="0" w:tplc="100C000F">
      <w:start w:val="1"/>
      <w:numFmt w:val="decimal"/>
      <w:lvlText w:val="%1."/>
      <w:lvlJc w:val="left"/>
      <w:pPr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39320F6"/>
    <w:multiLevelType w:val="hybridMultilevel"/>
    <w:tmpl w:val="E556D40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DA1AB9"/>
    <w:multiLevelType w:val="multilevel"/>
    <w:tmpl w:val="78E0A716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2BB32B99"/>
    <w:multiLevelType w:val="hybridMultilevel"/>
    <w:tmpl w:val="A596EBF8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E9662DB"/>
    <w:multiLevelType w:val="hybridMultilevel"/>
    <w:tmpl w:val="5B3A2AB0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E56B08"/>
    <w:multiLevelType w:val="hybridMultilevel"/>
    <w:tmpl w:val="A720137E"/>
    <w:lvl w:ilvl="0" w:tplc="100C000F">
      <w:start w:val="1"/>
      <w:numFmt w:val="decimal"/>
      <w:lvlText w:val="%1."/>
      <w:lvlJc w:val="left"/>
      <w:pPr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616835"/>
    <w:multiLevelType w:val="hybridMultilevel"/>
    <w:tmpl w:val="A9C8EDC4"/>
    <w:lvl w:ilvl="0" w:tplc="05141726">
      <w:start w:val="1"/>
      <w:numFmt w:val="bullet"/>
      <w:pStyle w:val="Paragraphedelist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330A7A"/>
    <w:multiLevelType w:val="hybridMultilevel"/>
    <w:tmpl w:val="4EDA8964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0072DB"/>
    <w:multiLevelType w:val="hybridMultilevel"/>
    <w:tmpl w:val="32CABA6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1C79E9"/>
    <w:multiLevelType w:val="hybridMultilevel"/>
    <w:tmpl w:val="67C45298"/>
    <w:lvl w:ilvl="0" w:tplc="100C000F">
      <w:start w:val="1"/>
      <w:numFmt w:val="decimal"/>
      <w:lvlText w:val="%1."/>
      <w:lvlJc w:val="left"/>
      <w:pPr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41F7EAA"/>
    <w:multiLevelType w:val="hybridMultilevel"/>
    <w:tmpl w:val="5D2E1CE8"/>
    <w:lvl w:ilvl="0" w:tplc="100C000F">
      <w:start w:val="1"/>
      <w:numFmt w:val="decimal"/>
      <w:lvlText w:val="%1."/>
      <w:lvlJc w:val="left"/>
      <w:pPr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18F793C"/>
    <w:multiLevelType w:val="hybridMultilevel"/>
    <w:tmpl w:val="8B607D50"/>
    <w:lvl w:ilvl="0" w:tplc="100C000F">
      <w:start w:val="1"/>
      <w:numFmt w:val="decimal"/>
      <w:lvlText w:val="%1."/>
      <w:lvlJc w:val="left"/>
      <w:pPr>
        <w:ind w:left="360" w:hanging="360"/>
      </w:pPr>
    </w:lvl>
    <w:lvl w:ilvl="1" w:tplc="100C0019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AEE0596"/>
    <w:multiLevelType w:val="hybridMultilevel"/>
    <w:tmpl w:val="EBC44B18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30269D7"/>
    <w:multiLevelType w:val="hybridMultilevel"/>
    <w:tmpl w:val="770EE306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3567DFB"/>
    <w:multiLevelType w:val="hybridMultilevel"/>
    <w:tmpl w:val="D402127A"/>
    <w:lvl w:ilvl="0" w:tplc="100C000F">
      <w:start w:val="1"/>
      <w:numFmt w:val="decimal"/>
      <w:lvlText w:val="%1."/>
      <w:lvlJc w:val="left"/>
      <w:pPr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C7D16FA"/>
    <w:multiLevelType w:val="hybridMultilevel"/>
    <w:tmpl w:val="5D2E1CE8"/>
    <w:lvl w:ilvl="0" w:tplc="100C000F">
      <w:start w:val="1"/>
      <w:numFmt w:val="decimal"/>
      <w:lvlText w:val="%1."/>
      <w:lvlJc w:val="left"/>
      <w:pPr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E6F4C32"/>
    <w:multiLevelType w:val="hybridMultilevel"/>
    <w:tmpl w:val="A61ABBA4"/>
    <w:lvl w:ilvl="0" w:tplc="0BD688B2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FC3814"/>
    <w:multiLevelType w:val="hybridMultilevel"/>
    <w:tmpl w:val="4FE0A05E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25031363">
    <w:abstractNumId w:val="4"/>
  </w:num>
  <w:num w:numId="2" w16cid:durableId="1524247201">
    <w:abstractNumId w:val="5"/>
  </w:num>
  <w:num w:numId="3" w16cid:durableId="1643273591">
    <w:abstractNumId w:val="6"/>
  </w:num>
  <w:num w:numId="4" w16cid:durableId="893003399">
    <w:abstractNumId w:val="7"/>
  </w:num>
  <w:num w:numId="5" w16cid:durableId="2023586623">
    <w:abstractNumId w:val="9"/>
  </w:num>
  <w:num w:numId="6" w16cid:durableId="401177548">
    <w:abstractNumId w:val="0"/>
  </w:num>
  <w:num w:numId="7" w16cid:durableId="56824143">
    <w:abstractNumId w:val="1"/>
  </w:num>
  <w:num w:numId="8" w16cid:durableId="1768847569">
    <w:abstractNumId w:val="2"/>
  </w:num>
  <w:num w:numId="9" w16cid:durableId="101188214">
    <w:abstractNumId w:val="3"/>
  </w:num>
  <w:num w:numId="10" w16cid:durableId="349525077">
    <w:abstractNumId w:val="8"/>
  </w:num>
  <w:num w:numId="11" w16cid:durableId="632949549">
    <w:abstractNumId w:val="4"/>
  </w:num>
  <w:num w:numId="12" w16cid:durableId="1053191057">
    <w:abstractNumId w:val="5"/>
  </w:num>
  <w:num w:numId="13" w16cid:durableId="1712727725">
    <w:abstractNumId w:val="6"/>
  </w:num>
  <w:num w:numId="14" w16cid:durableId="1346515418">
    <w:abstractNumId w:val="7"/>
  </w:num>
  <w:num w:numId="15" w16cid:durableId="1368480660">
    <w:abstractNumId w:val="9"/>
  </w:num>
  <w:num w:numId="16" w16cid:durableId="73477133">
    <w:abstractNumId w:val="0"/>
  </w:num>
  <w:num w:numId="17" w16cid:durableId="1328022967">
    <w:abstractNumId w:val="1"/>
  </w:num>
  <w:num w:numId="18" w16cid:durableId="845706638">
    <w:abstractNumId w:val="2"/>
  </w:num>
  <w:num w:numId="19" w16cid:durableId="1936938410">
    <w:abstractNumId w:val="3"/>
  </w:num>
  <w:num w:numId="20" w16cid:durableId="1163281885">
    <w:abstractNumId w:val="8"/>
  </w:num>
  <w:num w:numId="21" w16cid:durableId="837579812">
    <w:abstractNumId w:val="4"/>
  </w:num>
  <w:num w:numId="22" w16cid:durableId="760610974">
    <w:abstractNumId w:val="5"/>
  </w:num>
  <w:num w:numId="23" w16cid:durableId="742334831">
    <w:abstractNumId w:val="6"/>
  </w:num>
  <w:num w:numId="24" w16cid:durableId="72312952">
    <w:abstractNumId w:val="7"/>
  </w:num>
  <w:num w:numId="25" w16cid:durableId="2122651265">
    <w:abstractNumId w:val="9"/>
  </w:num>
  <w:num w:numId="26" w16cid:durableId="926233956">
    <w:abstractNumId w:val="0"/>
  </w:num>
  <w:num w:numId="27" w16cid:durableId="689573660">
    <w:abstractNumId w:val="1"/>
  </w:num>
  <w:num w:numId="28" w16cid:durableId="1170948311">
    <w:abstractNumId w:val="2"/>
  </w:num>
  <w:num w:numId="29" w16cid:durableId="1603338287">
    <w:abstractNumId w:val="3"/>
  </w:num>
  <w:num w:numId="30" w16cid:durableId="1603101817">
    <w:abstractNumId w:val="8"/>
  </w:num>
  <w:num w:numId="31" w16cid:durableId="553468736">
    <w:abstractNumId w:val="4"/>
  </w:num>
  <w:num w:numId="32" w16cid:durableId="1651517985">
    <w:abstractNumId w:val="5"/>
  </w:num>
  <w:num w:numId="33" w16cid:durableId="1095399281">
    <w:abstractNumId w:val="6"/>
  </w:num>
  <w:num w:numId="34" w16cid:durableId="1603025087">
    <w:abstractNumId w:val="7"/>
  </w:num>
  <w:num w:numId="35" w16cid:durableId="477575207">
    <w:abstractNumId w:val="9"/>
  </w:num>
  <w:num w:numId="36" w16cid:durableId="893348316">
    <w:abstractNumId w:val="0"/>
  </w:num>
  <w:num w:numId="37" w16cid:durableId="450322616">
    <w:abstractNumId w:val="1"/>
  </w:num>
  <w:num w:numId="38" w16cid:durableId="1636980432">
    <w:abstractNumId w:val="2"/>
  </w:num>
  <w:num w:numId="39" w16cid:durableId="1708483023">
    <w:abstractNumId w:val="3"/>
  </w:num>
  <w:num w:numId="40" w16cid:durableId="916133179">
    <w:abstractNumId w:val="8"/>
  </w:num>
  <w:num w:numId="41" w16cid:durableId="1814980466">
    <w:abstractNumId w:val="4"/>
  </w:num>
  <w:num w:numId="42" w16cid:durableId="1267956227">
    <w:abstractNumId w:val="5"/>
  </w:num>
  <w:num w:numId="43" w16cid:durableId="192230611">
    <w:abstractNumId w:val="6"/>
  </w:num>
  <w:num w:numId="44" w16cid:durableId="736392738">
    <w:abstractNumId w:val="7"/>
  </w:num>
  <w:num w:numId="45" w16cid:durableId="635837472">
    <w:abstractNumId w:val="9"/>
  </w:num>
  <w:num w:numId="46" w16cid:durableId="618687866">
    <w:abstractNumId w:val="0"/>
  </w:num>
  <w:num w:numId="47" w16cid:durableId="698433638">
    <w:abstractNumId w:val="1"/>
  </w:num>
  <w:num w:numId="48" w16cid:durableId="811674036">
    <w:abstractNumId w:val="2"/>
  </w:num>
  <w:num w:numId="49" w16cid:durableId="1101993700">
    <w:abstractNumId w:val="3"/>
  </w:num>
  <w:num w:numId="50" w16cid:durableId="1198543401">
    <w:abstractNumId w:val="8"/>
  </w:num>
  <w:num w:numId="51" w16cid:durableId="1569995948">
    <w:abstractNumId w:val="4"/>
  </w:num>
  <w:num w:numId="52" w16cid:durableId="1367022753">
    <w:abstractNumId w:val="5"/>
  </w:num>
  <w:num w:numId="53" w16cid:durableId="951471430">
    <w:abstractNumId w:val="6"/>
  </w:num>
  <w:num w:numId="54" w16cid:durableId="351032604">
    <w:abstractNumId w:val="7"/>
  </w:num>
  <w:num w:numId="55" w16cid:durableId="1903638686">
    <w:abstractNumId w:val="9"/>
  </w:num>
  <w:num w:numId="56" w16cid:durableId="1501311046">
    <w:abstractNumId w:val="0"/>
  </w:num>
  <w:num w:numId="57" w16cid:durableId="1185559280">
    <w:abstractNumId w:val="1"/>
  </w:num>
  <w:num w:numId="58" w16cid:durableId="1560282208">
    <w:abstractNumId w:val="2"/>
  </w:num>
  <w:num w:numId="59" w16cid:durableId="849678456">
    <w:abstractNumId w:val="3"/>
  </w:num>
  <w:num w:numId="60" w16cid:durableId="1256357504">
    <w:abstractNumId w:val="8"/>
  </w:num>
  <w:num w:numId="61" w16cid:durableId="1428042190">
    <w:abstractNumId w:val="4"/>
  </w:num>
  <w:num w:numId="62" w16cid:durableId="2081370304">
    <w:abstractNumId w:val="5"/>
  </w:num>
  <w:num w:numId="63" w16cid:durableId="796610658">
    <w:abstractNumId w:val="6"/>
  </w:num>
  <w:num w:numId="64" w16cid:durableId="1402170641">
    <w:abstractNumId w:val="7"/>
  </w:num>
  <w:num w:numId="65" w16cid:durableId="1248005124">
    <w:abstractNumId w:val="9"/>
  </w:num>
  <w:num w:numId="66" w16cid:durableId="878854704">
    <w:abstractNumId w:val="0"/>
  </w:num>
  <w:num w:numId="67" w16cid:durableId="1161967902">
    <w:abstractNumId w:val="1"/>
  </w:num>
  <w:num w:numId="68" w16cid:durableId="1520125566">
    <w:abstractNumId w:val="2"/>
  </w:num>
  <w:num w:numId="69" w16cid:durableId="962884075">
    <w:abstractNumId w:val="3"/>
  </w:num>
  <w:num w:numId="70" w16cid:durableId="473134454">
    <w:abstractNumId w:val="8"/>
  </w:num>
  <w:num w:numId="71" w16cid:durableId="255864658">
    <w:abstractNumId w:val="4"/>
  </w:num>
  <w:num w:numId="72" w16cid:durableId="117266647">
    <w:abstractNumId w:val="5"/>
  </w:num>
  <w:num w:numId="73" w16cid:durableId="1830560820">
    <w:abstractNumId w:val="6"/>
  </w:num>
  <w:num w:numId="74" w16cid:durableId="915434015">
    <w:abstractNumId w:val="7"/>
  </w:num>
  <w:num w:numId="75" w16cid:durableId="1087071988">
    <w:abstractNumId w:val="9"/>
  </w:num>
  <w:num w:numId="76" w16cid:durableId="864169749">
    <w:abstractNumId w:val="0"/>
  </w:num>
  <w:num w:numId="77" w16cid:durableId="1882935506">
    <w:abstractNumId w:val="1"/>
  </w:num>
  <w:num w:numId="78" w16cid:durableId="1103182298">
    <w:abstractNumId w:val="2"/>
  </w:num>
  <w:num w:numId="79" w16cid:durableId="1279990480">
    <w:abstractNumId w:val="3"/>
  </w:num>
  <w:num w:numId="80" w16cid:durableId="1498377644">
    <w:abstractNumId w:val="8"/>
  </w:num>
  <w:num w:numId="81" w16cid:durableId="297957670">
    <w:abstractNumId w:val="4"/>
  </w:num>
  <w:num w:numId="82" w16cid:durableId="1903249760">
    <w:abstractNumId w:val="5"/>
  </w:num>
  <w:num w:numId="83" w16cid:durableId="858927098">
    <w:abstractNumId w:val="6"/>
  </w:num>
  <w:num w:numId="84" w16cid:durableId="524943596">
    <w:abstractNumId w:val="7"/>
  </w:num>
  <w:num w:numId="85" w16cid:durableId="1738355130">
    <w:abstractNumId w:val="9"/>
  </w:num>
  <w:num w:numId="86" w16cid:durableId="1938247411">
    <w:abstractNumId w:val="0"/>
  </w:num>
  <w:num w:numId="87" w16cid:durableId="290131409">
    <w:abstractNumId w:val="1"/>
  </w:num>
  <w:num w:numId="88" w16cid:durableId="1278022946">
    <w:abstractNumId w:val="2"/>
  </w:num>
  <w:num w:numId="89" w16cid:durableId="1998192657">
    <w:abstractNumId w:val="3"/>
  </w:num>
  <w:num w:numId="90" w16cid:durableId="254827917">
    <w:abstractNumId w:val="8"/>
  </w:num>
  <w:num w:numId="91" w16cid:durableId="990599786">
    <w:abstractNumId w:val="4"/>
  </w:num>
  <w:num w:numId="92" w16cid:durableId="4602934">
    <w:abstractNumId w:val="5"/>
  </w:num>
  <w:num w:numId="93" w16cid:durableId="735854479">
    <w:abstractNumId w:val="6"/>
  </w:num>
  <w:num w:numId="94" w16cid:durableId="368998016">
    <w:abstractNumId w:val="7"/>
  </w:num>
  <w:num w:numId="95" w16cid:durableId="693113803">
    <w:abstractNumId w:val="9"/>
  </w:num>
  <w:num w:numId="96" w16cid:durableId="900483170">
    <w:abstractNumId w:val="0"/>
  </w:num>
  <w:num w:numId="97" w16cid:durableId="384911154">
    <w:abstractNumId w:val="1"/>
  </w:num>
  <w:num w:numId="98" w16cid:durableId="1946419462">
    <w:abstractNumId w:val="2"/>
  </w:num>
  <w:num w:numId="99" w16cid:durableId="1824006259">
    <w:abstractNumId w:val="3"/>
  </w:num>
  <w:num w:numId="100" w16cid:durableId="414978872">
    <w:abstractNumId w:val="8"/>
  </w:num>
  <w:num w:numId="101" w16cid:durableId="1542866994">
    <w:abstractNumId w:val="4"/>
  </w:num>
  <w:num w:numId="102" w16cid:durableId="1410931970">
    <w:abstractNumId w:val="5"/>
  </w:num>
  <w:num w:numId="103" w16cid:durableId="2037347391">
    <w:abstractNumId w:val="6"/>
  </w:num>
  <w:num w:numId="104" w16cid:durableId="2054695232">
    <w:abstractNumId w:val="7"/>
  </w:num>
  <w:num w:numId="105" w16cid:durableId="353075106">
    <w:abstractNumId w:val="9"/>
  </w:num>
  <w:num w:numId="106" w16cid:durableId="1917278555">
    <w:abstractNumId w:val="0"/>
  </w:num>
  <w:num w:numId="107" w16cid:durableId="12466179">
    <w:abstractNumId w:val="1"/>
  </w:num>
  <w:num w:numId="108" w16cid:durableId="1304384082">
    <w:abstractNumId w:val="2"/>
  </w:num>
  <w:num w:numId="109" w16cid:durableId="1952860555">
    <w:abstractNumId w:val="3"/>
  </w:num>
  <w:num w:numId="110" w16cid:durableId="1223324936">
    <w:abstractNumId w:val="8"/>
  </w:num>
  <w:num w:numId="111" w16cid:durableId="158355464">
    <w:abstractNumId w:val="4"/>
  </w:num>
  <w:num w:numId="112" w16cid:durableId="372584332">
    <w:abstractNumId w:val="5"/>
  </w:num>
  <w:num w:numId="113" w16cid:durableId="1931547597">
    <w:abstractNumId w:val="6"/>
  </w:num>
  <w:num w:numId="114" w16cid:durableId="1927761817">
    <w:abstractNumId w:val="7"/>
  </w:num>
  <w:num w:numId="115" w16cid:durableId="1894340962">
    <w:abstractNumId w:val="9"/>
  </w:num>
  <w:num w:numId="116" w16cid:durableId="2039623610">
    <w:abstractNumId w:val="0"/>
  </w:num>
  <w:num w:numId="117" w16cid:durableId="310912310">
    <w:abstractNumId w:val="1"/>
  </w:num>
  <w:num w:numId="118" w16cid:durableId="2039431333">
    <w:abstractNumId w:val="2"/>
  </w:num>
  <w:num w:numId="119" w16cid:durableId="626089454">
    <w:abstractNumId w:val="3"/>
  </w:num>
  <w:num w:numId="120" w16cid:durableId="442308331">
    <w:abstractNumId w:val="8"/>
  </w:num>
  <w:num w:numId="121" w16cid:durableId="749961032">
    <w:abstractNumId w:val="4"/>
  </w:num>
  <w:num w:numId="122" w16cid:durableId="1714308999">
    <w:abstractNumId w:val="5"/>
  </w:num>
  <w:num w:numId="123" w16cid:durableId="2066835727">
    <w:abstractNumId w:val="6"/>
  </w:num>
  <w:num w:numId="124" w16cid:durableId="254440590">
    <w:abstractNumId w:val="7"/>
  </w:num>
  <w:num w:numId="125" w16cid:durableId="1245338472">
    <w:abstractNumId w:val="9"/>
  </w:num>
  <w:num w:numId="126" w16cid:durableId="80371027">
    <w:abstractNumId w:val="0"/>
  </w:num>
  <w:num w:numId="127" w16cid:durableId="1819108184">
    <w:abstractNumId w:val="1"/>
  </w:num>
  <w:num w:numId="128" w16cid:durableId="1059669521">
    <w:abstractNumId w:val="2"/>
  </w:num>
  <w:num w:numId="129" w16cid:durableId="483546929">
    <w:abstractNumId w:val="3"/>
  </w:num>
  <w:num w:numId="130" w16cid:durableId="1761096901">
    <w:abstractNumId w:val="8"/>
  </w:num>
  <w:num w:numId="131" w16cid:durableId="384917624">
    <w:abstractNumId w:val="4"/>
  </w:num>
  <w:num w:numId="132" w16cid:durableId="818839303">
    <w:abstractNumId w:val="5"/>
  </w:num>
  <w:num w:numId="133" w16cid:durableId="292760900">
    <w:abstractNumId w:val="6"/>
  </w:num>
  <w:num w:numId="134" w16cid:durableId="741372107">
    <w:abstractNumId w:val="7"/>
  </w:num>
  <w:num w:numId="135" w16cid:durableId="1457141682">
    <w:abstractNumId w:val="9"/>
  </w:num>
  <w:num w:numId="136" w16cid:durableId="2095783076">
    <w:abstractNumId w:val="0"/>
  </w:num>
  <w:num w:numId="137" w16cid:durableId="871959087">
    <w:abstractNumId w:val="1"/>
  </w:num>
  <w:num w:numId="138" w16cid:durableId="1900895636">
    <w:abstractNumId w:val="2"/>
  </w:num>
  <w:num w:numId="139" w16cid:durableId="392823487">
    <w:abstractNumId w:val="3"/>
  </w:num>
  <w:num w:numId="140" w16cid:durableId="1184172471">
    <w:abstractNumId w:val="8"/>
  </w:num>
  <w:num w:numId="141" w16cid:durableId="1405102631">
    <w:abstractNumId w:val="4"/>
  </w:num>
  <w:num w:numId="142" w16cid:durableId="2025160553">
    <w:abstractNumId w:val="5"/>
  </w:num>
  <w:num w:numId="143" w16cid:durableId="2049333191">
    <w:abstractNumId w:val="6"/>
  </w:num>
  <w:num w:numId="144" w16cid:durableId="1188979828">
    <w:abstractNumId w:val="7"/>
  </w:num>
  <w:num w:numId="145" w16cid:durableId="1918706435">
    <w:abstractNumId w:val="9"/>
  </w:num>
  <w:num w:numId="146" w16cid:durableId="1651860394">
    <w:abstractNumId w:val="0"/>
  </w:num>
  <w:num w:numId="147" w16cid:durableId="1093361221">
    <w:abstractNumId w:val="1"/>
  </w:num>
  <w:num w:numId="148" w16cid:durableId="1690713243">
    <w:abstractNumId w:val="2"/>
  </w:num>
  <w:num w:numId="149" w16cid:durableId="1164317637">
    <w:abstractNumId w:val="3"/>
  </w:num>
  <w:num w:numId="150" w16cid:durableId="663045303">
    <w:abstractNumId w:val="8"/>
  </w:num>
  <w:num w:numId="151" w16cid:durableId="1554927712">
    <w:abstractNumId w:val="4"/>
  </w:num>
  <w:num w:numId="152" w16cid:durableId="808673360">
    <w:abstractNumId w:val="5"/>
  </w:num>
  <w:num w:numId="153" w16cid:durableId="2132629724">
    <w:abstractNumId w:val="6"/>
  </w:num>
  <w:num w:numId="154" w16cid:durableId="1001853880">
    <w:abstractNumId w:val="7"/>
  </w:num>
  <w:num w:numId="155" w16cid:durableId="158498763">
    <w:abstractNumId w:val="9"/>
  </w:num>
  <w:num w:numId="156" w16cid:durableId="820659420">
    <w:abstractNumId w:val="0"/>
  </w:num>
  <w:num w:numId="157" w16cid:durableId="2025743682">
    <w:abstractNumId w:val="1"/>
  </w:num>
  <w:num w:numId="158" w16cid:durableId="559823387">
    <w:abstractNumId w:val="2"/>
  </w:num>
  <w:num w:numId="159" w16cid:durableId="347104522">
    <w:abstractNumId w:val="3"/>
  </w:num>
  <w:num w:numId="160" w16cid:durableId="2059627932">
    <w:abstractNumId w:val="8"/>
  </w:num>
  <w:num w:numId="161" w16cid:durableId="51782062">
    <w:abstractNumId w:val="4"/>
  </w:num>
  <w:num w:numId="162" w16cid:durableId="1599021556">
    <w:abstractNumId w:val="5"/>
  </w:num>
  <w:num w:numId="163" w16cid:durableId="1674532303">
    <w:abstractNumId w:val="6"/>
  </w:num>
  <w:num w:numId="164" w16cid:durableId="2052261324">
    <w:abstractNumId w:val="7"/>
  </w:num>
  <w:num w:numId="165" w16cid:durableId="1760174745">
    <w:abstractNumId w:val="9"/>
  </w:num>
  <w:num w:numId="166" w16cid:durableId="282273878">
    <w:abstractNumId w:val="0"/>
  </w:num>
  <w:num w:numId="167" w16cid:durableId="1531066936">
    <w:abstractNumId w:val="1"/>
  </w:num>
  <w:num w:numId="168" w16cid:durableId="1658340885">
    <w:abstractNumId w:val="2"/>
  </w:num>
  <w:num w:numId="169" w16cid:durableId="174226238">
    <w:abstractNumId w:val="3"/>
  </w:num>
  <w:num w:numId="170" w16cid:durableId="150026894">
    <w:abstractNumId w:val="8"/>
  </w:num>
  <w:num w:numId="171" w16cid:durableId="351535657">
    <w:abstractNumId w:val="4"/>
  </w:num>
  <w:num w:numId="172" w16cid:durableId="1255699132">
    <w:abstractNumId w:val="5"/>
  </w:num>
  <w:num w:numId="173" w16cid:durableId="257056508">
    <w:abstractNumId w:val="6"/>
  </w:num>
  <w:num w:numId="174" w16cid:durableId="411583418">
    <w:abstractNumId w:val="7"/>
  </w:num>
  <w:num w:numId="175" w16cid:durableId="1213423277">
    <w:abstractNumId w:val="9"/>
  </w:num>
  <w:num w:numId="176" w16cid:durableId="654917626">
    <w:abstractNumId w:val="0"/>
  </w:num>
  <w:num w:numId="177" w16cid:durableId="560406769">
    <w:abstractNumId w:val="1"/>
  </w:num>
  <w:num w:numId="178" w16cid:durableId="2038776741">
    <w:abstractNumId w:val="2"/>
  </w:num>
  <w:num w:numId="179" w16cid:durableId="1507331602">
    <w:abstractNumId w:val="3"/>
  </w:num>
  <w:num w:numId="180" w16cid:durableId="346368709">
    <w:abstractNumId w:val="8"/>
  </w:num>
  <w:num w:numId="181" w16cid:durableId="846362571">
    <w:abstractNumId w:val="4"/>
  </w:num>
  <w:num w:numId="182" w16cid:durableId="609320659">
    <w:abstractNumId w:val="5"/>
  </w:num>
  <w:num w:numId="183" w16cid:durableId="1095633414">
    <w:abstractNumId w:val="6"/>
  </w:num>
  <w:num w:numId="184" w16cid:durableId="1736196918">
    <w:abstractNumId w:val="7"/>
  </w:num>
  <w:num w:numId="185" w16cid:durableId="864757164">
    <w:abstractNumId w:val="9"/>
  </w:num>
  <w:num w:numId="186" w16cid:durableId="857545068">
    <w:abstractNumId w:val="0"/>
  </w:num>
  <w:num w:numId="187" w16cid:durableId="1646738466">
    <w:abstractNumId w:val="1"/>
  </w:num>
  <w:num w:numId="188" w16cid:durableId="1195339408">
    <w:abstractNumId w:val="2"/>
  </w:num>
  <w:num w:numId="189" w16cid:durableId="1654328936">
    <w:abstractNumId w:val="3"/>
  </w:num>
  <w:num w:numId="190" w16cid:durableId="1375232578">
    <w:abstractNumId w:val="8"/>
  </w:num>
  <w:num w:numId="191" w16cid:durableId="953904629">
    <w:abstractNumId w:val="4"/>
  </w:num>
  <w:num w:numId="192" w16cid:durableId="1669793313">
    <w:abstractNumId w:val="5"/>
  </w:num>
  <w:num w:numId="193" w16cid:durableId="1411585867">
    <w:abstractNumId w:val="6"/>
  </w:num>
  <w:num w:numId="194" w16cid:durableId="1444769125">
    <w:abstractNumId w:val="7"/>
  </w:num>
  <w:num w:numId="195" w16cid:durableId="174612112">
    <w:abstractNumId w:val="9"/>
  </w:num>
  <w:num w:numId="196" w16cid:durableId="1336224669">
    <w:abstractNumId w:val="0"/>
  </w:num>
  <w:num w:numId="197" w16cid:durableId="501118764">
    <w:abstractNumId w:val="1"/>
  </w:num>
  <w:num w:numId="198" w16cid:durableId="161161149">
    <w:abstractNumId w:val="2"/>
  </w:num>
  <w:num w:numId="199" w16cid:durableId="2082630930">
    <w:abstractNumId w:val="3"/>
  </w:num>
  <w:num w:numId="200" w16cid:durableId="1624459035">
    <w:abstractNumId w:val="8"/>
  </w:num>
  <w:num w:numId="201" w16cid:durableId="405029080">
    <w:abstractNumId w:val="4"/>
  </w:num>
  <w:num w:numId="202" w16cid:durableId="706955520">
    <w:abstractNumId w:val="5"/>
  </w:num>
  <w:num w:numId="203" w16cid:durableId="981077203">
    <w:abstractNumId w:val="6"/>
  </w:num>
  <w:num w:numId="204" w16cid:durableId="1745566249">
    <w:abstractNumId w:val="7"/>
  </w:num>
  <w:num w:numId="205" w16cid:durableId="1044332032">
    <w:abstractNumId w:val="9"/>
  </w:num>
  <w:num w:numId="206" w16cid:durableId="815949815">
    <w:abstractNumId w:val="0"/>
  </w:num>
  <w:num w:numId="207" w16cid:durableId="664019661">
    <w:abstractNumId w:val="1"/>
  </w:num>
  <w:num w:numId="208" w16cid:durableId="2120955112">
    <w:abstractNumId w:val="2"/>
  </w:num>
  <w:num w:numId="209" w16cid:durableId="1413820197">
    <w:abstractNumId w:val="3"/>
  </w:num>
  <w:num w:numId="210" w16cid:durableId="751705763">
    <w:abstractNumId w:val="8"/>
  </w:num>
  <w:num w:numId="211" w16cid:durableId="91320508">
    <w:abstractNumId w:val="4"/>
  </w:num>
  <w:num w:numId="212" w16cid:durableId="1372457323">
    <w:abstractNumId w:val="5"/>
  </w:num>
  <w:num w:numId="213" w16cid:durableId="266079964">
    <w:abstractNumId w:val="6"/>
  </w:num>
  <w:num w:numId="214" w16cid:durableId="228924911">
    <w:abstractNumId w:val="7"/>
  </w:num>
  <w:num w:numId="215" w16cid:durableId="80875038">
    <w:abstractNumId w:val="9"/>
  </w:num>
  <w:num w:numId="216" w16cid:durableId="832913918">
    <w:abstractNumId w:val="0"/>
  </w:num>
  <w:num w:numId="217" w16cid:durableId="701324184">
    <w:abstractNumId w:val="1"/>
  </w:num>
  <w:num w:numId="218" w16cid:durableId="5642005">
    <w:abstractNumId w:val="2"/>
  </w:num>
  <w:num w:numId="219" w16cid:durableId="739208266">
    <w:abstractNumId w:val="3"/>
  </w:num>
  <w:num w:numId="220" w16cid:durableId="1967269524">
    <w:abstractNumId w:val="8"/>
  </w:num>
  <w:num w:numId="221" w16cid:durableId="1219321972">
    <w:abstractNumId w:val="4"/>
  </w:num>
  <w:num w:numId="222" w16cid:durableId="889539085">
    <w:abstractNumId w:val="5"/>
  </w:num>
  <w:num w:numId="223" w16cid:durableId="1086419722">
    <w:abstractNumId w:val="6"/>
  </w:num>
  <w:num w:numId="224" w16cid:durableId="105347543">
    <w:abstractNumId w:val="7"/>
  </w:num>
  <w:num w:numId="225" w16cid:durableId="1881552059">
    <w:abstractNumId w:val="9"/>
  </w:num>
  <w:num w:numId="226" w16cid:durableId="1597859991">
    <w:abstractNumId w:val="0"/>
  </w:num>
  <w:num w:numId="227" w16cid:durableId="1333534686">
    <w:abstractNumId w:val="1"/>
  </w:num>
  <w:num w:numId="228" w16cid:durableId="1379160743">
    <w:abstractNumId w:val="2"/>
  </w:num>
  <w:num w:numId="229" w16cid:durableId="589848788">
    <w:abstractNumId w:val="3"/>
  </w:num>
  <w:num w:numId="230" w16cid:durableId="1781871173">
    <w:abstractNumId w:val="8"/>
  </w:num>
  <w:num w:numId="231" w16cid:durableId="986520888">
    <w:abstractNumId w:val="14"/>
  </w:num>
  <w:num w:numId="232" w16cid:durableId="164907350">
    <w:abstractNumId w:val="4"/>
  </w:num>
  <w:num w:numId="233" w16cid:durableId="727606805">
    <w:abstractNumId w:val="5"/>
  </w:num>
  <w:num w:numId="234" w16cid:durableId="534928538">
    <w:abstractNumId w:val="6"/>
  </w:num>
  <w:num w:numId="235" w16cid:durableId="1734153979">
    <w:abstractNumId w:val="7"/>
  </w:num>
  <w:num w:numId="236" w16cid:durableId="1452044172">
    <w:abstractNumId w:val="9"/>
  </w:num>
  <w:num w:numId="237" w16cid:durableId="925303044">
    <w:abstractNumId w:val="0"/>
  </w:num>
  <w:num w:numId="238" w16cid:durableId="86929082">
    <w:abstractNumId w:val="1"/>
  </w:num>
  <w:num w:numId="239" w16cid:durableId="242683283">
    <w:abstractNumId w:val="2"/>
  </w:num>
  <w:num w:numId="240" w16cid:durableId="120851376">
    <w:abstractNumId w:val="3"/>
  </w:num>
  <w:num w:numId="241" w16cid:durableId="118227784">
    <w:abstractNumId w:val="8"/>
  </w:num>
  <w:num w:numId="242" w16cid:durableId="1381976942">
    <w:abstractNumId w:val="4"/>
  </w:num>
  <w:num w:numId="243" w16cid:durableId="1136025952">
    <w:abstractNumId w:val="5"/>
  </w:num>
  <w:num w:numId="244" w16cid:durableId="956570873">
    <w:abstractNumId w:val="6"/>
  </w:num>
  <w:num w:numId="245" w16cid:durableId="629822281">
    <w:abstractNumId w:val="7"/>
  </w:num>
  <w:num w:numId="246" w16cid:durableId="465008692">
    <w:abstractNumId w:val="9"/>
  </w:num>
  <w:num w:numId="247" w16cid:durableId="1385712025">
    <w:abstractNumId w:val="0"/>
  </w:num>
  <w:num w:numId="248" w16cid:durableId="1783649408">
    <w:abstractNumId w:val="1"/>
  </w:num>
  <w:num w:numId="249" w16cid:durableId="1191185614">
    <w:abstractNumId w:val="2"/>
  </w:num>
  <w:num w:numId="250" w16cid:durableId="1633247437">
    <w:abstractNumId w:val="3"/>
  </w:num>
  <w:num w:numId="251" w16cid:durableId="1382828270">
    <w:abstractNumId w:val="8"/>
  </w:num>
  <w:num w:numId="252" w16cid:durableId="1723820283">
    <w:abstractNumId w:val="4"/>
  </w:num>
  <w:num w:numId="253" w16cid:durableId="1546986261">
    <w:abstractNumId w:val="5"/>
  </w:num>
  <w:num w:numId="254" w16cid:durableId="1627850034">
    <w:abstractNumId w:val="6"/>
  </w:num>
  <w:num w:numId="255" w16cid:durableId="633683897">
    <w:abstractNumId w:val="7"/>
  </w:num>
  <w:num w:numId="256" w16cid:durableId="1862820105">
    <w:abstractNumId w:val="9"/>
  </w:num>
  <w:num w:numId="257" w16cid:durableId="1059594093">
    <w:abstractNumId w:val="0"/>
  </w:num>
  <w:num w:numId="258" w16cid:durableId="1129517732">
    <w:abstractNumId w:val="1"/>
  </w:num>
  <w:num w:numId="259" w16cid:durableId="848372497">
    <w:abstractNumId w:val="2"/>
  </w:num>
  <w:num w:numId="260" w16cid:durableId="1441486476">
    <w:abstractNumId w:val="3"/>
  </w:num>
  <w:num w:numId="261" w16cid:durableId="936015962">
    <w:abstractNumId w:val="8"/>
  </w:num>
  <w:num w:numId="262" w16cid:durableId="755899092">
    <w:abstractNumId w:val="4"/>
  </w:num>
  <w:num w:numId="263" w16cid:durableId="288972998">
    <w:abstractNumId w:val="5"/>
  </w:num>
  <w:num w:numId="264" w16cid:durableId="4598945">
    <w:abstractNumId w:val="6"/>
  </w:num>
  <w:num w:numId="265" w16cid:durableId="1388339499">
    <w:abstractNumId w:val="7"/>
  </w:num>
  <w:num w:numId="266" w16cid:durableId="2123911317">
    <w:abstractNumId w:val="9"/>
  </w:num>
  <w:num w:numId="267" w16cid:durableId="895165780">
    <w:abstractNumId w:val="0"/>
  </w:num>
  <w:num w:numId="268" w16cid:durableId="1566641911">
    <w:abstractNumId w:val="1"/>
  </w:num>
  <w:num w:numId="269" w16cid:durableId="1727488071">
    <w:abstractNumId w:val="2"/>
  </w:num>
  <w:num w:numId="270" w16cid:durableId="2052881698">
    <w:abstractNumId w:val="3"/>
  </w:num>
  <w:num w:numId="271" w16cid:durableId="1564095215">
    <w:abstractNumId w:val="8"/>
  </w:num>
  <w:num w:numId="272" w16cid:durableId="1839955540">
    <w:abstractNumId w:val="4"/>
  </w:num>
  <w:num w:numId="273" w16cid:durableId="1097335648">
    <w:abstractNumId w:val="5"/>
  </w:num>
  <w:num w:numId="274" w16cid:durableId="372773843">
    <w:abstractNumId w:val="6"/>
  </w:num>
  <w:num w:numId="275" w16cid:durableId="496769462">
    <w:abstractNumId w:val="7"/>
  </w:num>
  <w:num w:numId="276" w16cid:durableId="1300452513">
    <w:abstractNumId w:val="9"/>
  </w:num>
  <w:num w:numId="277" w16cid:durableId="287318426">
    <w:abstractNumId w:val="0"/>
  </w:num>
  <w:num w:numId="278" w16cid:durableId="873924610">
    <w:abstractNumId w:val="1"/>
  </w:num>
  <w:num w:numId="279" w16cid:durableId="1566604443">
    <w:abstractNumId w:val="2"/>
  </w:num>
  <w:num w:numId="280" w16cid:durableId="1568301556">
    <w:abstractNumId w:val="3"/>
  </w:num>
  <w:num w:numId="281" w16cid:durableId="695618473">
    <w:abstractNumId w:val="8"/>
  </w:num>
  <w:num w:numId="282" w16cid:durableId="2091271518">
    <w:abstractNumId w:val="4"/>
  </w:num>
  <w:num w:numId="283" w16cid:durableId="1709454829">
    <w:abstractNumId w:val="5"/>
  </w:num>
  <w:num w:numId="284" w16cid:durableId="1024205743">
    <w:abstractNumId w:val="6"/>
  </w:num>
  <w:num w:numId="285" w16cid:durableId="1190878720">
    <w:abstractNumId w:val="7"/>
  </w:num>
  <w:num w:numId="286" w16cid:durableId="1255242368">
    <w:abstractNumId w:val="9"/>
  </w:num>
  <w:num w:numId="287" w16cid:durableId="1910844355">
    <w:abstractNumId w:val="0"/>
  </w:num>
  <w:num w:numId="288" w16cid:durableId="1956867582">
    <w:abstractNumId w:val="1"/>
  </w:num>
  <w:num w:numId="289" w16cid:durableId="1785730072">
    <w:abstractNumId w:val="2"/>
  </w:num>
  <w:num w:numId="290" w16cid:durableId="2084179721">
    <w:abstractNumId w:val="3"/>
  </w:num>
  <w:num w:numId="291" w16cid:durableId="2059359697">
    <w:abstractNumId w:val="8"/>
  </w:num>
  <w:num w:numId="292" w16cid:durableId="602542941">
    <w:abstractNumId w:val="4"/>
  </w:num>
  <w:num w:numId="293" w16cid:durableId="1995599708">
    <w:abstractNumId w:val="5"/>
  </w:num>
  <w:num w:numId="294" w16cid:durableId="419109280">
    <w:abstractNumId w:val="6"/>
  </w:num>
  <w:num w:numId="295" w16cid:durableId="1963881665">
    <w:abstractNumId w:val="7"/>
  </w:num>
  <w:num w:numId="296" w16cid:durableId="1834485645">
    <w:abstractNumId w:val="9"/>
  </w:num>
  <w:num w:numId="297" w16cid:durableId="897276959">
    <w:abstractNumId w:val="0"/>
  </w:num>
  <w:num w:numId="298" w16cid:durableId="1594970286">
    <w:abstractNumId w:val="1"/>
  </w:num>
  <w:num w:numId="299" w16cid:durableId="2001693369">
    <w:abstractNumId w:val="2"/>
  </w:num>
  <w:num w:numId="300" w16cid:durableId="1929073032">
    <w:abstractNumId w:val="3"/>
  </w:num>
  <w:num w:numId="301" w16cid:durableId="1635023058">
    <w:abstractNumId w:val="8"/>
  </w:num>
  <w:num w:numId="302" w16cid:durableId="1590040291">
    <w:abstractNumId w:val="9"/>
  </w:num>
  <w:num w:numId="303" w16cid:durableId="855079427">
    <w:abstractNumId w:val="7"/>
  </w:num>
  <w:num w:numId="304" w16cid:durableId="1690444332">
    <w:abstractNumId w:val="9"/>
  </w:num>
  <w:num w:numId="305" w16cid:durableId="1016074692">
    <w:abstractNumId w:val="9"/>
  </w:num>
  <w:num w:numId="306" w16cid:durableId="2003971601">
    <w:abstractNumId w:val="4"/>
  </w:num>
  <w:num w:numId="307" w16cid:durableId="2004895145">
    <w:abstractNumId w:val="5"/>
  </w:num>
  <w:num w:numId="308" w16cid:durableId="388698707">
    <w:abstractNumId w:val="6"/>
  </w:num>
  <w:num w:numId="309" w16cid:durableId="1545555973">
    <w:abstractNumId w:val="7"/>
  </w:num>
  <w:num w:numId="310" w16cid:durableId="1200244495">
    <w:abstractNumId w:val="0"/>
  </w:num>
  <w:num w:numId="311" w16cid:durableId="1158226692">
    <w:abstractNumId w:val="1"/>
  </w:num>
  <w:num w:numId="312" w16cid:durableId="1002507812">
    <w:abstractNumId w:val="2"/>
  </w:num>
  <w:num w:numId="313" w16cid:durableId="1124998988">
    <w:abstractNumId w:val="3"/>
  </w:num>
  <w:num w:numId="314" w16cid:durableId="1778985729">
    <w:abstractNumId w:val="8"/>
  </w:num>
  <w:num w:numId="315" w16cid:durableId="927956427">
    <w:abstractNumId w:val="4"/>
  </w:num>
  <w:num w:numId="316" w16cid:durableId="1412040929">
    <w:abstractNumId w:val="5"/>
  </w:num>
  <w:num w:numId="317" w16cid:durableId="527178709">
    <w:abstractNumId w:val="6"/>
  </w:num>
  <w:num w:numId="318" w16cid:durableId="1061174871">
    <w:abstractNumId w:val="7"/>
  </w:num>
  <w:num w:numId="319" w16cid:durableId="1757170184">
    <w:abstractNumId w:val="0"/>
  </w:num>
  <w:num w:numId="320" w16cid:durableId="2022976294">
    <w:abstractNumId w:val="1"/>
  </w:num>
  <w:num w:numId="321" w16cid:durableId="1750426332">
    <w:abstractNumId w:val="2"/>
  </w:num>
  <w:num w:numId="322" w16cid:durableId="764764261">
    <w:abstractNumId w:val="3"/>
  </w:num>
  <w:num w:numId="323" w16cid:durableId="44834695">
    <w:abstractNumId w:val="8"/>
  </w:num>
  <w:num w:numId="324" w16cid:durableId="1904678166">
    <w:abstractNumId w:val="7"/>
  </w:num>
  <w:num w:numId="325" w16cid:durableId="1706443821">
    <w:abstractNumId w:val="7"/>
  </w:num>
  <w:num w:numId="326" w16cid:durableId="1322390819">
    <w:abstractNumId w:val="4"/>
  </w:num>
  <w:num w:numId="327" w16cid:durableId="680398048">
    <w:abstractNumId w:val="5"/>
  </w:num>
  <w:num w:numId="328" w16cid:durableId="422384635">
    <w:abstractNumId w:val="6"/>
  </w:num>
  <w:num w:numId="329" w16cid:durableId="994533938">
    <w:abstractNumId w:val="0"/>
  </w:num>
  <w:num w:numId="330" w16cid:durableId="2024235015">
    <w:abstractNumId w:val="1"/>
  </w:num>
  <w:num w:numId="331" w16cid:durableId="1177500015">
    <w:abstractNumId w:val="2"/>
  </w:num>
  <w:num w:numId="332" w16cid:durableId="2017996034">
    <w:abstractNumId w:val="3"/>
  </w:num>
  <w:num w:numId="333" w16cid:durableId="817572680">
    <w:abstractNumId w:val="8"/>
  </w:num>
  <w:num w:numId="334" w16cid:durableId="1104037356">
    <w:abstractNumId w:val="4"/>
  </w:num>
  <w:num w:numId="335" w16cid:durableId="643463538">
    <w:abstractNumId w:val="5"/>
  </w:num>
  <w:num w:numId="336" w16cid:durableId="698749616">
    <w:abstractNumId w:val="6"/>
  </w:num>
  <w:num w:numId="337" w16cid:durableId="1264342616">
    <w:abstractNumId w:val="0"/>
  </w:num>
  <w:num w:numId="338" w16cid:durableId="909389570">
    <w:abstractNumId w:val="1"/>
  </w:num>
  <w:num w:numId="339" w16cid:durableId="765074667">
    <w:abstractNumId w:val="2"/>
  </w:num>
  <w:num w:numId="340" w16cid:durableId="2058120104">
    <w:abstractNumId w:val="3"/>
  </w:num>
  <w:num w:numId="341" w16cid:durableId="1922567014">
    <w:abstractNumId w:val="8"/>
  </w:num>
  <w:num w:numId="342" w16cid:durableId="1111129243">
    <w:abstractNumId w:val="4"/>
  </w:num>
  <w:num w:numId="343" w16cid:durableId="856191494">
    <w:abstractNumId w:val="5"/>
  </w:num>
  <w:num w:numId="344" w16cid:durableId="1888759610">
    <w:abstractNumId w:val="6"/>
  </w:num>
  <w:num w:numId="345" w16cid:durableId="1304652082">
    <w:abstractNumId w:val="0"/>
  </w:num>
  <w:num w:numId="346" w16cid:durableId="386730862">
    <w:abstractNumId w:val="1"/>
  </w:num>
  <w:num w:numId="347" w16cid:durableId="1569339718">
    <w:abstractNumId w:val="2"/>
  </w:num>
  <w:num w:numId="348" w16cid:durableId="1603490516">
    <w:abstractNumId w:val="3"/>
  </w:num>
  <w:num w:numId="349" w16cid:durableId="72093799">
    <w:abstractNumId w:val="8"/>
  </w:num>
  <w:num w:numId="350" w16cid:durableId="643002355">
    <w:abstractNumId w:val="8"/>
  </w:num>
  <w:num w:numId="351" w16cid:durableId="571307852">
    <w:abstractNumId w:val="8"/>
  </w:num>
  <w:num w:numId="352" w16cid:durableId="2052916483">
    <w:abstractNumId w:val="4"/>
  </w:num>
  <w:num w:numId="353" w16cid:durableId="1504590971">
    <w:abstractNumId w:val="5"/>
  </w:num>
  <w:num w:numId="354" w16cid:durableId="1475483729">
    <w:abstractNumId w:val="6"/>
  </w:num>
  <w:num w:numId="355" w16cid:durableId="1849828428">
    <w:abstractNumId w:val="0"/>
  </w:num>
  <w:num w:numId="356" w16cid:durableId="1977830617">
    <w:abstractNumId w:val="1"/>
  </w:num>
  <w:num w:numId="357" w16cid:durableId="1521041447">
    <w:abstractNumId w:val="2"/>
  </w:num>
  <w:num w:numId="358" w16cid:durableId="2036806416">
    <w:abstractNumId w:val="3"/>
  </w:num>
  <w:num w:numId="359" w16cid:durableId="329716916">
    <w:abstractNumId w:val="4"/>
  </w:num>
  <w:num w:numId="360" w16cid:durableId="1473791732">
    <w:abstractNumId w:val="5"/>
  </w:num>
  <w:num w:numId="361" w16cid:durableId="8483926">
    <w:abstractNumId w:val="6"/>
  </w:num>
  <w:num w:numId="362" w16cid:durableId="142813161">
    <w:abstractNumId w:val="0"/>
  </w:num>
  <w:num w:numId="363" w16cid:durableId="830827667">
    <w:abstractNumId w:val="1"/>
  </w:num>
  <w:num w:numId="364" w16cid:durableId="797455557">
    <w:abstractNumId w:val="2"/>
  </w:num>
  <w:num w:numId="365" w16cid:durableId="1874341940">
    <w:abstractNumId w:val="3"/>
  </w:num>
  <w:num w:numId="366" w16cid:durableId="46338533">
    <w:abstractNumId w:val="4"/>
  </w:num>
  <w:num w:numId="367" w16cid:durableId="2098210315">
    <w:abstractNumId w:val="5"/>
  </w:num>
  <w:num w:numId="368" w16cid:durableId="1990205419">
    <w:abstractNumId w:val="6"/>
  </w:num>
  <w:num w:numId="369" w16cid:durableId="849947176">
    <w:abstractNumId w:val="0"/>
  </w:num>
  <w:num w:numId="370" w16cid:durableId="1598907042">
    <w:abstractNumId w:val="1"/>
  </w:num>
  <w:num w:numId="371" w16cid:durableId="1278677337">
    <w:abstractNumId w:val="2"/>
  </w:num>
  <w:num w:numId="372" w16cid:durableId="1622222001">
    <w:abstractNumId w:val="3"/>
  </w:num>
  <w:num w:numId="373" w16cid:durableId="495925685">
    <w:abstractNumId w:val="4"/>
  </w:num>
  <w:num w:numId="374" w16cid:durableId="409692656">
    <w:abstractNumId w:val="5"/>
  </w:num>
  <w:num w:numId="375" w16cid:durableId="970554302">
    <w:abstractNumId w:val="6"/>
  </w:num>
  <w:num w:numId="376" w16cid:durableId="93399168">
    <w:abstractNumId w:val="0"/>
  </w:num>
  <w:num w:numId="377" w16cid:durableId="1190795265">
    <w:abstractNumId w:val="1"/>
  </w:num>
  <w:num w:numId="378" w16cid:durableId="2140219475">
    <w:abstractNumId w:val="2"/>
  </w:num>
  <w:num w:numId="379" w16cid:durableId="1391222067">
    <w:abstractNumId w:val="3"/>
  </w:num>
  <w:num w:numId="380" w16cid:durableId="18315544">
    <w:abstractNumId w:val="4"/>
  </w:num>
  <w:num w:numId="381" w16cid:durableId="145555656">
    <w:abstractNumId w:val="5"/>
  </w:num>
  <w:num w:numId="382" w16cid:durableId="432897684">
    <w:abstractNumId w:val="6"/>
  </w:num>
  <w:num w:numId="383" w16cid:durableId="410733385">
    <w:abstractNumId w:val="0"/>
  </w:num>
  <w:num w:numId="384" w16cid:durableId="1089501551">
    <w:abstractNumId w:val="1"/>
  </w:num>
  <w:num w:numId="385" w16cid:durableId="2123499510">
    <w:abstractNumId w:val="2"/>
  </w:num>
  <w:num w:numId="386" w16cid:durableId="1739745961">
    <w:abstractNumId w:val="3"/>
  </w:num>
  <w:num w:numId="387" w16cid:durableId="2075740200">
    <w:abstractNumId w:val="4"/>
  </w:num>
  <w:num w:numId="388" w16cid:durableId="1537884445">
    <w:abstractNumId w:val="5"/>
  </w:num>
  <w:num w:numId="389" w16cid:durableId="979769834">
    <w:abstractNumId w:val="6"/>
  </w:num>
  <w:num w:numId="390" w16cid:durableId="14767561">
    <w:abstractNumId w:val="0"/>
  </w:num>
  <w:num w:numId="391" w16cid:durableId="750347700">
    <w:abstractNumId w:val="1"/>
  </w:num>
  <w:num w:numId="392" w16cid:durableId="1478689322">
    <w:abstractNumId w:val="2"/>
  </w:num>
  <w:num w:numId="393" w16cid:durableId="808282118">
    <w:abstractNumId w:val="3"/>
  </w:num>
  <w:num w:numId="394" w16cid:durableId="1044450735">
    <w:abstractNumId w:val="4"/>
  </w:num>
  <w:num w:numId="395" w16cid:durableId="1230072045">
    <w:abstractNumId w:val="5"/>
  </w:num>
  <w:num w:numId="396" w16cid:durableId="1095051719">
    <w:abstractNumId w:val="6"/>
  </w:num>
  <w:num w:numId="397" w16cid:durableId="372466978">
    <w:abstractNumId w:val="0"/>
  </w:num>
  <w:num w:numId="398" w16cid:durableId="1726220381">
    <w:abstractNumId w:val="1"/>
  </w:num>
  <w:num w:numId="399" w16cid:durableId="1192263128">
    <w:abstractNumId w:val="2"/>
  </w:num>
  <w:num w:numId="400" w16cid:durableId="1260722827">
    <w:abstractNumId w:val="3"/>
  </w:num>
  <w:num w:numId="401" w16cid:durableId="1904481165">
    <w:abstractNumId w:val="4"/>
  </w:num>
  <w:num w:numId="402" w16cid:durableId="916789467">
    <w:abstractNumId w:val="5"/>
  </w:num>
  <w:num w:numId="403" w16cid:durableId="661740491">
    <w:abstractNumId w:val="6"/>
  </w:num>
  <w:num w:numId="404" w16cid:durableId="718286837">
    <w:abstractNumId w:val="0"/>
  </w:num>
  <w:num w:numId="405" w16cid:durableId="2129810691">
    <w:abstractNumId w:val="1"/>
  </w:num>
  <w:num w:numId="406" w16cid:durableId="957030599">
    <w:abstractNumId w:val="2"/>
  </w:num>
  <w:num w:numId="407" w16cid:durableId="952714902">
    <w:abstractNumId w:val="3"/>
  </w:num>
  <w:num w:numId="408" w16cid:durableId="859658658">
    <w:abstractNumId w:val="4"/>
  </w:num>
  <w:num w:numId="409" w16cid:durableId="450711811">
    <w:abstractNumId w:val="5"/>
  </w:num>
  <w:num w:numId="410" w16cid:durableId="2089570040">
    <w:abstractNumId w:val="6"/>
  </w:num>
  <w:num w:numId="411" w16cid:durableId="649209555">
    <w:abstractNumId w:val="0"/>
  </w:num>
  <w:num w:numId="412" w16cid:durableId="297734560">
    <w:abstractNumId w:val="1"/>
  </w:num>
  <w:num w:numId="413" w16cid:durableId="566457392">
    <w:abstractNumId w:val="2"/>
  </w:num>
  <w:num w:numId="414" w16cid:durableId="1709791149">
    <w:abstractNumId w:val="3"/>
  </w:num>
  <w:num w:numId="415" w16cid:durableId="1259484586">
    <w:abstractNumId w:val="4"/>
  </w:num>
  <w:num w:numId="416" w16cid:durableId="1582370468">
    <w:abstractNumId w:val="5"/>
  </w:num>
  <w:num w:numId="417" w16cid:durableId="121072769">
    <w:abstractNumId w:val="6"/>
  </w:num>
  <w:num w:numId="418" w16cid:durableId="1053306466">
    <w:abstractNumId w:val="0"/>
  </w:num>
  <w:num w:numId="419" w16cid:durableId="187791380">
    <w:abstractNumId w:val="1"/>
  </w:num>
  <w:num w:numId="420" w16cid:durableId="1594313340">
    <w:abstractNumId w:val="2"/>
  </w:num>
  <w:num w:numId="421" w16cid:durableId="1336541281">
    <w:abstractNumId w:val="3"/>
  </w:num>
  <w:num w:numId="422" w16cid:durableId="202600407">
    <w:abstractNumId w:val="4"/>
  </w:num>
  <w:num w:numId="423" w16cid:durableId="1272709924">
    <w:abstractNumId w:val="5"/>
  </w:num>
  <w:num w:numId="424" w16cid:durableId="2070112361">
    <w:abstractNumId w:val="6"/>
  </w:num>
  <w:num w:numId="425" w16cid:durableId="1810247713">
    <w:abstractNumId w:val="0"/>
  </w:num>
  <w:num w:numId="426" w16cid:durableId="43527578">
    <w:abstractNumId w:val="1"/>
  </w:num>
  <w:num w:numId="427" w16cid:durableId="870534251">
    <w:abstractNumId w:val="2"/>
  </w:num>
  <w:num w:numId="428" w16cid:durableId="1161893619">
    <w:abstractNumId w:val="3"/>
  </w:num>
  <w:num w:numId="429" w16cid:durableId="644774047">
    <w:abstractNumId w:val="4"/>
  </w:num>
  <w:num w:numId="430" w16cid:durableId="1686252816">
    <w:abstractNumId w:val="5"/>
  </w:num>
  <w:num w:numId="431" w16cid:durableId="917515899">
    <w:abstractNumId w:val="6"/>
  </w:num>
  <w:num w:numId="432" w16cid:durableId="781462671">
    <w:abstractNumId w:val="0"/>
  </w:num>
  <w:num w:numId="433" w16cid:durableId="1532495912">
    <w:abstractNumId w:val="1"/>
  </w:num>
  <w:num w:numId="434" w16cid:durableId="7291503">
    <w:abstractNumId w:val="2"/>
  </w:num>
  <w:num w:numId="435" w16cid:durableId="188493138">
    <w:abstractNumId w:val="3"/>
  </w:num>
  <w:num w:numId="436" w16cid:durableId="722994587">
    <w:abstractNumId w:val="4"/>
  </w:num>
  <w:num w:numId="437" w16cid:durableId="1839033882">
    <w:abstractNumId w:val="5"/>
  </w:num>
  <w:num w:numId="438" w16cid:durableId="152573944">
    <w:abstractNumId w:val="6"/>
  </w:num>
  <w:num w:numId="439" w16cid:durableId="982735082">
    <w:abstractNumId w:val="0"/>
  </w:num>
  <w:num w:numId="440" w16cid:durableId="1807236455">
    <w:abstractNumId w:val="1"/>
  </w:num>
  <w:num w:numId="441" w16cid:durableId="832455392">
    <w:abstractNumId w:val="2"/>
  </w:num>
  <w:num w:numId="442" w16cid:durableId="1634477559">
    <w:abstractNumId w:val="3"/>
  </w:num>
  <w:num w:numId="443" w16cid:durableId="888808924">
    <w:abstractNumId w:val="4"/>
  </w:num>
  <w:num w:numId="444" w16cid:durableId="2009823158">
    <w:abstractNumId w:val="5"/>
  </w:num>
  <w:num w:numId="445" w16cid:durableId="1786268187">
    <w:abstractNumId w:val="6"/>
  </w:num>
  <w:num w:numId="446" w16cid:durableId="1001856039">
    <w:abstractNumId w:val="0"/>
  </w:num>
  <w:num w:numId="447" w16cid:durableId="624429080">
    <w:abstractNumId w:val="1"/>
  </w:num>
  <w:num w:numId="448" w16cid:durableId="1553928215">
    <w:abstractNumId w:val="2"/>
  </w:num>
  <w:num w:numId="449" w16cid:durableId="2110730237">
    <w:abstractNumId w:val="3"/>
  </w:num>
  <w:num w:numId="450" w16cid:durableId="798377936">
    <w:abstractNumId w:val="4"/>
  </w:num>
  <w:num w:numId="451" w16cid:durableId="1385517588">
    <w:abstractNumId w:val="5"/>
  </w:num>
  <w:num w:numId="452" w16cid:durableId="260842524">
    <w:abstractNumId w:val="6"/>
  </w:num>
  <w:num w:numId="453" w16cid:durableId="773861036">
    <w:abstractNumId w:val="0"/>
  </w:num>
  <w:num w:numId="454" w16cid:durableId="1980961335">
    <w:abstractNumId w:val="1"/>
  </w:num>
  <w:num w:numId="455" w16cid:durableId="2082869692">
    <w:abstractNumId w:val="2"/>
  </w:num>
  <w:num w:numId="456" w16cid:durableId="1202472082">
    <w:abstractNumId w:val="3"/>
  </w:num>
  <w:num w:numId="457" w16cid:durableId="1484199769">
    <w:abstractNumId w:val="4"/>
  </w:num>
  <w:num w:numId="458" w16cid:durableId="2097624862">
    <w:abstractNumId w:val="5"/>
  </w:num>
  <w:num w:numId="459" w16cid:durableId="654653227">
    <w:abstractNumId w:val="6"/>
  </w:num>
  <w:num w:numId="460" w16cid:durableId="227494803">
    <w:abstractNumId w:val="0"/>
  </w:num>
  <w:num w:numId="461" w16cid:durableId="1225457915">
    <w:abstractNumId w:val="1"/>
  </w:num>
  <w:num w:numId="462" w16cid:durableId="91095707">
    <w:abstractNumId w:val="2"/>
  </w:num>
  <w:num w:numId="463" w16cid:durableId="844318991">
    <w:abstractNumId w:val="3"/>
  </w:num>
  <w:num w:numId="464" w16cid:durableId="1800298750">
    <w:abstractNumId w:val="4"/>
  </w:num>
  <w:num w:numId="465" w16cid:durableId="514223501">
    <w:abstractNumId w:val="5"/>
  </w:num>
  <w:num w:numId="466" w16cid:durableId="546187418">
    <w:abstractNumId w:val="6"/>
  </w:num>
  <w:num w:numId="467" w16cid:durableId="1915317155">
    <w:abstractNumId w:val="0"/>
  </w:num>
  <w:num w:numId="468" w16cid:durableId="1977174540">
    <w:abstractNumId w:val="1"/>
  </w:num>
  <w:num w:numId="469" w16cid:durableId="363748793">
    <w:abstractNumId w:val="2"/>
  </w:num>
  <w:num w:numId="470" w16cid:durableId="698817971">
    <w:abstractNumId w:val="3"/>
  </w:num>
  <w:num w:numId="471" w16cid:durableId="1471903786">
    <w:abstractNumId w:val="4"/>
  </w:num>
  <w:num w:numId="472" w16cid:durableId="493911050">
    <w:abstractNumId w:val="5"/>
  </w:num>
  <w:num w:numId="473" w16cid:durableId="2131044146">
    <w:abstractNumId w:val="6"/>
  </w:num>
  <w:num w:numId="474" w16cid:durableId="1317612894">
    <w:abstractNumId w:val="0"/>
  </w:num>
  <w:num w:numId="475" w16cid:durableId="1622421100">
    <w:abstractNumId w:val="1"/>
  </w:num>
  <w:num w:numId="476" w16cid:durableId="1575506428">
    <w:abstractNumId w:val="2"/>
  </w:num>
  <w:num w:numId="477" w16cid:durableId="1829251202">
    <w:abstractNumId w:val="3"/>
  </w:num>
  <w:num w:numId="478" w16cid:durableId="575671382">
    <w:abstractNumId w:val="4"/>
  </w:num>
  <w:num w:numId="479" w16cid:durableId="552427101">
    <w:abstractNumId w:val="5"/>
  </w:num>
  <w:num w:numId="480" w16cid:durableId="1911115403">
    <w:abstractNumId w:val="6"/>
  </w:num>
  <w:num w:numId="481" w16cid:durableId="2106413313">
    <w:abstractNumId w:val="0"/>
  </w:num>
  <w:num w:numId="482" w16cid:durableId="2107847537">
    <w:abstractNumId w:val="1"/>
  </w:num>
  <w:num w:numId="483" w16cid:durableId="2131629485">
    <w:abstractNumId w:val="2"/>
  </w:num>
  <w:num w:numId="484" w16cid:durableId="1867210486">
    <w:abstractNumId w:val="3"/>
  </w:num>
  <w:num w:numId="485" w16cid:durableId="1927419864">
    <w:abstractNumId w:val="4"/>
  </w:num>
  <w:num w:numId="486" w16cid:durableId="472874255">
    <w:abstractNumId w:val="5"/>
  </w:num>
  <w:num w:numId="487" w16cid:durableId="2825404">
    <w:abstractNumId w:val="6"/>
  </w:num>
  <w:num w:numId="488" w16cid:durableId="180515807">
    <w:abstractNumId w:val="0"/>
  </w:num>
  <w:num w:numId="489" w16cid:durableId="1416780113">
    <w:abstractNumId w:val="1"/>
  </w:num>
  <w:num w:numId="490" w16cid:durableId="1960139471">
    <w:abstractNumId w:val="2"/>
  </w:num>
  <w:num w:numId="491" w16cid:durableId="463738581">
    <w:abstractNumId w:val="3"/>
  </w:num>
  <w:num w:numId="492" w16cid:durableId="2096901949">
    <w:abstractNumId w:val="4"/>
  </w:num>
  <w:num w:numId="493" w16cid:durableId="1001808805">
    <w:abstractNumId w:val="5"/>
  </w:num>
  <w:num w:numId="494" w16cid:durableId="205994272">
    <w:abstractNumId w:val="6"/>
  </w:num>
  <w:num w:numId="495" w16cid:durableId="1976519429">
    <w:abstractNumId w:val="0"/>
  </w:num>
  <w:num w:numId="496" w16cid:durableId="1621839674">
    <w:abstractNumId w:val="1"/>
  </w:num>
  <w:num w:numId="497" w16cid:durableId="1984117912">
    <w:abstractNumId w:val="2"/>
  </w:num>
  <w:num w:numId="498" w16cid:durableId="1279217553">
    <w:abstractNumId w:val="3"/>
  </w:num>
  <w:num w:numId="499" w16cid:durableId="16010520">
    <w:abstractNumId w:val="4"/>
  </w:num>
  <w:num w:numId="500" w16cid:durableId="1802727568">
    <w:abstractNumId w:val="5"/>
  </w:num>
  <w:num w:numId="501" w16cid:durableId="1280919217">
    <w:abstractNumId w:val="6"/>
  </w:num>
  <w:num w:numId="502" w16cid:durableId="1797219249">
    <w:abstractNumId w:val="0"/>
  </w:num>
  <w:num w:numId="503" w16cid:durableId="2011641184">
    <w:abstractNumId w:val="1"/>
  </w:num>
  <w:num w:numId="504" w16cid:durableId="514416771">
    <w:abstractNumId w:val="2"/>
  </w:num>
  <w:num w:numId="505" w16cid:durableId="991055582">
    <w:abstractNumId w:val="3"/>
  </w:num>
  <w:num w:numId="506" w16cid:durableId="376584162">
    <w:abstractNumId w:val="4"/>
  </w:num>
  <w:num w:numId="507" w16cid:durableId="618342038">
    <w:abstractNumId w:val="5"/>
  </w:num>
  <w:num w:numId="508" w16cid:durableId="194927356">
    <w:abstractNumId w:val="6"/>
  </w:num>
  <w:num w:numId="509" w16cid:durableId="1481920555">
    <w:abstractNumId w:val="0"/>
  </w:num>
  <w:num w:numId="510" w16cid:durableId="1068916182">
    <w:abstractNumId w:val="1"/>
  </w:num>
  <w:num w:numId="511" w16cid:durableId="958924285">
    <w:abstractNumId w:val="2"/>
  </w:num>
  <w:num w:numId="512" w16cid:durableId="587889177">
    <w:abstractNumId w:val="3"/>
  </w:num>
  <w:num w:numId="513" w16cid:durableId="1155611079">
    <w:abstractNumId w:val="4"/>
  </w:num>
  <w:num w:numId="514" w16cid:durableId="253825877">
    <w:abstractNumId w:val="5"/>
  </w:num>
  <w:num w:numId="515" w16cid:durableId="1271477730">
    <w:abstractNumId w:val="6"/>
  </w:num>
  <w:num w:numId="516" w16cid:durableId="217668887">
    <w:abstractNumId w:val="0"/>
  </w:num>
  <w:num w:numId="517" w16cid:durableId="1698038523">
    <w:abstractNumId w:val="1"/>
  </w:num>
  <w:num w:numId="518" w16cid:durableId="1294285909">
    <w:abstractNumId w:val="2"/>
  </w:num>
  <w:num w:numId="519" w16cid:durableId="278803765">
    <w:abstractNumId w:val="3"/>
  </w:num>
  <w:num w:numId="520" w16cid:durableId="317004883">
    <w:abstractNumId w:val="4"/>
  </w:num>
  <w:num w:numId="521" w16cid:durableId="1255090467">
    <w:abstractNumId w:val="5"/>
  </w:num>
  <w:num w:numId="522" w16cid:durableId="37897995">
    <w:abstractNumId w:val="6"/>
  </w:num>
  <w:num w:numId="523" w16cid:durableId="2071806473">
    <w:abstractNumId w:val="0"/>
  </w:num>
  <w:num w:numId="524" w16cid:durableId="2110588056">
    <w:abstractNumId w:val="1"/>
  </w:num>
  <w:num w:numId="525" w16cid:durableId="340275720">
    <w:abstractNumId w:val="2"/>
  </w:num>
  <w:num w:numId="526" w16cid:durableId="1299803445">
    <w:abstractNumId w:val="3"/>
  </w:num>
  <w:num w:numId="527" w16cid:durableId="1724059404">
    <w:abstractNumId w:val="4"/>
  </w:num>
  <w:num w:numId="528" w16cid:durableId="857424167">
    <w:abstractNumId w:val="5"/>
  </w:num>
  <w:num w:numId="529" w16cid:durableId="1497957716">
    <w:abstractNumId w:val="6"/>
  </w:num>
  <w:num w:numId="530" w16cid:durableId="691497264">
    <w:abstractNumId w:val="0"/>
  </w:num>
  <w:num w:numId="531" w16cid:durableId="1902474543">
    <w:abstractNumId w:val="1"/>
  </w:num>
  <w:num w:numId="532" w16cid:durableId="1029992307">
    <w:abstractNumId w:val="2"/>
  </w:num>
  <w:num w:numId="533" w16cid:durableId="24914414">
    <w:abstractNumId w:val="3"/>
  </w:num>
  <w:num w:numId="534" w16cid:durableId="904219136">
    <w:abstractNumId w:val="4"/>
  </w:num>
  <w:num w:numId="535" w16cid:durableId="1055009356">
    <w:abstractNumId w:val="5"/>
  </w:num>
  <w:num w:numId="536" w16cid:durableId="1724401188">
    <w:abstractNumId w:val="6"/>
  </w:num>
  <w:num w:numId="537" w16cid:durableId="942033803">
    <w:abstractNumId w:val="0"/>
  </w:num>
  <w:num w:numId="538" w16cid:durableId="1442530898">
    <w:abstractNumId w:val="1"/>
  </w:num>
  <w:num w:numId="539" w16cid:durableId="2019580938">
    <w:abstractNumId w:val="2"/>
  </w:num>
  <w:num w:numId="540" w16cid:durableId="150560505">
    <w:abstractNumId w:val="3"/>
  </w:num>
  <w:num w:numId="541" w16cid:durableId="479269719">
    <w:abstractNumId w:val="4"/>
  </w:num>
  <w:num w:numId="542" w16cid:durableId="330960249">
    <w:abstractNumId w:val="5"/>
  </w:num>
  <w:num w:numId="543" w16cid:durableId="1144741927">
    <w:abstractNumId w:val="6"/>
  </w:num>
  <w:num w:numId="544" w16cid:durableId="1094085176">
    <w:abstractNumId w:val="0"/>
  </w:num>
  <w:num w:numId="545" w16cid:durableId="1881895181">
    <w:abstractNumId w:val="1"/>
  </w:num>
  <w:num w:numId="546" w16cid:durableId="844634492">
    <w:abstractNumId w:val="2"/>
  </w:num>
  <w:num w:numId="547" w16cid:durableId="350762840">
    <w:abstractNumId w:val="3"/>
  </w:num>
  <w:num w:numId="548" w16cid:durableId="770056062">
    <w:abstractNumId w:val="0"/>
  </w:num>
  <w:num w:numId="549" w16cid:durableId="229002889">
    <w:abstractNumId w:val="3"/>
  </w:num>
  <w:num w:numId="550" w16cid:durableId="649288063">
    <w:abstractNumId w:val="4"/>
  </w:num>
  <w:num w:numId="551" w16cid:durableId="880870948">
    <w:abstractNumId w:val="5"/>
  </w:num>
  <w:num w:numId="552" w16cid:durableId="1146700826">
    <w:abstractNumId w:val="6"/>
  </w:num>
  <w:num w:numId="553" w16cid:durableId="1992711470">
    <w:abstractNumId w:val="0"/>
  </w:num>
  <w:num w:numId="554" w16cid:durableId="589196573">
    <w:abstractNumId w:val="1"/>
  </w:num>
  <w:num w:numId="555" w16cid:durableId="1746492032">
    <w:abstractNumId w:val="2"/>
  </w:num>
  <w:num w:numId="556" w16cid:durableId="506479762">
    <w:abstractNumId w:val="3"/>
  </w:num>
  <w:num w:numId="557" w16cid:durableId="1194416950">
    <w:abstractNumId w:val="10"/>
  </w:num>
  <w:num w:numId="558" w16cid:durableId="2120906082">
    <w:abstractNumId w:val="16"/>
  </w:num>
  <w:num w:numId="559" w16cid:durableId="1940408409">
    <w:abstractNumId w:val="29"/>
  </w:num>
  <w:num w:numId="560" w16cid:durableId="1306619568">
    <w:abstractNumId w:val="28"/>
  </w:num>
  <w:num w:numId="561" w16cid:durableId="1702172178">
    <w:abstractNumId w:val="28"/>
    <w:lvlOverride w:ilvl="0">
      <w:startOverride w:val="1"/>
    </w:lvlOverride>
  </w:num>
  <w:num w:numId="562" w16cid:durableId="149634930">
    <w:abstractNumId w:val="25"/>
  </w:num>
  <w:num w:numId="563" w16cid:durableId="908538495">
    <w:abstractNumId w:val="11"/>
  </w:num>
  <w:num w:numId="564" w16cid:durableId="1614093406">
    <w:abstractNumId w:val="12"/>
  </w:num>
  <w:num w:numId="565" w16cid:durableId="1855918637">
    <w:abstractNumId w:val="23"/>
  </w:num>
  <w:num w:numId="566" w16cid:durableId="1833519212">
    <w:abstractNumId w:val="26"/>
  </w:num>
  <w:num w:numId="567" w16cid:durableId="256183149">
    <w:abstractNumId w:val="21"/>
  </w:num>
  <w:num w:numId="568" w16cid:durableId="371808155">
    <w:abstractNumId w:val="17"/>
  </w:num>
  <w:num w:numId="569" w16cid:durableId="780420166">
    <w:abstractNumId w:val="22"/>
  </w:num>
  <w:num w:numId="570" w16cid:durableId="2009431980">
    <w:abstractNumId w:val="27"/>
  </w:num>
  <w:num w:numId="571" w16cid:durableId="1209033444">
    <w:abstractNumId w:val="24"/>
  </w:num>
  <w:num w:numId="572" w16cid:durableId="568880847">
    <w:abstractNumId w:val="15"/>
  </w:num>
  <w:num w:numId="573" w16cid:durableId="1279146542">
    <w:abstractNumId w:val="19"/>
  </w:num>
  <w:num w:numId="574" w16cid:durableId="2140949000">
    <w:abstractNumId w:val="4"/>
  </w:num>
  <w:num w:numId="575" w16cid:durableId="816608044">
    <w:abstractNumId w:val="5"/>
  </w:num>
  <w:num w:numId="576" w16cid:durableId="264314992">
    <w:abstractNumId w:val="6"/>
  </w:num>
  <w:num w:numId="577" w16cid:durableId="819689751">
    <w:abstractNumId w:val="0"/>
  </w:num>
  <w:num w:numId="578" w16cid:durableId="1395618247">
    <w:abstractNumId w:val="1"/>
  </w:num>
  <w:num w:numId="579" w16cid:durableId="863519938">
    <w:abstractNumId w:val="2"/>
  </w:num>
  <w:num w:numId="580" w16cid:durableId="1295717877">
    <w:abstractNumId w:val="3"/>
  </w:num>
  <w:num w:numId="581" w16cid:durableId="2046517384">
    <w:abstractNumId w:val="13"/>
  </w:num>
  <w:num w:numId="582" w16cid:durableId="2001499495">
    <w:abstractNumId w:val="20"/>
  </w:num>
  <w:num w:numId="583" w16cid:durableId="2053263883">
    <w:abstractNumId w:val="18"/>
  </w:num>
  <w:num w:numId="584" w16cid:durableId="127999547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5" w16cid:durableId="6002655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3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99D"/>
    <w:rsid w:val="00025F2D"/>
    <w:rsid w:val="00035BC2"/>
    <w:rsid w:val="00051379"/>
    <w:rsid w:val="000541F2"/>
    <w:rsid w:val="0005594C"/>
    <w:rsid w:val="00060399"/>
    <w:rsid w:val="00062189"/>
    <w:rsid w:val="00083CE5"/>
    <w:rsid w:val="0009604F"/>
    <w:rsid w:val="000A2D7F"/>
    <w:rsid w:val="000A6A5E"/>
    <w:rsid w:val="000B7A69"/>
    <w:rsid w:val="000C1B19"/>
    <w:rsid w:val="000C7E1B"/>
    <w:rsid w:val="000D56E5"/>
    <w:rsid w:val="000E04D2"/>
    <w:rsid w:val="000E4C2A"/>
    <w:rsid w:val="00111A24"/>
    <w:rsid w:val="0013613F"/>
    <w:rsid w:val="00153F33"/>
    <w:rsid w:val="001600DC"/>
    <w:rsid w:val="0017623D"/>
    <w:rsid w:val="00177D32"/>
    <w:rsid w:val="0018753B"/>
    <w:rsid w:val="001915BB"/>
    <w:rsid w:val="0019729B"/>
    <w:rsid w:val="001A0AE6"/>
    <w:rsid w:val="001C2CA6"/>
    <w:rsid w:val="001D3E19"/>
    <w:rsid w:val="00201A81"/>
    <w:rsid w:val="00203B7B"/>
    <w:rsid w:val="002138CC"/>
    <w:rsid w:val="00254344"/>
    <w:rsid w:val="00283DFA"/>
    <w:rsid w:val="002A6050"/>
    <w:rsid w:val="002C42D8"/>
    <w:rsid w:val="002D0618"/>
    <w:rsid w:val="002D1A25"/>
    <w:rsid w:val="00350F59"/>
    <w:rsid w:val="00353B34"/>
    <w:rsid w:val="0035473D"/>
    <w:rsid w:val="003641C5"/>
    <w:rsid w:val="00364555"/>
    <w:rsid w:val="003657AF"/>
    <w:rsid w:val="00382483"/>
    <w:rsid w:val="003B4698"/>
    <w:rsid w:val="003D1A34"/>
    <w:rsid w:val="003E00A0"/>
    <w:rsid w:val="003E37CC"/>
    <w:rsid w:val="003E6FF8"/>
    <w:rsid w:val="003F174A"/>
    <w:rsid w:val="004310A3"/>
    <w:rsid w:val="0047702E"/>
    <w:rsid w:val="00482238"/>
    <w:rsid w:val="00490B1E"/>
    <w:rsid w:val="0049483A"/>
    <w:rsid w:val="004949A9"/>
    <w:rsid w:val="004A4133"/>
    <w:rsid w:val="004B3F8A"/>
    <w:rsid w:val="004B470D"/>
    <w:rsid w:val="004C01BB"/>
    <w:rsid w:val="004C546E"/>
    <w:rsid w:val="004D6696"/>
    <w:rsid w:val="004F7E88"/>
    <w:rsid w:val="00500923"/>
    <w:rsid w:val="00536A06"/>
    <w:rsid w:val="00550FDF"/>
    <w:rsid w:val="00561CBA"/>
    <w:rsid w:val="00584B5D"/>
    <w:rsid w:val="0058633B"/>
    <w:rsid w:val="005A35AE"/>
    <w:rsid w:val="005B23E8"/>
    <w:rsid w:val="005B58DA"/>
    <w:rsid w:val="005C47C5"/>
    <w:rsid w:val="005D77F1"/>
    <w:rsid w:val="005F3433"/>
    <w:rsid w:val="00600F6E"/>
    <w:rsid w:val="0060338D"/>
    <w:rsid w:val="006062BE"/>
    <w:rsid w:val="0062481C"/>
    <w:rsid w:val="00631377"/>
    <w:rsid w:val="00641889"/>
    <w:rsid w:val="006563E0"/>
    <w:rsid w:val="00656B92"/>
    <w:rsid w:val="00672CED"/>
    <w:rsid w:val="00674408"/>
    <w:rsid w:val="00675EC3"/>
    <w:rsid w:val="0067753E"/>
    <w:rsid w:val="006944FC"/>
    <w:rsid w:val="00696B21"/>
    <w:rsid w:val="006A46A0"/>
    <w:rsid w:val="006B05CB"/>
    <w:rsid w:val="006B72FE"/>
    <w:rsid w:val="006D2C5C"/>
    <w:rsid w:val="006D731D"/>
    <w:rsid w:val="00740BFB"/>
    <w:rsid w:val="00742B39"/>
    <w:rsid w:val="00746917"/>
    <w:rsid w:val="0075660C"/>
    <w:rsid w:val="007C4498"/>
    <w:rsid w:val="007E1818"/>
    <w:rsid w:val="00803C4F"/>
    <w:rsid w:val="0082440A"/>
    <w:rsid w:val="008253AB"/>
    <w:rsid w:val="00827193"/>
    <w:rsid w:val="0083100C"/>
    <w:rsid w:val="0084274E"/>
    <w:rsid w:val="00863460"/>
    <w:rsid w:val="008665FD"/>
    <w:rsid w:val="00872F50"/>
    <w:rsid w:val="008764DF"/>
    <w:rsid w:val="00893DD2"/>
    <w:rsid w:val="00897EB2"/>
    <w:rsid w:val="008C6D31"/>
    <w:rsid w:val="008F570A"/>
    <w:rsid w:val="0090572F"/>
    <w:rsid w:val="00907E7B"/>
    <w:rsid w:val="0092582C"/>
    <w:rsid w:val="00955DFB"/>
    <w:rsid w:val="00963619"/>
    <w:rsid w:val="009740E2"/>
    <w:rsid w:val="00981487"/>
    <w:rsid w:val="009E5957"/>
    <w:rsid w:val="009E7BBA"/>
    <w:rsid w:val="009F6873"/>
    <w:rsid w:val="00A00ED7"/>
    <w:rsid w:val="00A23504"/>
    <w:rsid w:val="00A70521"/>
    <w:rsid w:val="00A71A4E"/>
    <w:rsid w:val="00A76B76"/>
    <w:rsid w:val="00A912F9"/>
    <w:rsid w:val="00A92627"/>
    <w:rsid w:val="00A9310D"/>
    <w:rsid w:val="00AA004B"/>
    <w:rsid w:val="00AA485D"/>
    <w:rsid w:val="00AC4139"/>
    <w:rsid w:val="00AD1BEF"/>
    <w:rsid w:val="00AE0276"/>
    <w:rsid w:val="00B11E34"/>
    <w:rsid w:val="00B36DB9"/>
    <w:rsid w:val="00B37601"/>
    <w:rsid w:val="00B46698"/>
    <w:rsid w:val="00B47384"/>
    <w:rsid w:val="00B473B0"/>
    <w:rsid w:val="00B600C6"/>
    <w:rsid w:val="00B608D3"/>
    <w:rsid w:val="00B645E4"/>
    <w:rsid w:val="00B67619"/>
    <w:rsid w:val="00B86C33"/>
    <w:rsid w:val="00B9783A"/>
    <w:rsid w:val="00B97B74"/>
    <w:rsid w:val="00BA007E"/>
    <w:rsid w:val="00BE1192"/>
    <w:rsid w:val="00BF4FE0"/>
    <w:rsid w:val="00C038CA"/>
    <w:rsid w:val="00C46622"/>
    <w:rsid w:val="00C4696B"/>
    <w:rsid w:val="00C46D9B"/>
    <w:rsid w:val="00C54730"/>
    <w:rsid w:val="00C636CE"/>
    <w:rsid w:val="00C8027B"/>
    <w:rsid w:val="00C83B49"/>
    <w:rsid w:val="00C852BE"/>
    <w:rsid w:val="00CD026C"/>
    <w:rsid w:val="00CD3CB3"/>
    <w:rsid w:val="00D04702"/>
    <w:rsid w:val="00D165FF"/>
    <w:rsid w:val="00D21ED9"/>
    <w:rsid w:val="00D36395"/>
    <w:rsid w:val="00D54789"/>
    <w:rsid w:val="00D630DF"/>
    <w:rsid w:val="00D91D59"/>
    <w:rsid w:val="00D9409D"/>
    <w:rsid w:val="00DB1F63"/>
    <w:rsid w:val="00DC2277"/>
    <w:rsid w:val="00DD524C"/>
    <w:rsid w:val="00DD5342"/>
    <w:rsid w:val="00DE099D"/>
    <w:rsid w:val="00DF3926"/>
    <w:rsid w:val="00DF5403"/>
    <w:rsid w:val="00E00FE6"/>
    <w:rsid w:val="00E218A7"/>
    <w:rsid w:val="00E24A3D"/>
    <w:rsid w:val="00E274DA"/>
    <w:rsid w:val="00E31472"/>
    <w:rsid w:val="00E31E9B"/>
    <w:rsid w:val="00E42197"/>
    <w:rsid w:val="00E64717"/>
    <w:rsid w:val="00E717EE"/>
    <w:rsid w:val="00E93567"/>
    <w:rsid w:val="00EA27FE"/>
    <w:rsid w:val="00EC1C5D"/>
    <w:rsid w:val="00EC3884"/>
    <w:rsid w:val="00EC6827"/>
    <w:rsid w:val="00EE2C36"/>
    <w:rsid w:val="00F102CD"/>
    <w:rsid w:val="00F11316"/>
    <w:rsid w:val="00F20961"/>
    <w:rsid w:val="00F50C72"/>
    <w:rsid w:val="00F50C9D"/>
    <w:rsid w:val="00F51774"/>
    <w:rsid w:val="00F56B17"/>
    <w:rsid w:val="00F91FC5"/>
    <w:rsid w:val="00F935DF"/>
    <w:rsid w:val="00F93E89"/>
    <w:rsid w:val="00F962F6"/>
    <w:rsid w:val="00FA1537"/>
    <w:rsid w:val="00FA16AA"/>
    <w:rsid w:val="00FB27CC"/>
    <w:rsid w:val="00FE0C38"/>
    <w:rsid w:val="00FF1509"/>
    <w:rsid w:val="00FF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3B96A5"/>
  <w15:chartTrackingRefBased/>
  <w15:docId w15:val="{11399DA7-9CC8-F644-A06E-A8F86FEB8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99D"/>
    <w:pPr>
      <w:spacing w:after="160" w:line="259" w:lineRule="auto"/>
    </w:pPr>
    <w:rPr>
      <w:rFonts w:ascii="Arial" w:hAnsi="Arial"/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BE1192"/>
    <w:pPr>
      <w:keepNext/>
      <w:keepLines/>
      <w:numPr>
        <w:numId w:val="231"/>
      </w:numPr>
      <w:spacing w:before="240" w:after="0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E1192"/>
    <w:pPr>
      <w:keepNext/>
      <w:keepLines/>
      <w:numPr>
        <w:ilvl w:val="1"/>
        <w:numId w:val="231"/>
      </w:numPr>
      <w:spacing w:before="40" w:after="0"/>
      <w:outlineLvl w:val="1"/>
    </w:pPr>
    <w:rPr>
      <w:rFonts w:eastAsiaTheme="majorEastAsia" w:cstheme="majorBidi"/>
      <w:sz w:val="28"/>
      <w:szCs w:val="28"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E1192"/>
    <w:pPr>
      <w:keepNext/>
      <w:keepLines/>
      <w:numPr>
        <w:ilvl w:val="2"/>
        <w:numId w:val="231"/>
      </w:numPr>
      <w:spacing w:before="40" w:after="0"/>
      <w:outlineLvl w:val="2"/>
    </w:pPr>
    <w:rPr>
      <w:rFonts w:eastAsiaTheme="majorEastAsia" w:cstheme="majorBidi"/>
      <w:i/>
      <w:i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E1192"/>
    <w:pPr>
      <w:keepNext/>
      <w:keepLines/>
      <w:numPr>
        <w:ilvl w:val="3"/>
        <w:numId w:val="231"/>
      </w:numPr>
      <w:spacing w:before="40" w:after="0"/>
      <w:outlineLvl w:val="3"/>
    </w:pPr>
    <w:rPr>
      <w:rFonts w:eastAsiaTheme="majorEastAsia" w:cstheme="majorBidi"/>
      <w:i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E1192"/>
    <w:pPr>
      <w:keepNext/>
      <w:keepLines/>
      <w:numPr>
        <w:ilvl w:val="4"/>
        <w:numId w:val="231"/>
      </w:numPr>
      <w:spacing w:before="40" w:after="0"/>
      <w:outlineLvl w:val="4"/>
    </w:pPr>
    <w:rPr>
      <w:rFonts w:eastAsiaTheme="majorEastAsia" w:cstheme="majorBidi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BE1192"/>
    <w:pPr>
      <w:keepNext/>
      <w:keepLines/>
      <w:numPr>
        <w:ilvl w:val="5"/>
        <w:numId w:val="231"/>
      </w:numPr>
      <w:spacing w:before="40" w:after="0"/>
      <w:outlineLvl w:val="5"/>
    </w:pPr>
    <w:rPr>
      <w:rFonts w:eastAsiaTheme="majorEastAsia" w:cstheme="majorBidi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E1192"/>
    <w:pPr>
      <w:keepNext/>
      <w:keepLines/>
      <w:numPr>
        <w:ilvl w:val="6"/>
        <w:numId w:val="23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E1192"/>
    <w:pPr>
      <w:keepNext/>
      <w:keepLines/>
      <w:numPr>
        <w:ilvl w:val="7"/>
        <w:numId w:val="23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E1192"/>
    <w:pPr>
      <w:keepNext/>
      <w:keepLines/>
      <w:numPr>
        <w:ilvl w:val="8"/>
        <w:numId w:val="23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600DC"/>
    <w:pPr>
      <w:tabs>
        <w:tab w:val="center" w:pos="4536"/>
        <w:tab w:val="right" w:pos="9072"/>
      </w:tabs>
    </w:pPr>
    <w:rPr>
      <w:sz w:val="18"/>
    </w:rPr>
  </w:style>
  <w:style w:type="character" w:customStyle="1" w:styleId="En-tteCar">
    <w:name w:val="En-tête Car"/>
    <w:basedOn w:val="Policepardfaut"/>
    <w:link w:val="En-tte"/>
    <w:uiPriority w:val="99"/>
    <w:rsid w:val="001600DC"/>
    <w:rPr>
      <w:rFonts w:ascii="Helvetica" w:hAnsi="Helvetica"/>
      <w:sz w:val="18"/>
    </w:rPr>
  </w:style>
  <w:style w:type="paragraph" w:styleId="Pieddepage">
    <w:name w:val="footer"/>
    <w:basedOn w:val="Normal"/>
    <w:link w:val="PieddepageCar"/>
    <w:uiPriority w:val="99"/>
    <w:unhideWhenUsed/>
    <w:rsid w:val="001600DC"/>
    <w:pPr>
      <w:tabs>
        <w:tab w:val="center" w:pos="4536"/>
        <w:tab w:val="right" w:pos="9072"/>
      </w:tabs>
    </w:pPr>
    <w:rPr>
      <w:sz w:val="18"/>
    </w:rPr>
  </w:style>
  <w:style w:type="character" w:customStyle="1" w:styleId="PieddepageCar">
    <w:name w:val="Pied de page Car"/>
    <w:basedOn w:val="Policepardfaut"/>
    <w:link w:val="Pieddepage"/>
    <w:uiPriority w:val="99"/>
    <w:rsid w:val="001600DC"/>
    <w:rPr>
      <w:rFonts w:ascii="Helvetica" w:hAnsi="Helvetica"/>
      <w:sz w:val="18"/>
    </w:rPr>
  </w:style>
  <w:style w:type="paragraph" w:styleId="Titre">
    <w:name w:val="Title"/>
    <w:basedOn w:val="Normal"/>
    <w:next w:val="Normal"/>
    <w:link w:val="TitreCar"/>
    <w:uiPriority w:val="10"/>
    <w:qFormat/>
    <w:rsid w:val="001600DC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600DC"/>
    <w:rPr>
      <w:rFonts w:ascii="Helvetica" w:eastAsiaTheme="majorEastAsia" w:hAnsi="Helvetica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BE1192"/>
    <w:rPr>
      <w:rFonts w:ascii="Helvetica" w:eastAsiaTheme="majorEastAsia" w:hAnsi="Helvetica" w:cstheme="majorBidi"/>
      <w:b/>
      <w:b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BE1192"/>
    <w:rPr>
      <w:rFonts w:ascii="Helvetica" w:eastAsiaTheme="majorEastAsia" w:hAnsi="Helvetica" w:cstheme="majorBidi"/>
      <w:sz w:val="28"/>
      <w:szCs w:val="28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BE1192"/>
    <w:rPr>
      <w:rFonts w:ascii="Helvetica" w:eastAsiaTheme="majorEastAsia" w:hAnsi="Helvetica" w:cstheme="majorBidi"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BE1192"/>
    <w:rPr>
      <w:rFonts w:ascii="Helvetica" w:eastAsiaTheme="majorEastAsia" w:hAnsi="Helvetica" w:cstheme="majorBidi"/>
      <w:i/>
      <w:iCs/>
    </w:rPr>
  </w:style>
  <w:style w:type="character" w:customStyle="1" w:styleId="Titre5Car">
    <w:name w:val="Titre 5 Car"/>
    <w:basedOn w:val="Policepardfaut"/>
    <w:link w:val="Titre5"/>
    <w:uiPriority w:val="9"/>
    <w:rsid w:val="00BE1192"/>
    <w:rPr>
      <w:rFonts w:ascii="Helvetica" w:eastAsiaTheme="majorEastAsia" w:hAnsi="Helvetica" w:cstheme="majorBidi"/>
    </w:rPr>
  </w:style>
  <w:style w:type="character" w:customStyle="1" w:styleId="Titre6Car">
    <w:name w:val="Titre 6 Car"/>
    <w:basedOn w:val="Policepardfaut"/>
    <w:link w:val="Titre6"/>
    <w:uiPriority w:val="9"/>
    <w:rsid w:val="00BE1192"/>
    <w:rPr>
      <w:rFonts w:ascii="Helvetica" w:eastAsiaTheme="majorEastAsia" w:hAnsi="Helvetica" w:cstheme="majorBidi"/>
    </w:rPr>
  </w:style>
  <w:style w:type="character" w:customStyle="1" w:styleId="Titre7Car">
    <w:name w:val="Titre 7 Car"/>
    <w:basedOn w:val="Policepardfaut"/>
    <w:link w:val="Titre7"/>
    <w:uiPriority w:val="9"/>
    <w:semiHidden/>
    <w:rsid w:val="00BE119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BE11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BE11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epuces">
    <w:name w:val="List Bullet"/>
    <w:basedOn w:val="Normal"/>
    <w:uiPriority w:val="99"/>
    <w:unhideWhenUsed/>
    <w:rsid w:val="00BE1192"/>
    <w:pPr>
      <w:numPr>
        <w:numId w:val="305"/>
      </w:numPr>
      <w:contextualSpacing/>
    </w:pPr>
  </w:style>
  <w:style w:type="paragraph" w:styleId="Listepuces2">
    <w:name w:val="List Bullet 2"/>
    <w:basedOn w:val="Normal"/>
    <w:uiPriority w:val="99"/>
    <w:unhideWhenUsed/>
    <w:rsid w:val="00BE1192"/>
    <w:pPr>
      <w:numPr>
        <w:numId w:val="325"/>
      </w:numPr>
      <w:contextualSpacing/>
    </w:pPr>
  </w:style>
  <w:style w:type="paragraph" w:styleId="Listenumros">
    <w:name w:val="List Number"/>
    <w:basedOn w:val="Normal"/>
    <w:uiPriority w:val="99"/>
    <w:unhideWhenUsed/>
    <w:rsid w:val="00BE1192"/>
    <w:pPr>
      <w:numPr>
        <w:numId w:val="351"/>
      </w:numPr>
      <w:contextualSpacing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BE1192"/>
    <w:pPr>
      <w:numPr>
        <w:ilvl w:val="1"/>
      </w:numPr>
    </w:pPr>
    <w:rPr>
      <w:rFonts w:eastAsiaTheme="minorEastAsia"/>
      <w:color w:val="595959" w:themeColor="text1" w:themeTint="A6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BE1192"/>
    <w:rPr>
      <w:rFonts w:ascii="Helvetica" w:eastAsiaTheme="minorEastAsia" w:hAnsi="Helvetica"/>
      <w:color w:val="595959" w:themeColor="text1" w:themeTint="A6"/>
      <w:spacing w:val="15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B11E34"/>
    <w:pPr>
      <w:numPr>
        <w:numId w:val="583"/>
      </w:numPr>
      <w:ind w:left="357" w:hanging="357"/>
    </w:pPr>
  </w:style>
  <w:style w:type="table" w:styleId="Grilledutableau">
    <w:name w:val="Table Grid"/>
    <w:basedOn w:val="TableauNormal"/>
    <w:uiPriority w:val="39"/>
    <w:rsid w:val="00DF5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Liste3">
    <w:name w:val="List Table 3"/>
    <w:basedOn w:val="TableauNormal"/>
    <w:uiPriority w:val="48"/>
    <w:rsid w:val="00DF540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8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fcharlet/Documents/Publications/Helbing/Annexes/_Templates/Template.dotx" TargetMode="External"/></Relationships>
</file>

<file path=word/theme/theme1.xml><?xml version="1.0" encoding="utf-8"?>
<a:theme xmlns:a="http://schemas.openxmlformats.org/drawingml/2006/main" name="Thème Office 2013 –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B05B56B-994E-2C48-82F9-B6AABDDBA16F}">
  <we:reference id="wa200007559" version="12.0.5.0" store="fr-FR" storeType="OMEX"/>
  <we:alternateReferences>
    <we:reference id="WA200007559" version="12.0.5.0" store="" storeType="OMEX"/>
  </we:alternateReferences>
  <we:properties>
    <we:property name="AntidoteWordID" value="&quot;df090a31-35e9-448e-ab12-56b00b39a54f&quot;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122</TotalTime>
  <Pages>11</Pages>
  <Words>1115</Words>
  <Characters>7243</Characters>
  <Application>Microsoft Office Word</Application>
  <DocSecurity>0</DocSecurity>
  <Lines>426</Lines>
  <Paragraphs>298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Data Processing Agreement</vt:lpstr>
    </vt:vector>
  </TitlesOfParts>
  <Manager/>
  <Company/>
  <LinksUpToDate>false</LinksUpToDate>
  <CharactersWithSpaces>8060</CharactersWithSpaces>
  <SharedDoc>false</SharedDoc>
  <HyperlinkBase>https://protectiondesdonnees.guide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AIPD</dc:title>
  <dc:subject/>
  <dc:creator>François Charlet</dc:creator>
  <cp:keywords/>
  <dc:description/>
  <cp:lastModifiedBy>François Charlet</cp:lastModifiedBy>
  <cp:revision>204</cp:revision>
  <dcterms:created xsi:type="dcterms:W3CDTF">2023-06-26T12:46:00Z</dcterms:created>
  <dcterms:modified xsi:type="dcterms:W3CDTF">2024-12-03T20:43:00Z</dcterms:modified>
  <cp:category/>
</cp:coreProperties>
</file>