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C39F" w14:textId="796639A1" w:rsidR="00EC2B06" w:rsidRPr="0085578B" w:rsidRDefault="0085578B" w:rsidP="00877250">
      <w:pPr>
        <w:tabs>
          <w:tab w:val="left" w:pos="6237"/>
        </w:tabs>
        <w:rPr>
          <w:bCs/>
        </w:rPr>
      </w:pPr>
      <w:r w:rsidRPr="00D04D84">
        <w:rPr>
          <w:bCs/>
          <w:highlight w:val="yellow"/>
        </w:rPr>
        <w:t>Entreprise</w:t>
      </w:r>
      <w:r w:rsidR="00A75F47" w:rsidRPr="0085578B">
        <w:rPr>
          <w:bCs/>
        </w:rPr>
        <w:tab/>
      </w:r>
      <w:r w:rsidR="00BE4C4D" w:rsidRPr="00D04D84">
        <w:rPr>
          <w:bCs/>
          <w:highlight w:val="yellow"/>
        </w:rPr>
        <w:t>Ville</w:t>
      </w:r>
      <w:r w:rsidR="00A75F47" w:rsidRPr="0085578B">
        <w:rPr>
          <w:bCs/>
        </w:rPr>
        <w:t>,</w:t>
      </w:r>
      <w:r w:rsidR="00ED45F4" w:rsidRPr="0085578B">
        <w:rPr>
          <w:bCs/>
        </w:rPr>
        <w:t xml:space="preserve"> </w:t>
      </w:r>
      <w:r w:rsidR="00EC2B06" w:rsidRPr="0085578B">
        <w:rPr>
          <w:bCs/>
        </w:rPr>
        <w:t xml:space="preserve">le </w:t>
      </w:r>
      <w:r w:rsidR="00D04D84" w:rsidRPr="00D04D84">
        <w:rPr>
          <w:bCs/>
          <w:highlight w:val="yellow"/>
        </w:rPr>
        <w:t>DATE</w:t>
      </w:r>
    </w:p>
    <w:p w14:paraId="2EB98640" w14:textId="60B55E67" w:rsidR="00A75F47" w:rsidRPr="0085578B" w:rsidRDefault="00BE4C4D" w:rsidP="00A75F47">
      <w:pPr>
        <w:rPr>
          <w:bCs/>
        </w:rPr>
      </w:pPr>
      <w:r w:rsidRPr="00D04D84">
        <w:rPr>
          <w:bCs/>
          <w:highlight w:val="yellow"/>
        </w:rPr>
        <w:t>Adresse</w:t>
      </w:r>
    </w:p>
    <w:p w14:paraId="1E6016C6" w14:textId="5BE84D55" w:rsidR="00A75F47" w:rsidRPr="0085578B" w:rsidRDefault="00BE4C4D" w:rsidP="00A75F47">
      <w:pPr>
        <w:rPr>
          <w:bCs/>
        </w:rPr>
      </w:pPr>
      <w:r w:rsidRPr="00D04D84">
        <w:rPr>
          <w:bCs/>
          <w:highlight w:val="yellow"/>
        </w:rPr>
        <w:t xml:space="preserve">Code postal </w:t>
      </w:r>
      <w:r w:rsidR="0085578B" w:rsidRPr="00D04D84">
        <w:rPr>
          <w:bCs/>
          <w:highlight w:val="yellow"/>
        </w:rPr>
        <w:t>&amp;</w:t>
      </w:r>
      <w:r w:rsidRPr="00D04D84">
        <w:rPr>
          <w:bCs/>
          <w:highlight w:val="yellow"/>
        </w:rPr>
        <w:t xml:space="preserve"> Ville</w:t>
      </w:r>
    </w:p>
    <w:p w14:paraId="67567561" w14:textId="1C748752" w:rsidR="00EC2B06" w:rsidRPr="0085578B" w:rsidRDefault="00BE4C4D" w:rsidP="00AB3767">
      <w:r w:rsidRPr="00D04D84">
        <w:rPr>
          <w:highlight w:val="yellow"/>
        </w:rPr>
        <w:t>e-mail</w:t>
      </w:r>
    </w:p>
    <w:p w14:paraId="7AE20711" w14:textId="4334EF9B" w:rsidR="00B65BC1" w:rsidRPr="0085578B" w:rsidRDefault="00BE4C4D" w:rsidP="00AB3767">
      <w:r w:rsidRPr="00D04D84">
        <w:rPr>
          <w:highlight w:val="yellow"/>
        </w:rPr>
        <w:t>téléphone</w:t>
      </w:r>
    </w:p>
    <w:p w14:paraId="4C36088B" w14:textId="77777777" w:rsidR="00293910" w:rsidRPr="0085578B" w:rsidRDefault="00293910" w:rsidP="00AB3767"/>
    <w:p w14:paraId="4FF28F97" w14:textId="77777777" w:rsidR="00B65BC1" w:rsidRPr="0085578B" w:rsidRDefault="00B65BC1" w:rsidP="00AB3767"/>
    <w:p w14:paraId="3AED7178" w14:textId="237EF57B" w:rsidR="00F97C36" w:rsidRPr="0085578B" w:rsidRDefault="00B65BC1" w:rsidP="00F97C36">
      <w:pPr>
        <w:tabs>
          <w:tab w:val="left" w:pos="284"/>
          <w:tab w:val="left" w:pos="6237"/>
        </w:tabs>
        <w:rPr>
          <w:b/>
        </w:rPr>
      </w:pPr>
      <w:r w:rsidRPr="0085578B">
        <w:tab/>
      </w:r>
      <w:r w:rsidRPr="0085578B">
        <w:tab/>
      </w:r>
      <w:r w:rsidR="00F97C36" w:rsidRPr="00D04D84">
        <w:rPr>
          <w:b/>
          <w:highlight w:val="green"/>
        </w:rPr>
        <w:t>Recommandé</w:t>
      </w:r>
      <w:r w:rsidR="00D04D84" w:rsidRPr="00D04D84">
        <w:rPr>
          <w:b/>
          <w:highlight w:val="green"/>
        </w:rPr>
        <w:t xml:space="preserve"> / A+</w:t>
      </w:r>
    </w:p>
    <w:p w14:paraId="297C4642" w14:textId="4008208B" w:rsidR="00F97C36" w:rsidRPr="0085578B" w:rsidRDefault="00F97C36" w:rsidP="00F97C36">
      <w:pPr>
        <w:tabs>
          <w:tab w:val="left" w:pos="284"/>
          <w:tab w:val="left" w:pos="6237"/>
        </w:tabs>
      </w:pPr>
      <w:r w:rsidRPr="0085578B">
        <w:tab/>
      </w:r>
      <w:r w:rsidRPr="0085578B">
        <w:tab/>
      </w:r>
      <w:r w:rsidR="0085578B" w:rsidRPr="00D04D84">
        <w:rPr>
          <w:highlight w:val="yellow"/>
        </w:rPr>
        <w:t>Personne concernée</w:t>
      </w:r>
    </w:p>
    <w:p w14:paraId="4226DB3D" w14:textId="5B3F28A3" w:rsidR="00F97C36" w:rsidRPr="0085578B" w:rsidRDefault="00F97C36" w:rsidP="00F97C36">
      <w:pPr>
        <w:tabs>
          <w:tab w:val="left" w:pos="284"/>
          <w:tab w:val="left" w:pos="6237"/>
        </w:tabs>
      </w:pPr>
      <w:r w:rsidRPr="0085578B">
        <w:tab/>
      </w:r>
      <w:r w:rsidRPr="0085578B">
        <w:tab/>
      </w:r>
      <w:r w:rsidR="0085578B" w:rsidRPr="00D04D84">
        <w:rPr>
          <w:highlight w:val="yellow"/>
        </w:rPr>
        <w:t>Adresse</w:t>
      </w:r>
    </w:p>
    <w:p w14:paraId="336B2908" w14:textId="0BDB1019" w:rsidR="00743E57" w:rsidRPr="0085578B" w:rsidRDefault="00F97C36" w:rsidP="00F97C36">
      <w:pPr>
        <w:tabs>
          <w:tab w:val="left" w:pos="284"/>
          <w:tab w:val="left" w:pos="6237"/>
        </w:tabs>
      </w:pPr>
      <w:r w:rsidRPr="0085578B">
        <w:tab/>
      </w:r>
      <w:r w:rsidRPr="0085578B">
        <w:tab/>
      </w:r>
      <w:r w:rsidR="0085578B" w:rsidRPr="00D04D84">
        <w:rPr>
          <w:highlight w:val="yellow"/>
        </w:rPr>
        <w:t>Code postal &amp; Ville</w:t>
      </w:r>
    </w:p>
    <w:p w14:paraId="3111EDB3" w14:textId="3F0F8742" w:rsidR="002D27D9" w:rsidRPr="0085578B" w:rsidRDefault="002D27D9" w:rsidP="00AB3767"/>
    <w:p w14:paraId="17D8C50C" w14:textId="77777777" w:rsidR="002D27D9" w:rsidRPr="0085578B" w:rsidRDefault="002D27D9" w:rsidP="00AB3767"/>
    <w:p w14:paraId="720C08BD" w14:textId="77777777" w:rsidR="00293910" w:rsidRPr="0085578B" w:rsidRDefault="00293910" w:rsidP="00AB3767"/>
    <w:p w14:paraId="52B84161" w14:textId="77777777" w:rsidR="002D27D9" w:rsidRPr="0085578B" w:rsidRDefault="002D27D9" w:rsidP="00AB3767"/>
    <w:p w14:paraId="01B116DC" w14:textId="365E2007" w:rsidR="002D27D9" w:rsidRPr="0085578B" w:rsidRDefault="003A243B" w:rsidP="00AB3767">
      <w:pPr>
        <w:rPr>
          <w:b/>
        </w:rPr>
      </w:pPr>
      <w:r>
        <w:rPr>
          <w:b/>
        </w:rPr>
        <w:t>Votre demande</w:t>
      </w:r>
      <w:r w:rsidR="00C32AB0" w:rsidRPr="0085578B">
        <w:rPr>
          <w:b/>
        </w:rPr>
        <w:t xml:space="preserve"> </w:t>
      </w:r>
      <w:r w:rsidR="0066217E">
        <w:rPr>
          <w:b/>
        </w:rPr>
        <w:t>de rectification de vos</w:t>
      </w:r>
      <w:r w:rsidR="00C32AB0" w:rsidRPr="0085578B">
        <w:rPr>
          <w:b/>
        </w:rPr>
        <w:t xml:space="preserve"> données personnelles (art.</w:t>
      </w:r>
      <w:r w:rsidR="00397ACC">
        <w:rPr>
          <w:b/>
        </w:rPr>
        <w:t> </w:t>
      </w:r>
      <w:r w:rsidR="0066217E">
        <w:rPr>
          <w:b/>
        </w:rPr>
        <w:t>32</w:t>
      </w:r>
      <w:r w:rsidR="00C32AB0" w:rsidRPr="0085578B">
        <w:rPr>
          <w:b/>
        </w:rPr>
        <w:t xml:space="preserve"> LPD)</w:t>
      </w:r>
    </w:p>
    <w:p w14:paraId="01C6A9A0" w14:textId="77777777" w:rsidR="002D27D9" w:rsidRPr="0085578B" w:rsidRDefault="002D27D9" w:rsidP="00AB3767"/>
    <w:p w14:paraId="3D661F57" w14:textId="77777777" w:rsidR="00500A99" w:rsidRPr="0085578B" w:rsidRDefault="00500A99" w:rsidP="00AB3767"/>
    <w:p w14:paraId="11CD30A2" w14:textId="7DA6C685" w:rsidR="00312227" w:rsidRPr="0085578B" w:rsidRDefault="00312227" w:rsidP="00AB3767">
      <w:r w:rsidRPr="00C37FCE">
        <w:rPr>
          <w:highlight w:val="yellow"/>
        </w:rPr>
        <w:t>Madame,</w:t>
      </w:r>
      <w:r w:rsidR="00C37FCE" w:rsidRPr="00C37FCE">
        <w:rPr>
          <w:highlight w:val="yellow"/>
        </w:rPr>
        <w:t xml:space="preserve"> </w:t>
      </w:r>
      <w:r w:rsidRPr="00C37FCE">
        <w:rPr>
          <w:highlight w:val="yellow"/>
        </w:rPr>
        <w:t>Monsieur,</w:t>
      </w:r>
    </w:p>
    <w:p w14:paraId="07CF757F" w14:textId="77777777" w:rsidR="00312227" w:rsidRPr="0085578B" w:rsidRDefault="00312227" w:rsidP="00AB3767"/>
    <w:p w14:paraId="3CDB36EB" w14:textId="50B23B3E" w:rsidR="00312227" w:rsidRPr="0085578B" w:rsidRDefault="00DC3DBC" w:rsidP="00AB3767">
      <w:r>
        <w:t xml:space="preserve">Nous </w:t>
      </w:r>
      <w:r w:rsidR="00D53F94">
        <w:t>faisons suite à nos échanges concernant votre</w:t>
      </w:r>
      <w:r>
        <w:t xml:space="preserve"> demande </w:t>
      </w:r>
      <w:r w:rsidR="00B21995">
        <w:t xml:space="preserve">de rectification de </w:t>
      </w:r>
      <w:r>
        <w:t xml:space="preserve">vos données personnelles qui nous est parvenue le </w:t>
      </w:r>
      <w:r w:rsidRPr="00DC3DBC">
        <w:rPr>
          <w:highlight w:val="yellow"/>
        </w:rPr>
        <w:t>DATE</w:t>
      </w:r>
      <w:r>
        <w:t>.</w:t>
      </w:r>
    </w:p>
    <w:p w14:paraId="40D6AE89" w14:textId="77777777" w:rsidR="00312227" w:rsidRPr="0085578B" w:rsidRDefault="00312227" w:rsidP="00AB3767"/>
    <w:p w14:paraId="3BDCDF91" w14:textId="3FD713C7" w:rsidR="001E167B" w:rsidRDefault="00670A65" w:rsidP="00AB3767">
      <w:proofErr w:type="spellStart"/>
      <w:r>
        <w:t>Etant</w:t>
      </w:r>
      <w:proofErr w:type="spellEnd"/>
      <w:r>
        <w:t xml:space="preserve"> donné </w:t>
      </w:r>
      <w:r w:rsidRPr="00670A65">
        <w:t xml:space="preserve">que </w:t>
      </w:r>
      <w:r w:rsidR="000665AD" w:rsidRPr="00670A65">
        <w:t>l’inexactitude</w:t>
      </w:r>
      <w:r w:rsidRPr="00670A65">
        <w:t xml:space="preserve"> ni l’exactitude des données personnes que nous détenons vous concernant n’a pu être établie,</w:t>
      </w:r>
      <w:r>
        <w:t xml:space="preserve"> nous avons ajouté, selon vos souhaits, une information dans nos systèmes qui indique que l’exactitude des données visées par votre demande de rectification est litigieuse</w:t>
      </w:r>
      <w:r w:rsidR="00E23FD6">
        <w:t xml:space="preserve"> (cf. art. 32 al. 3 LPD)</w:t>
      </w:r>
      <w:r w:rsidR="00B21995" w:rsidRPr="00670A65">
        <w:t>.</w:t>
      </w:r>
    </w:p>
    <w:p w14:paraId="7F855CAE" w14:textId="77777777" w:rsidR="00AB3767" w:rsidRDefault="00AB3767" w:rsidP="00AB3767"/>
    <w:p w14:paraId="46D81EAA" w14:textId="6C1D35EC" w:rsidR="00AB3767" w:rsidRDefault="00AB3767" w:rsidP="00AB3767">
      <w:r>
        <w:t xml:space="preserve">En vous remerciant, nous vous prions d’agréer, </w:t>
      </w:r>
      <w:r w:rsidRPr="00004716">
        <w:rPr>
          <w:highlight w:val="yellow"/>
        </w:rPr>
        <w:t>Madame, Monsieur</w:t>
      </w:r>
      <w:r>
        <w:t>, nos salutations les meilleures.</w:t>
      </w:r>
    </w:p>
    <w:p w14:paraId="116E2571" w14:textId="77777777" w:rsidR="00AB3767" w:rsidRDefault="00AB3767" w:rsidP="00AB3767"/>
    <w:p w14:paraId="750247A1" w14:textId="77777777" w:rsidR="00AB3767" w:rsidRDefault="00AB3767" w:rsidP="00AB3767"/>
    <w:p w14:paraId="7DE6D615" w14:textId="77777777" w:rsidR="00AB3767" w:rsidRDefault="00AB3767" w:rsidP="00AB3767"/>
    <w:p w14:paraId="457F373B" w14:textId="77777777" w:rsidR="00AB3767" w:rsidRDefault="00AB3767" w:rsidP="00AB3767"/>
    <w:p w14:paraId="2E48FBC9" w14:textId="1E5B8898" w:rsidR="00AB3767" w:rsidRPr="0085578B" w:rsidRDefault="00AB3767" w:rsidP="00AB3767">
      <w:pPr>
        <w:tabs>
          <w:tab w:val="left" w:pos="2835"/>
          <w:tab w:val="left" w:pos="6804"/>
        </w:tabs>
      </w:pPr>
      <w:r>
        <w:tab/>
      </w:r>
      <w:r w:rsidRPr="00CD1BA3">
        <w:rPr>
          <w:highlight w:val="yellow"/>
        </w:rPr>
        <w:t>Signataire 1</w:t>
      </w:r>
      <w:r>
        <w:tab/>
      </w:r>
      <w:r w:rsidRPr="00CD1BA3">
        <w:rPr>
          <w:highlight w:val="yellow"/>
        </w:rPr>
        <w:t>Signataire 2</w:t>
      </w:r>
    </w:p>
    <w:sectPr w:rsidR="00AB3767" w:rsidRPr="0085578B" w:rsidSect="00A75F47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4304BC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C4E038A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2C6097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DA1AB9"/>
    <w:multiLevelType w:val="multilevel"/>
    <w:tmpl w:val="78E0A71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8AF1BD6"/>
    <w:multiLevelType w:val="hybridMultilevel"/>
    <w:tmpl w:val="35F0C5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C6651"/>
    <w:multiLevelType w:val="hybridMultilevel"/>
    <w:tmpl w:val="FC889B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9764592">
    <w:abstractNumId w:val="5"/>
  </w:num>
  <w:num w:numId="2" w16cid:durableId="1386491685">
    <w:abstractNumId w:val="4"/>
  </w:num>
  <w:num w:numId="3" w16cid:durableId="1592935523">
    <w:abstractNumId w:val="1"/>
  </w:num>
  <w:num w:numId="4" w16cid:durableId="1545212957">
    <w:abstractNumId w:val="1"/>
  </w:num>
  <w:num w:numId="5" w16cid:durableId="1928464261">
    <w:abstractNumId w:val="2"/>
  </w:num>
  <w:num w:numId="6" w16cid:durableId="152532421">
    <w:abstractNumId w:val="2"/>
  </w:num>
  <w:num w:numId="7" w16cid:durableId="1110780695">
    <w:abstractNumId w:val="0"/>
  </w:num>
  <w:num w:numId="8" w16cid:durableId="1097679219">
    <w:abstractNumId w:val="0"/>
  </w:num>
  <w:num w:numId="9" w16cid:durableId="623006521">
    <w:abstractNumId w:val="3"/>
  </w:num>
  <w:num w:numId="10" w16cid:durableId="1846628456">
    <w:abstractNumId w:val="3"/>
  </w:num>
  <w:num w:numId="11" w16cid:durableId="1971351812">
    <w:abstractNumId w:val="3"/>
  </w:num>
  <w:num w:numId="12" w16cid:durableId="2088267209">
    <w:abstractNumId w:val="3"/>
  </w:num>
  <w:num w:numId="13" w16cid:durableId="104157193">
    <w:abstractNumId w:val="3"/>
  </w:num>
  <w:num w:numId="14" w16cid:durableId="478419708">
    <w:abstractNumId w:val="3"/>
  </w:num>
  <w:num w:numId="15" w16cid:durableId="1599176143">
    <w:abstractNumId w:val="3"/>
  </w:num>
  <w:num w:numId="16" w16cid:durableId="942297512">
    <w:abstractNumId w:val="3"/>
  </w:num>
  <w:num w:numId="17" w16cid:durableId="1639724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AB0"/>
    <w:rsid w:val="000030ED"/>
    <w:rsid w:val="00004716"/>
    <w:rsid w:val="0002551B"/>
    <w:rsid w:val="00052200"/>
    <w:rsid w:val="000540A9"/>
    <w:rsid w:val="000665AD"/>
    <w:rsid w:val="000833CC"/>
    <w:rsid w:val="00092289"/>
    <w:rsid w:val="000951A5"/>
    <w:rsid w:val="000F381C"/>
    <w:rsid w:val="000F7FE5"/>
    <w:rsid w:val="00121CBB"/>
    <w:rsid w:val="00122497"/>
    <w:rsid w:val="001A717F"/>
    <w:rsid w:val="001E167B"/>
    <w:rsid w:val="001F301F"/>
    <w:rsid w:val="00205F78"/>
    <w:rsid w:val="00226C14"/>
    <w:rsid w:val="00230386"/>
    <w:rsid w:val="0023044C"/>
    <w:rsid w:val="00230CA9"/>
    <w:rsid w:val="00260A0F"/>
    <w:rsid w:val="0028607F"/>
    <w:rsid w:val="00293910"/>
    <w:rsid w:val="002940F2"/>
    <w:rsid w:val="00297E60"/>
    <w:rsid w:val="002B5F18"/>
    <w:rsid w:val="002C5D28"/>
    <w:rsid w:val="002D27D9"/>
    <w:rsid w:val="003015AF"/>
    <w:rsid w:val="00312227"/>
    <w:rsid w:val="003304CA"/>
    <w:rsid w:val="00353EB6"/>
    <w:rsid w:val="003632FC"/>
    <w:rsid w:val="00370FD7"/>
    <w:rsid w:val="00383445"/>
    <w:rsid w:val="00397ACC"/>
    <w:rsid w:val="003A243B"/>
    <w:rsid w:val="003C34FC"/>
    <w:rsid w:val="0044329B"/>
    <w:rsid w:val="004770A8"/>
    <w:rsid w:val="00500A99"/>
    <w:rsid w:val="0051575D"/>
    <w:rsid w:val="00525FDD"/>
    <w:rsid w:val="00531D12"/>
    <w:rsid w:val="00551EE8"/>
    <w:rsid w:val="005778ED"/>
    <w:rsid w:val="005E11E3"/>
    <w:rsid w:val="0066217E"/>
    <w:rsid w:val="00670A65"/>
    <w:rsid w:val="00697DAE"/>
    <w:rsid w:val="006B58A3"/>
    <w:rsid w:val="007220C4"/>
    <w:rsid w:val="00743E57"/>
    <w:rsid w:val="007A0AB3"/>
    <w:rsid w:val="007C2332"/>
    <w:rsid w:val="0085578B"/>
    <w:rsid w:val="00863D48"/>
    <w:rsid w:val="008645D1"/>
    <w:rsid w:val="00877250"/>
    <w:rsid w:val="00885734"/>
    <w:rsid w:val="008E103D"/>
    <w:rsid w:val="008F00BD"/>
    <w:rsid w:val="009125E7"/>
    <w:rsid w:val="009500CB"/>
    <w:rsid w:val="0095611E"/>
    <w:rsid w:val="00963AAB"/>
    <w:rsid w:val="009A7E43"/>
    <w:rsid w:val="009D7CDB"/>
    <w:rsid w:val="00A106F3"/>
    <w:rsid w:val="00A55307"/>
    <w:rsid w:val="00A6044F"/>
    <w:rsid w:val="00A75F47"/>
    <w:rsid w:val="00AB3091"/>
    <w:rsid w:val="00AB3767"/>
    <w:rsid w:val="00AB7850"/>
    <w:rsid w:val="00AC5F75"/>
    <w:rsid w:val="00B078E3"/>
    <w:rsid w:val="00B1552A"/>
    <w:rsid w:val="00B21995"/>
    <w:rsid w:val="00B22473"/>
    <w:rsid w:val="00B32C3C"/>
    <w:rsid w:val="00B45F75"/>
    <w:rsid w:val="00B65BC1"/>
    <w:rsid w:val="00BA3220"/>
    <w:rsid w:val="00BC49AA"/>
    <w:rsid w:val="00BE0296"/>
    <w:rsid w:val="00BE4C4D"/>
    <w:rsid w:val="00BE546E"/>
    <w:rsid w:val="00C16A37"/>
    <w:rsid w:val="00C32AB0"/>
    <w:rsid w:val="00C37FCE"/>
    <w:rsid w:val="00C64078"/>
    <w:rsid w:val="00CD1BA3"/>
    <w:rsid w:val="00D04D84"/>
    <w:rsid w:val="00D53F94"/>
    <w:rsid w:val="00D553C5"/>
    <w:rsid w:val="00D56D1A"/>
    <w:rsid w:val="00D7418C"/>
    <w:rsid w:val="00D9769C"/>
    <w:rsid w:val="00DA552A"/>
    <w:rsid w:val="00DB0B9C"/>
    <w:rsid w:val="00DB0D7B"/>
    <w:rsid w:val="00DC3DBC"/>
    <w:rsid w:val="00E23FD6"/>
    <w:rsid w:val="00E2594C"/>
    <w:rsid w:val="00E6093D"/>
    <w:rsid w:val="00E87A4F"/>
    <w:rsid w:val="00E91EDC"/>
    <w:rsid w:val="00E95201"/>
    <w:rsid w:val="00EC2B06"/>
    <w:rsid w:val="00ED45F4"/>
    <w:rsid w:val="00EE22F9"/>
    <w:rsid w:val="00F234BF"/>
    <w:rsid w:val="00F236D6"/>
    <w:rsid w:val="00F24FF3"/>
    <w:rsid w:val="00F45055"/>
    <w:rsid w:val="00F46EA2"/>
    <w:rsid w:val="00F53C33"/>
    <w:rsid w:val="00F57562"/>
    <w:rsid w:val="00F7690E"/>
    <w:rsid w:val="00F96EE3"/>
    <w:rsid w:val="00F97C36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E8B23"/>
  <w14:defaultImageDpi w14:val="300"/>
  <w15:docId w15:val="{1B6E258D-DF9B-7549-B7B3-4182F31C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FD7"/>
    <w:pPr>
      <w:jc w:val="both"/>
    </w:pPr>
    <w:rPr>
      <w:rFonts w:ascii="Helvetica" w:eastAsiaTheme="minorHAnsi" w:hAnsi="Helvetica" w:cstheme="minorBidi"/>
      <w:kern w:val="2"/>
      <w:lang w:val="fr-CH" w:eastAsia="en-US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2C5D28"/>
    <w:pPr>
      <w:keepNext/>
      <w:keepLines/>
      <w:numPr>
        <w:numId w:val="17"/>
      </w:numPr>
      <w:spacing w:before="24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5D28"/>
    <w:pPr>
      <w:keepNext/>
      <w:keepLines/>
      <w:numPr>
        <w:ilvl w:val="1"/>
        <w:numId w:val="17"/>
      </w:numPr>
      <w:spacing w:before="40"/>
      <w:outlineLvl w:val="1"/>
    </w:pPr>
    <w:rPr>
      <w:rFonts w:eastAsiaTheme="majorEastAsia" w:cstheme="majorBidi"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C5D28"/>
    <w:pPr>
      <w:keepNext/>
      <w:keepLines/>
      <w:numPr>
        <w:ilvl w:val="2"/>
        <w:numId w:val="17"/>
      </w:numPr>
      <w:spacing w:before="40"/>
      <w:outlineLvl w:val="2"/>
    </w:pPr>
    <w:rPr>
      <w:rFonts w:eastAsiaTheme="majorEastAsia" w:cstheme="majorBidi"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C5D28"/>
    <w:pPr>
      <w:keepNext/>
      <w:keepLines/>
      <w:numPr>
        <w:ilvl w:val="3"/>
        <w:numId w:val="17"/>
      </w:numPr>
      <w:spacing w:before="40"/>
      <w:outlineLvl w:val="3"/>
    </w:pPr>
    <w:rPr>
      <w:rFonts w:eastAsiaTheme="majorEastAsia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C5D28"/>
    <w:pPr>
      <w:keepNext/>
      <w:keepLines/>
      <w:numPr>
        <w:ilvl w:val="4"/>
        <w:numId w:val="17"/>
      </w:numPr>
      <w:spacing w:before="4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C5D28"/>
    <w:pPr>
      <w:keepNext/>
      <w:keepLines/>
      <w:numPr>
        <w:ilvl w:val="5"/>
        <w:numId w:val="17"/>
      </w:numPr>
      <w:spacing w:before="40"/>
      <w:outlineLvl w:val="5"/>
    </w:pPr>
    <w:rPr>
      <w:rFonts w:eastAsiaTheme="majorEastAsia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5D28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5D2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5D2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38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81C"/>
    <w:rPr>
      <w:rFonts w:ascii="Lucida Grande" w:hAnsi="Lucida Grande" w:cs="Lucida Grande"/>
      <w:noProof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F381C"/>
    <w:rPr>
      <w:color w:val="000000" w:themeColor="text1"/>
      <w:u w:val="none"/>
    </w:rPr>
  </w:style>
  <w:style w:type="paragraph" w:styleId="Paragraphedeliste">
    <w:name w:val="List Paragraph"/>
    <w:basedOn w:val="Normal"/>
    <w:uiPriority w:val="34"/>
    <w:qFormat/>
    <w:rsid w:val="003122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5D28"/>
    <w:pPr>
      <w:tabs>
        <w:tab w:val="center" w:pos="4536"/>
        <w:tab w:val="right" w:pos="9072"/>
      </w:tabs>
    </w:pPr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2C5D28"/>
    <w:rPr>
      <w:rFonts w:ascii="Helvetica" w:eastAsiaTheme="minorHAnsi" w:hAnsi="Helvetica" w:cstheme="minorBidi"/>
      <w:kern w:val="2"/>
      <w:sz w:val="18"/>
      <w:lang w:val="fr-CH" w:eastAsia="en-US"/>
      <w14:ligatures w14:val="standardContextual"/>
    </w:rPr>
  </w:style>
  <w:style w:type="paragraph" w:styleId="Listenumros">
    <w:name w:val="List Number"/>
    <w:basedOn w:val="Normal"/>
    <w:uiPriority w:val="99"/>
    <w:unhideWhenUsed/>
    <w:rsid w:val="002C5D28"/>
    <w:pPr>
      <w:numPr>
        <w:numId w:val="4"/>
      </w:numPr>
      <w:contextualSpacing/>
    </w:pPr>
  </w:style>
  <w:style w:type="paragraph" w:styleId="Listepuces">
    <w:name w:val="List Bullet"/>
    <w:basedOn w:val="Normal"/>
    <w:uiPriority w:val="99"/>
    <w:unhideWhenUsed/>
    <w:rsid w:val="002C5D28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unhideWhenUsed/>
    <w:rsid w:val="002C5D28"/>
    <w:pPr>
      <w:numPr>
        <w:numId w:val="8"/>
      </w:numPr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C5D28"/>
    <w:pPr>
      <w:tabs>
        <w:tab w:val="center" w:pos="4536"/>
        <w:tab w:val="right" w:pos="9072"/>
      </w:tabs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2C5D28"/>
    <w:rPr>
      <w:rFonts w:ascii="Helvetica" w:eastAsiaTheme="minorHAnsi" w:hAnsi="Helvetica" w:cstheme="minorBidi"/>
      <w:kern w:val="2"/>
      <w:sz w:val="18"/>
      <w:lang w:val="fr-CH" w:eastAsia="en-US"/>
      <w14:ligatures w14:val="standardContextua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5D28"/>
    <w:pPr>
      <w:numPr>
        <w:ilvl w:val="1"/>
      </w:numPr>
      <w:spacing w:after="160"/>
    </w:pPr>
    <w:rPr>
      <w:rFonts w:eastAsiaTheme="minorEastAsia"/>
      <w:color w:val="595959" w:themeColor="text1" w:themeTint="A6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2C5D28"/>
    <w:rPr>
      <w:rFonts w:ascii="Helvetica" w:hAnsi="Helvetica" w:cstheme="minorBidi"/>
      <w:color w:val="595959" w:themeColor="text1" w:themeTint="A6"/>
      <w:spacing w:val="15"/>
      <w:kern w:val="2"/>
      <w:sz w:val="22"/>
      <w:szCs w:val="22"/>
      <w:lang w:val="fr-CH" w:eastAsia="en-US"/>
      <w14:ligatures w14:val="standardContextual"/>
    </w:rPr>
  </w:style>
  <w:style w:type="paragraph" w:styleId="Titre">
    <w:name w:val="Title"/>
    <w:basedOn w:val="Normal"/>
    <w:next w:val="Normal"/>
    <w:link w:val="TitreCar"/>
    <w:uiPriority w:val="10"/>
    <w:qFormat/>
    <w:rsid w:val="002C5D2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5D28"/>
    <w:rPr>
      <w:rFonts w:ascii="Helvetica" w:eastAsiaTheme="majorEastAsia" w:hAnsi="Helvetica" w:cstheme="majorBidi"/>
      <w:spacing w:val="-10"/>
      <w:kern w:val="28"/>
      <w:sz w:val="56"/>
      <w:szCs w:val="56"/>
      <w:lang w:val="fr-CH" w:eastAsia="en-US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9"/>
    <w:rsid w:val="002C5D28"/>
    <w:rPr>
      <w:rFonts w:ascii="Helvetica" w:eastAsiaTheme="majorEastAsia" w:hAnsi="Helvetica" w:cstheme="majorBidi"/>
      <w:b/>
      <w:bCs/>
      <w:kern w:val="2"/>
      <w:sz w:val="32"/>
      <w:szCs w:val="32"/>
      <w:lang w:val="fr-CH" w:eastAsia="en-US"/>
      <w14:ligatures w14:val="standardContextual"/>
    </w:rPr>
  </w:style>
  <w:style w:type="character" w:customStyle="1" w:styleId="Titre2Car">
    <w:name w:val="Titre 2 Car"/>
    <w:basedOn w:val="Policepardfaut"/>
    <w:link w:val="Titre2"/>
    <w:uiPriority w:val="9"/>
    <w:rsid w:val="002C5D28"/>
    <w:rPr>
      <w:rFonts w:ascii="Helvetica" w:eastAsiaTheme="majorEastAsia" w:hAnsi="Helvetica" w:cstheme="majorBidi"/>
      <w:kern w:val="2"/>
      <w:sz w:val="28"/>
      <w:szCs w:val="28"/>
      <w:u w:val="single"/>
      <w:lang w:val="fr-CH" w:eastAsia="en-US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9"/>
    <w:rsid w:val="002C5D28"/>
    <w:rPr>
      <w:rFonts w:ascii="Helvetica" w:eastAsiaTheme="majorEastAsia" w:hAnsi="Helvetica" w:cstheme="majorBidi"/>
      <w:i/>
      <w:iCs/>
      <w:kern w:val="2"/>
      <w:sz w:val="26"/>
      <w:szCs w:val="26"/>
      <w:lang w:val="fr-CH" w:eastAsia="en-US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9"/>
    <w:rsid w:val="002C5D28"/>
    <w:rPr>
      <w:rFonts w:ascii="Helvetica" w:eastAsiaTheme="majorEastAsia" w:hAnsi="Helvetica" w:cstheme="majorBidi"/>
      <w:i/>
      <w:iCs/>
      <w:kern w:val="2"/>
      <w:lang w:val="fr-CH" w:eastAsia="en-US"/>
      <w14:ligatures w14:val="standardContextual"/>
    </w:rPr>
  </w:style>
  <w:style w:type="character" w:customStyle="1" w:styleId="Titre5Car">
    <w:name w:val="Titre 5 Car"/>
    <w:basedOn w:val="Policepardfaut"/>
    <w:link w:val="Titre5"/>
    <w:uiPriority w:val="9"/>
    <w:rsid w:val="002C5D28"/>
    <w:rPr>
      <w:rFonts w:ascii="Helvetica" w:eastAsiaTheme="majorEastAsia" w:hAnsi="Helvetica" w:cstheme="majorBidi"/>
      <w:kern w:val="2"/>
      <w:lang w:val="fr-CH" w:eastAsia="en-US"/>
      <w14:ligatures w14:val="standardContextual"/>
    </w:rPr>
  </w:style>
  <w:style w:type="character" w:customStyle="1" w:styleId="Titre6Car">
    <w:name w:val="Titre 6 Car"/>
    <w:basedOn w:val="Policepardfaut"/>
    <w:link w:val="Titre6"/>
    <w:uiPriority w:val="9"/>
    <w:rsid w:val="002C5D28"/>
    <w:rPr>
      <w:rFonts w:ascii="Helvetica" w:eastAsiaTheme="majorEastAsia" w:hAnsi="Helvetica" w:cstheme="majorBidi"/>
      <w:kern w:val="2"/>
      <w:lang w:val="fr-CH" w:eastAsia="en-US"/>
      <w14:ligatures w14:val="standardContextual"/>
    </w:rPr>
  </w:style>
  <w:style w:type="character" w:customStyle="1" w:styleId="Titre7Car">
    <w:name w:val="Titre 7 Car"/>
    <w:basedOn w:val="Policepardfaut"/>
    <w:link w:val="Titre7"/>
    <w:uiPriority w:val="9"/>
    <w:semiHidden/>
    <w:rsid w:val="002C5D28"/>
    <w:rPr>
      <w:rFonts w:asciiTheme="majorHAnsi" w:eastAsiaTheme="majorEastAsia" w:hAnsiTheme="majorHAnsi" w:cstheme="majorBidi"/>
      <w:i/>
      <w:iCs/>
      <w:color w:val="243F60" w:themeColor="accent1" w:themeShade="7F"/>
      <w:kern w:val="2"/>
      <w:lang w:val="fr-CH" w:eastAsia="en-US"/>
      <w14:ligatures w14:val="standardContextual"/>
    </w:rPr>
  </w:style>
  <w:style w:type="character" w:customStyle="1" w:styleId="Titre8Car">
    <w:name w:val="Titre 8 Car"/>
    <w:basedOn w:val="Policepardfaut"/>
    <w:link w:val="Titre8"/>
    <w:uiPriority w:val="9"/>
    <w:semiHidden/>
    <w:rsid w:val="002C5D2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fr-CH" w:eastAsia="en-US"/>
      <w14:ligatures w14:val="standardContextual"/>
    </w:rPr>
  </w:style>
  <w:style w:type="character" w:customStyle="1" w:styleId="Titre9Car">
    <w:name w:val="Titre 9 Car"/>
    <w:basedOn w:val="Policepardfaut"/>
    <w:link w:val="Titre9"/>
    <w:uiPriority w:val="9"/>
    <w:semiHidden/>
    <w:rsid w:val="002C5D28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fr-CH" w:eastAsia="en-US"/>
      <w14:ligatures w14:val="standardContextual"/>
    </w:rPr>
  </w:style>
  <w:style w:type="character" w:styleId="Mentionnonrsolue">
    <w:name w:val="Unresolved Mention"/>
    <w:basedOn w:val="Policepardfaut"/>
    <w:uiPriority w:val="99"/>
    <w:semiHidden/>
    <w:unhideWhenUsed/>
    <w:rsid w:val="00443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charlet:Documents:Modeles:Lettr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Macintosh%20HD:Users:fcharlet:Documents:Modeles:Lettre.dotx</Template>
  <TotalTime>67</TotalTime>
  <Pages>1</Pages>
  <Words>133</Words>
  <Characters>694</Characters>
  <Application>Microsoft Office Word</Application>
  <DocSecurity>0</DocSecurity>
  <Lines>36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809</CharactersWithSpaces>
  <SharedDoc>false</SharedDoc>
  <HyperlinkBase>https://protectiondesdonnees.guide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Charlet</dc:creator>
  <cp:keywords/>
  <dc:description/>
  <cp:lastModifiedBy>François Charlet</cp:lastModifiedBy>
  <cp:revision>50</cp:revision>
  <cp:lastPrinted>2015-05-11T17:49:00Z</cp:lastPrinted>
  <dcterms:created xsi:type="dcterms:W3CDTF">2015-05-11T17:50:00Z</dcterms:created>
  <dcterms:modified xsi:type="dcterms:W3CDTF">2023-05-07T19:06:00Z</dcterms:modified>
  <cp:category/>
</cp:coreProperties>
</file>