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C39F" w14:textId="796639A1" w:rsidR="00EC2B06" w:rsidRPr="0085578B" w:rsidRDefault="0085578B" w:rsidP="00877250">
      <w:pPr>
        <w:tabs>
          <w:tab w:val="left" w:pos="6237"/>
        </w:tabs>
        <w:rPr>
          <w:bCs/>
        </w:rPr>
      </w:pPr>
      <w:r w:rsidRPr="00D04D84">
        <w:rPr>
          <w:bCs/>
          <w:highlight w:val="yellow"/>
        </w:rPr>
        <w:t>Entreprise</w:t>
      </w:r>
      <w:r w:rsidR="00A75F47" w:rsidRPr="0085578B">
        <w:rPr>
          <w:bCs/>
        </w:rPr>
        <w:tab/>
      </w:r>
      <w:r w:rsidR="00BE4C4D" w:rsidRPr="00D04D84">
        <w:rPr>
          <w:bCs/>
          <w:highlight w:val="yellow"/>
        </w:rPr>
        <w:t>Ville</w:t>
      </w:r>
      <w:r w:rsidR="00A75F47" w:rsidRPr="0085578B">
        <w:rPr>
          <w:bCs/>
        </w:rPr>
        <w:t>,</w:t>
      </w:r>
      <w:r w:rsidR="00ED45F4" w:rsidRPr="0085578B">
        <w:rPr>
          <w:bCs/>
        </w:rPr>
        <w:t xml:space="preserve"> </w:t>
      </w:r>
      <w:r w:rsidR="00EC2B06" w:rsidRPr="0085578B">
        <w:rPr>
          <w:bCs/>
        </w:rPr>
        <w:t xml:space="preserve">le </w:t>
      </w:r>
      <w:r w:rsidR="00D04D84" w:rsidRPr="00D04D84">
        <w:rPr>
          <w:bCs/>
          <w:highlight w:val="yellow"/>
        </w:rPr>
        <w:t>DATE</w:t>
      </w:r>
    </w:p>
    <w:p w14:paraId="2EB98640" w14:textId="60B55E67" w:rsidR="00A75F47" w:rsidRPr="0085578B" w:rsidRDefault="00BE4C4D" w:rsidP="00A75F47">
      <w:pPr>
        <w:rPr>
          <w:bCs/>
        </w:rPr>
      </w:pPr>
      <w:r w:rsidRPr="00D04D84">
        <w:rPr>
          <w:bCs/>
          <w:highlight w:val="yellow"/>
        </w:rPr>
        <w:t>Adresse</w:t>
      </w:r>
    </w:p>
    <w:p w14:paraId="1E6016C6" w14:textId="5BE84D55" w:rsidR="00A75F47" w:rsidRPr="0085578B" w:rsidRDefault="00BE4C4D" w:rsidP="00A75F47">
      <w:pPr>
        <w:rPr>
          <w:bCs/>
        </w:rPr>
      </w:pPr>
      <w:r w:rsidRPr="00D04D84">
        <w:rPr>
          <w:bCs/>
          <w:highlight w:val="yellow"/>
        </w:rPr>
        <w:t xml:space="preserve">Code postal </w:t>
      </w:r>
      <w:r w:rsidR="0085578B" w:rsidRPr="00D04D84">
        <w:rPr>
          <w:bCs/>
          <w:highlight w:val="yellow"/>
        </w:rPr>
        <w:t>&amp;</w:t>
      </w:r>
      <w:r w:rsidRPr="00D04D84">
        <w:rPr>
          <w:bCs/>
          <w:highlight w:val="yellow"/>
        </w:rPr>
        <w:t xml:space="preserve"> Ville</w:t>
      </w:r>
    </w:p>
    <w:p w14:paraId="67567561" w14:textId="1C748752" w:rsidR="00EC2B06" w:rsidRPr="0085578B" w:rsidRDefault="00BE4C4D" w:rsidP="00AB3767">
      <w:r w:rsidRPr="00D04D84">
        <w:rPr>
          <w:highlight w:val="yellow"/>
        </w:rPr>
        <w:t>e-mail</w:t>
      </w:r>
    </w:p>
    <w:p w14:paraId="7AE20711" w14:textId="4334EF9B" w:rsidR="00B65BC1" w:rsidRPr="0085578B" w:rsidRDefault="00BE4C4D" w:rsidP="00AB3767">
      <w:r w:rsidRPr="00D04D84">
        <w:rPr>
          <w:highlight w:val="yellow"/>
        </w:rPr>
        <w:t>téléphone</w:t>
      </w:r>
    </w:p>
    <w:p w14:paraId="4C36088B" w14:textId="77777777" w:rsidR="00293910" w:rsidRPr="0085578B" w:rsidRDefault="00293910" w:rsidP="00AB3767"/>
    <w:p w14:paraId="4FF28F97" w14:textId="77777777" w:rsidR="00B65BC1" w:rsidRPr="0085578B" w:rsidRDefault="00B65BC1" w:rsidP="00AB3767"/>
    <w:p w14:paraId="3AED7178" w14:textId="237EF57B" w:rsidR="00F97C36" w:rsidRPr="0085578B" w:rsidRDefault="00B65BC1" w:rsidP="00F97C36">
      <w:pPr>
        <w:tabs>
          <w:tab w:val="left" w:pos="284"/>
          <w:tab w:val="left" w:pos="6237"/>
        </w:tabs>
        <w:rPr>
          <w:b/>
        </w:rPr>
      </w:pPr>
      <w:r w:rsidRPr="0085578B">
        <w:tab/>
      </w:r>
      <w:r w:rsidRPr="0085578B">
        <w:tab/>
      </w:r>
      <w:r w:rsidR="00F97C36" w:rsidRPr="00D04D84">
        <w:rPr>
          <w:b/>
          <w:highlight w:val="green"/>
        </w:rPr>
        <w:t>Recommandé</w:t>
      </w:r>
      <w:r w:rsidR="00D04D84" w:rsidRPr="00D04D84">
        <w:rPr>
          <w:b/>
          <w:highlight w:val="green"/>
        </w:rPr>
        <w:t xml:space="preserve"> / A+</w:t>
      </w:r>
    </w:p>
    <w:p w14:paraId="297C4642" w14:textId="4008208B" w:rsidR="00F97C36" w:rsidRPr="0085578B" w:rsidRDefault="00F97C36" w:rsidP="00F97C36">
      <w:pPr>
        <w:tabs>
          <w:tab w:val="left" w:pos="284"/>
          <w:tab w:val="left" w:pos="6237"/>
        </w:tabs>
      </w:pPr>
      <w:r w:rsidRPr="0085578B">
        <w:tab/>
      </w:r>
      <w:r w:rsidRPr="0085578B">
        <w:tab/>
      </w:r>
      <w:r w:rsidR="0085578B" w:rsidRPr="00D04D84">
        <w:rPr>
          <w:highlight w:val="yellow"/>
        </w:rPr>
        <w:t>Personne concernée</w:t>
      </w:r>
    </w:p>
    <w:p w14:paraId="4226DB3D" w14:textId="5B3F28A3" w:rsidR="00F97C36" w:rsidRPr="0085578B" w:rsidRDefault="00F97C36" w:rsidP="00F97C36">
      <w:pPr>
        <w:tabs>
          <w:tab w:val="left" w:pos="284"/>
          <w:tab w:val="left" w:pos="6237"/>
        </w:tabs>
      </w:pPr>
      <w:r w:rsidRPr="0085578B">
        <w:tab/>
      </w:r>
      <w:r w:rsidRPr="0085578B">
        <w:tab/>
      </w:r>
      <w:r w:rsidR="0085578B" w:rsidRPr="00D04D84">
        <w:rPr>
          <w:highlight w:val="yellow"/>
        </w:rPr>
        <w:t>Adresse</w:t>
      </w:r>
    </w:p>
    <w:p w14:paraId="336B2908" w14:textId="0BDB1019" w:rsidR="00743E57" w:rsidRPr="0085578B" w:rsidRDefault="00F97C36" w:rsidP="00F97C36">
      <w:pPr>
        <w:tabs>
          <w:tab w:val="left" w:pos="284"/>
          <w:tab w:val="left" w:pos="6237"/>
        </w:tabs>
      </w:pPr>
      <w:r w:rsidRPr="0085578B">
        <w:tab/>
      </w:r>
      <w:r w:rsidRPr="0085578B">
        <w:tab/>
      </w:r>
      <w:r w:rsidR="0085578B" w:rsidRPr="00D04D84">
        <w:rPr>
          <w:highlight w:val="yellow"/>
        </w:rPr>
        <w:t>Code postal &amp; Ville</w:t>
      </w:r>
    </w:p>
    <w:p w14:paraId="3111EDB3" w14:textId="3F0F8742" w:rsidR="002D27D9" w:rsidRPr="0085578B" w:rsidRDefault="002D27D9" w:rsidP="00AB3767"/>
    <w:p w14:paraId="17D8C50C" w14:textId="77777777" w:rsidR="002D27D9" w:rsidRPr="0085578B" w:rsidRDefault="002D27D9" w:rsidP="00AB3767"/>
    <w:p w14:paraId="720C08BD" w14:textId="77777777" w:rsidR="00293910" w:rsidRPr="0085578B" w:rsidRDefault="00293910" w:rsidP="00AB3767"/>
    <w:p w14:paraId="52B84161" w14:textId="77777777" w:rsidR="002D27D9" w:rsidRPr="0085578B" w:rsidRDefault="002D27D9" w:rsidP="00AB3767"/>
    <w:p w14:paraId="01B116DC" w14:textId="01791BBC" w:rsidR="002D27D9" w:rsidRPr="0085578B" w:rsidRDefault="003A243B" w:rsidP="00AB3767">
      <w:pPr>
        <w:rPr>
          <w:b/>
        </w:rPr>
      </w:pPr>
      <w:r>
        <w:rPr>
          <w:b/>
        </w:rPr>
        <w:t>Votre demande</w:t>
      </w:r>
      <w:r w:rsidR="00C32AB0" w:rsidRPr="0085578B">
        <w:rPr>
          <w:b/>
        </w:rPr>
        <w:t xml:space="preserve"> d</w:t>
      </w:r>
      <w:r w:rsidR="00397ACC">
        <w:rPr>
          <w:b/>
        </w:rPr>
        <w:t>’</w:t>
      </w:r>
      <w:r w:rsidR="00C32AB0" w:rsidRPr="0085578B">
        <w:rPr>
          <w:b/>
        </w:rPr>
        <w:t>accès aux données personnelles (art.</w:t>
      </w:r>
      <w:r w:rsidR="00397ACC">
        <w:rPr>
          <w:b/>
        </w:rPr>
        <w:t> </w:t>
      </w:r>
      <w:r>
        <w:rPr>
          <w:b/>
        </w:rPr>
        <w:t>25</w:t>
      </w:r>
      <w:r w:rsidR="00C32AB0" w:rsidRPr="0085578B">
        <w:rPr>
          <w:b/>
        </w:rPr>
        <w:t xml:space="preserve"> LPD)</w:t>
      </w:r>
    </w:p>
    <w:p w14:paraId="01C6A9A0" w14:textId="77777777" w:rsidR="002D27D9" w:rsidRPr="0085578B" w:rsidRDefault="002D27D9" w:rsidP="00AB3767"/>
    <w:p w14:paraId="3D661F57" w14:textId="77777777" w:rsidR="00500A99" w:rsidRPr="0085578B" w:rsidRDefault="00500A99" w:rsidP="00AB3767"/>
    <w:p w14:paraId="11CD30A2" w14:textId="7DA6C685" w:rsidR="00312227" w:rsidRPr="0085578B" w:rsidRDefault="00312227" w:rsidP="00AB3767">
      <w:r w:rsidRPr="00C37FCE">
        <w:rPr>
          <w:highlight w:val="yellow"/>
        </w:rPr>
        <w:t>Madame,</w:t>
      </w:r>
      <w:r w:rsidR="00C37FCE" w:rsidRPr="00C37FCE">
        <w:rPr>
          <w:highlight w:val="yellow"/>
        </w:rPr>
        <w:t xml:space="preserve"> </w:t>
      </w:r>
      <w:r w:rsidRPr="00C37FCE">
        <w:rPr>
          <w:highlight w:val="yellow"/>
        </w:rPr>
        <w:t>Monsieur,</w:t>
      </w:r>
    </w:p>
    <w:p w14:paraId="07CF757F" w14:textId="77777777" w:rsidR="00312227" w:rsidRPr="0085578B" w:rsidRDefault="00312227" w:rsidP="00AB3767"/>
    <w:p w14:paraId="3CDB36EB" w14:textId="2BF71D5E" w:rsidR="00312227" w:rsidRPr="0085578B" w:rsidRDefault="00DC3DBC" w:rsidP="00AB3767">
      <w:r>
        <w:t xml:space="preserve">Nous accusons réception de votre demande d’accès à vos données personnelles qui nous est parvenue le </w:t>
      </w:r>
      <w:r w:rsidRPr="00DC3DBC">
        <w:rPr>
          <w:highlight w:val="yellow"/>
        </w:rPr>
        <w:t>DATE</w:t>
      </w:r>
      <w:r>
        <w:t>.</w:t>
      </w:r>
    </w:p>
    <w:p w14:paraId="40D6AE89" w14:textId="77777777" w:rsidR="00312227" w:rsidRPr="0085578B" w:rsidRDefault="00312227" w:rsidP="00AB3767"/>
    <w:p w14:paraId="4733DEAB" w14:textId="246D1490" w:rsidR="005E11E3" w:rsidRDefault="003304CA" w:rsidP="00AB3767">
      <w:r>
        <w:t>Conformément à votre demande, nous vous remettons vos données personnelles en notre possession… [</w:t>
      </w:r>
      <w:r w:rsidRPr="003304CA">
        <w:rPr>
          <w:highlight w:val="green"/>
        </w:rPr>
        <w:t>indiquer ici le format des données et le mode de remise, p. ex. colis postal contre signature ou téléchargement sécurisé</w:t>
      </w:r>
      <w:r w:rsidR="00397ACC">
        <w:rPr>
          <w:highlight w:val="green"/>
        </w:rPr>
        <w:t> </w:t>
      </w:r>
      <w:r w:rsidRPr="003304CA">
        <w:rPr>
          <w:highlight w:val="green"/>
        </w:rPr>
        <w:t>; si la remise est effectuée de manière numérique, la sécurité des données doit être assur</w:t>
      </w:r>
      <w:r w:rsidRPr="008E103D">
        <w:rPr>
          <w:highlight w:val="green"/>
        </w:rPr>
        <w:t>ée</w:t>
      </w:r>
      <w:r w:rsidR="008E103D" w:rsidRPr="008E103D">
        <w:rPr>
          <w:highlight w:val="green"/>
        </w:rPr>
        <w:t xml:space="preserve"> et la personne concernée doit être authentifiée pour les télécharger</w:t>
      </w:r>
      <w:r>
        <w:t>]</w:t>
      </w:r>
    </w:p>
    <w:p w14:paraId="531D31A6" w14:textId="77777777" w:rsidR="002940F2" w:rsidRDefault="002940F2" w:rsidP="00AB3767"/>
    <w:p w14:paraId="7363BB1B" w14:textId="25C4E9EE" w:rsidR="002940F2" w:rsidRPr="0085578B" w:rsidRDefault="002940F2" w:rsidP="00AB3767">
      <w:r w:rsidRPr="00E2594C">
        <w:rPr>
          <w:highlight w:val="green"/>
        </w:rPr>
        <w:t>Veuillez noter que certaines données personnelles ont été expurgées pour protéger les droits et libertés d</w:t>
      </w:r>
      <w:r w:rsidR="00397ACC" w:rsidRPr="00E2594C">
        <w:rPr>
          <w:highlight w:val="green"/>
        </w:rPr>
        <w:t>’</w:t>
      </w:r>
      <w:r w:rsidRPr="00E2594C">
        <w:rPr>
          <w:highlight w:val="green"/>
        </w:rPr>
        <w:t>autres personnes physiques dont les données personnelles sont apparues en conjonction avec les vôtres</w:t>
      </w:r>
      <w:r w:rsidR="008645D1" w:rsidRPr="00E2594C">
        <w:rPr>
          <w:highlight w:val="green"/>
        </w:rPr>
        <w:t>, comme l’art. 26 LPD nous y autorise</w:t>
      </w:r>
      <w:r w:rsidR="00F7690E">
        <w:rPr>
          <w:highlight w:val="green"/>
        </w:rPr>
        <w:t xml:space="preserve"> [indiquer le cas échéant d’autres restrictions]</w:t>
      </w:r>
      <w:r w:rsidRPr="00E2594C">
        <w:rPr>
          <w:highlight w:val="green"/>
        </w:rPr>
        <w:t>.</w:t>
      </w:r>
    </w:p>
    <w:p w14:paraId="62856F3D" w14:textId="77777777" w:rsidR="00F236D6" w:rsidRPr="0085578B" w:rsidRDefault="00F236D6" w:rsidP="00AB3767"/>
    <w:p w14:paraId="34096B01" w14:textId="6FF3ED2B" w:rsidR="00F236D6" w:rsidRDefault="00353EB6" w:rsidP="00AB3767">
      <w:r>
        <w:t>En vertu de l’art. 25</w:t>
      </w:r>
      <w:r w:rsidR="00397ACC">
        <w:t> </w:t>
      </w:r>
      <w:r>
        <w:t>al. 2 LPD, nous devons vous communiquer également les informations sur</w:t>
      </w:r>
    </w:p>
    <w:p w14:paraId="22D50E93" w14:textId="3C7B5B23" w:rsidR="00353EB6" w:rsidRPr="00353EB6" w:rsidRDefault="00353EB6" w:rsidP="00AB3767">
      <w:pPr>
        <w:pStyle w:val="Listepuces"/>
      </w:pPr>
      <w:r w:rsidRPr="00353EB6">
        <w:t xml:space="preserve">l’identité et les coordonnées du responsable du </w:t>
      </w:r>
      <w:r w:rsidR="00863D48" w:rsidRPr="00353EB6">
        <w:t>traitement</w:t>
      </w:r>
      <w:r w:rsidR="00397ACC">
        <w:t> </w:t>
      </w:r>
      <w:r w:rsidR="00863D48" w:rsidRPr="00353EB6">
        <w:t>;</w:t>
      </w:r>
    </w:p>
    <w:p w14:paraId="48A54B26" w14:textId="1290B84E" w:rsidR="00353EB6" w:rsidRPr="00353EB6" w:rsidRDefault="00353EB6" w:rsidP="00AB3767">
      <w:pPr>
        <w:pStyle w:val="Listepuces"/>
      </w:pPr>
      <w:r>
        <w:t>l</w:t>
      </w:r>
      <w:r w:rsidRPr="00353EB6">
        <w:t>a finalité du traitement</w:t>
      </w:r>
      <w:r w:rsidR="00397ACC">
        <w:t> </w:t>
      </w:r>
      <w:r w:rsidRPr="00353EB6">
        <w:t>;</w:t>
      </w:r>
    </w:p>
    <w:p w14:paraId="37325E8E" w14:textId="54FB5450" w:rsidR="00353EB6" w:rsidRPr="00353EB6" w:rsidRDefault="00353EB6" w:rsidP="00AB3767">
      <w:pPr>
        <w:pStyle w:val="Listepuces"/>
      </w:pPr>
      <w:r w:rsidRPr="00353EB6">
        <w:t>la durée de conservation des données personnelles ou, si cela n’est pas possible, les critères</w:t>
      </w:r>
      <w:r>
        <w:t xml:space="preserve"> </w:t>
      </w:r>
      <w:r w:rsidRPr="00353EB6">
        <w:t>pour fixer cette dernière</w:t>
      </w:r>
      <w:r w:rsidR="00397ACC">
        <w:t> </w:t>
      </w:r>
      <w:r w:rsidRPr="00353EB6">
        <w:t>;</w:t>
      </w:r>
    </w:p>
    <w:p w14:paraId="2FB40E43" w14:textId="48DE61F2" w:rsidR="00353EB6" w:rsidRPr="00353EB6" w:rsidRDefault="00353EB6" w:rsidP="00AB3767">
      <w:pPr>
        <w:pStyle w:val="Listepuces"/>
      </w:pPr>
      <w:r w:rsidRPr="00353EB6">
        <w:t>les informations disponibles sur l’origine des données personnelles, dans la mesure où ces données n’ont pas été collectées auprès de la personne concernée</w:t>
      </w:r>
      <w:r w:rsidR="00397ACC">
        <w:t> </w:t>
      </w:r>
      <w:r w:rsidRPr="00353EB6">
        <w:t>;</w:t>
      </w:r>
    </w:p>
    <w:p w14:paraId="2AFA7F04" w14:textId="16605570" w:rsidR="00353EB6" w:rsidRPr="00353EB6" w:rsidRDefault="00353EB6" w:rsidP="00AB3767">
      <w:pPr>
        <w:pStyle w:val="Listepuces"/>
      </w:pPr>
      <w:r w:rsidRPr="00353EB6">
        <w:t>le cas échéant, l’existence d’une décision individuelle automatisée ainsi que la logique sur laquelle se base la décision</w:t>
      </w:r>
      <w:r w:rsidR="00397ACC">
        <w:t> </w:t>
      </w:r>
      <w:r w:rsidRPr="00353EB6">
        <w:t>;</w:t>
      </w:r>
    </w:p>
    <w:p w14:paraId="06125E7D" w14:textId="23865224" w:rsidR="00353EB6" w:rsidRPr="00353EB6" w:rsidRDefault="00353EB6" w:rsidP="00AB3767">
      <w:pPr>
        <w:pStyle w:val="Listepuces"/>
      </w:pPr>
      <w:r w:rsidRPr="00353EB6">
        <w:t>le cas échéant, les destinataires ou les catégories de destinataires auxquels des données personnelles sont communiquées, ainsi que les informations prévues à l’art. 19</w:t>
      </w:r>
      <w:r w:rsidR="00397ACC">
        <w:t> </w:t>
      </w:r>
      <w:r w:rsidRPr="00353EB6">
        <w:t>al. 4</w:t>
      </w:r>
      <w:r w:rsidR="009125E7">
        <w:t xml:space="preserve"> LPD</w:t>
      </w:r>
      <w:r w:rsidRPr="00353EB6">
        <w:t>.</w:t>
      </w:r>
    </w:p>
    <w:p w14:paraId="685AC8CC" w14:textId="77777777" w:rsidR="00F236D6" w:rsidRDefault="00F236D6" w:rsidP="00AB3767"/>
    <w:p w14:paraId="3BDCDF91" w14:textId="2F930F41" w:rsidR="001E167B" w:rsidRDefault="00F57562" w:rsidP="00AB3767">
      <w:r w:rsidRPr="00AC5F75">
        <w:rPr>
          <w:highlight w:val="green"/>
        </w:rPr>
        <w:lastRenderedPageBreak/>
        <w:t xml:space="preserve">Vous trouverez </w:t>
      </w:r>
      <w:r w:rsidR="001E167B" w:rsidRPr="00AC5F75">
        <w:rPr>
          <w:highlight w:val="green"/>
        </w:rPr>
        <w:t>une partie des</w:t>
      </w:r>
      <w:r w:rsidRPr="00AC5F75">
        <w:rPr>
          <w:highlight w:val="green"/>
        </w:rPr>
        <w:t xml:space="preserve"> informations ci-dessous</w:t>
      </w:r>
      <w:r w:rsidR="001E167B" w:rsidRPr="00AC5F75">
        <w:rPr>
          <w:highlight w:val="green"/>
        </w:rPr>
        <w:t xml:space="preserve">, l’autre </w:t>
      </w:r>
      <w:r w:rsidRPr="00AC5F75">
        <w:rPr>
          <w:highlight w:val="green"/>
        </w:rPr>
        <w:t xml:space="preserve">dans la déclaration de </w:t>
      </w:r>
      <w:r w:rsidRPr="00397ACC">
        <w:rPr>
          <w:highlight w:val="green"/>
        </w:rPr>
        <w:t xml:space="preserve">protection des données disponible à l’adresse </w:t>
      </w:r>
      <w:hyperlink r:id="rId5" w:history="1">
        <w:r w:rsidR="001E167B" w:rsidRPr="00627C01">
          <w:rPr>
            <w:rStyle w:val="Lienhypertexte"/>
            <w:highlight w:val="green"/>
          </w:rPr>
          <w:t>https://protectiondesdonnees.guide</w:t>
        </w:r>
      </w:hyperlink>
      <w:r w:rsidR="0044329B">
        <w:t>.</w:t>
      </w:r>
      <w:r w:rsidR="00B22473">
        <w:t xml:space="preserve"> </w:t>
      </w:r>
      <w:r w:rsidR="001E167B">
        <w:t>[</w:t>
      </w:r>
      <w:r w:rsidR="001E167B" w:rsidRPr="001E167B">
        <w:rPr>
          <w:highlight w:val="green"/>
        </w:rPr>
        <w:t>Compléter</w:t>
      </w:r>
      <w:r w:rsidR="00B22473">
        <w:rPr>
          <w:highlight w:val="green"/>
        </w:rPr>
        <w:t>/adapter</w:t>
      </w:r>
      <w:r w:rsidR="001E167B" w:rsidRPr="001E167B">
        <w:rPr>
          <w:highlight w:val="green"/>
        </w:rPr>
        <w:t xml:space="preserve"> en fonction de votre situation</w:t>
      </w:r>
      <w:r w:rsidR="001E167B">
        <w:t>]</w:t>
      </w:r>
    </w:p>
    <w:p w14:paraId="2CCE6784" w14:textId="77777777" w:rsidR="0044329B" w:rsidRDefault="0044329B" w:rsidP="00AB3767"/>
    <w:p w14:paraId="1E1D5429" w14:textId="229BC543" w:rsidR="0044329B" w:rsidRDefault="00AB3767" w:rsidP="00AB3767">
      <w:r w:rsidRPr="00AB3767">
        <w:t xml:space="preserve">Les données personnelles requises </w:t>
      </w:r>
      <w:r>
        <w:t xml:space="preserve">et les informations y relatives </w:t>
      </w:r>
      <w:r w:rsidRPr="00AB3767">
        <w:t xml:space="preserve">ayant été communiquées conformément à l'art. </w:t>
      </w:r>
      <w:r>
        <w:t>25</w:t>
      </w:r>
      <w:r w:rsidRPr="00AB3767">
        <w:t xml:space="preserve"> LPD, </w:t>
      </w:r>
      <w:r>
        <w:t xml:space="preserve">nous considérons avoir répondu à votre demande </w:t>
      </w:r>
      <w:r w:rsidRPr="00AB3767">
        <w:t>de manière satisfaisante.</w:t>
      </w:r>
      <w:r>
        <w:t xml:space="preserve"> Si tel ne devait pas être le cas, nous vous invitons à nous en faire part rapidement.</w:t>
      </w:r>
    </w:p>
    <w:p w14:paraId="7F855CAE" w14:textId="77777777" w:rsidR="00AB3767" w:rsidRDefault="00AB3767" w:rsidP="00AB3767"/>
    <w:p w14:paraId="46D81EAA" w14:textId="6C1D35EC" w:rsidR="00AB3767" w:rsidRDefault="00AB3767" w:rsidP="00AB3767">
      <w:r>
        <w:t xml:space="preserve">En vous remerciant, nous vous prions d’agréer, </w:t>
      </w:r>
      <w:r w:rsidRPr="00004716">
        <w:rPr>
          <w:highlight w:val="yellow"/>
        </w:rPr>
        <w:t>Madame, Monsieur</w:t>
      </w:r>
      <w:r>
        <w:t>, nos salutations les meilleures.</w:t>
      </w:r>
    </w:p>
    <w:p w14:paraId="116E2571" w14:textId="77777777" w:rsidR="00AB3767" w:rsidRDefault="00AB3767" w:rsidP="00AB3767"/>
    <w:p w14:paraId="750247A1" w14:textId="77777777" w:rsidR="00AB3767" w:rsidRDefault="00AB3767" w:rsidP="00AB3767"/>
    <w:p w14:paraId="7DE6D615" w14:textId="77777777" w:rsidR="00AB3767" w:rsidRDefault="00AB3767" w:rsidP="00AB3767"/>
    <w:p w14:paraId="457F373B" w14:textId="77777777" w:rsidR="00AB3767" w:rsidRDefault="00AB3767" w:rsidP="00AB3767"/>
    <w:p w14:paraId="2E48FBC9" w14:textId="1E5B8898" w:rsidR="00AB3767" w:rsidRPr="0085578B" w:rsidRDefault="00AB3767" w:rsidP="00AB3767">
      <w:pPr>
        <w:tabs>
          <w:tab w:val="left" w:pos="2835"/>
          <w:tab w:val="left" w:pos="6804"/>
        </w:tabs>
      </w:pPr>
      <w:r>
        <w:tab/>
      </w:r>
      <w:r w:rsidRPr="00CD1BA3">
        <w:rPr>
          <w:highlight w:val="yellow"/>
        </w:rPr>
        <w:t>Signataire 1</w:t>
      </w:r>
      <w:r>
        <w:tab/>
      </w:r>
      <w:r w:rsidRPr="00CD1BA3">
        <w:rPr>
          <w:highlight w:val="yellow"/>
        </w:rPr>
        <w:t>Signataire 2</w:t>
      </w:r>
    </w:p>
    <w:sectPr w:rsidR="00AB3767" w:rsidRPr="0085578B" w:rsidSect="00A75F47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4304BC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C4E038A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A2C6097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7DA1AB9"/>
    <w:multiLevelType w:val="multilevel"/>
    <w:tmpl w:val="78E0A716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8AF1BD6"/>
    <w:multiLevelType w:val="hybridMultilevel"/>
    <w:tmpl w:val="35F0C5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C6651"/>
    <w:multiLevelType w:val="hybridMultilevel"/>
    <w:tmpl w:val="FC889B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9764592">
    <w:abstractNumId w:val="5"/>
  </w:num>
  <w:num w:numId="2" w16cid:durableId="1386491685">
    <w:abstractNumId w:val="4"/>
  </w:num>
  <w:num w:numId="3" w16cid:durableId="1592935523">
    <w:abstractNumId w:val="1"/>
  </w:num>
  <w:num w:numId="4" w16cid:durableId="1545212957">
    <w:abstractNumId w:val="1"/>
  </w:num>
  <w:num w:numId="5" w16cid:durableId="1928464261">
    <w:abstractNumId w:val="2"/>
  </w:num>
  <w:num w:numId="6" w16cid:durableId="152532421">
    <w:abstractNumId w:val="2"/>
  </w:num>
  <w:num w:numId="7" w16cid:durableId="1110780695">
    <w:abstractNumId w:val="0"/>
  </w:num>
  <w:num w:numId="8" w16cid:durableId="1097679219">
    <w:abstractNumId w:val="0"/>
  </w:num>
  <w:num w:numId="9" w16cid:durableId="623006521">
    <w:abstractNumId w:val="3"/>
  </w:num>
  <w:num w:numId="10" w16cid:durableId="1846628456">
    <w:abstractNumId w:val="3"/>
  </w:num>
  <w:num w:numId="11" w16cid:durableId="1971351812">
    <w:abstractNumId w:val="3"/>
  </w:num>
  <w:num w:numId="12" w16cid:durableId="2088267209">
    <w:abstractNumId w:val="3"/>
  </w:num>
  <w:num w:numId="13" w16cid:durableId="104157193">
    <w:abstractNumId w:val="3"/>
  </w:num>
  <w:num w:numId="14" w16cid:durableId="478419708">
    <w:abstractNumId w:val="3"/>
  </w:num>
  <w:num w:numId="15" w16cid:durableId="1599176143">
    <w:abstractNumId w:val="3"/>
  </w:num>
  <w:num w:numId="16" w16cid:durableId="942297512">
    <w:abstractNumId w:val="3"/>
  </w:num>
  <w:num w:numId="17" w16cid:durableId="1639724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AB0"/>
    <w:rsid w:val="000030ED"/>
    <w:rsid w:val="00004716"/>
    <w:rsid w:val="0002551B"/>
    <w:rsid w:val="00052200"/>
    <w:rsid w:val="000540A9"/>
    <w:rsid w:val="000833CC"/>
    <w:rsid w:val="00092289"/>
    <w:rsid w:val="000951A5"/>
    <w:rsid w:val="000F381C"/>
    <w:rsid w:val="000F7FE5"/>
    <w:rsid w:val="00121CBB"/>
    <w:rsid w:val="00122497"/>
    <w:rsid w:val="001A717F"/>
    <w:rsid w:val="001E167B"/>
    <w:rsid w:val="001F301F"/>
    <w:rsid w:val="00205F78"/>
    <w:rsid w:val="00226C14"/>
    <w:rsid w:val="00230386"/>
    <w:rsid w:val="0023044C"/>
    <w:rsid w:val="00230CA9"/>
    <w:rsid w:val="0028607F"/>
    <w:rsid w:val="00293910"/>
    <w:rsid w:val="002940F2"/>
    <w:rsid w:val="00297E60"/>
    <w:rsid w:val="002B5F18"/>
    <w:rsid w:val="002C5D28"/>
    <w:rsid w:val="002D27D9"/>
    <w:rsid w:val="003015AF"/>
    <w:rsid w:val="00312227"/>
    <w:rsid w:val="003304CA"/>
    <w:rsid w:val="00353EB6"/>
    <w:rsid w:val="003632FC"/>
    <w:rsid w:val="00370FD7"/>
    <w:rsid w:val="00383445"/>
    <w:rsid w:val="00397ACC"/>
    <w:rsid w:val="003A243B"/>
    <w:rsid w:val="003C34FC"/>
    <w:rsid w:val="0044329B"/>
    <w:rsid w:val="004770A8"/>
    <w:rsid w:val="00500A99"/>
    <w:rsid w:val="0051575D"/>
    <w:rsid w:val="00525FDD"/>
    <w:rsid w:val="00531D12"/>
    <w:rsid w:val="00551EE8"/>
    <w:rsid w:val="005778ED"/>
    <w:rsid w:val="005E11E3"/>
    <w:rsid w:val="00697DAE"/>
    <w:rsid w:val="006B58A3"/>
    <w:rsid w:val="007220C4"/>
    <w:rsid w:val="00743E57"/>
    <w:rsid w:val="007A0AB3"/>
    <w:rsid w:val="007C2332"/>
    <w:rsid w:val="0085578B"/>
    <w:rsid w:val="00863D48"/>
    <w:rsid w:val="008645D1"/>
    <w:rsid w:val="00877250"/>
    <w:rsid w:val="00885734"/>
    <w:rsid w:val="008E103D"/>
    <w:rsid w:val="008F00BD"/>
    <w:rsid w:val="009125E7"/>
    <w:rsid w:val="009500CB"/>
    <w:rsid w:val="0095611E"/>
    <w:rsid w:val="00963AAB"/>
    <w:rsid w:val="009A7E43"/>
    <w:rsid w:val="009D7CDB"/>
    <w:rsid w:val="00A106F3"/>
    <w:rsid w:val="00A55307"/>
    <w:rsid w:val="00A6044F"/>
    <w:rsid w:val="00A75F47"/>
    <w:rsid w:val="00AB3091"/>
    <w:rsid w:val="00AB3767"/>
    <w:rsid w:val="00AB7850"/>
    <w:rsid w:val="00AC5F75"/>
    <w:rsid w:val="00B078E3"/>
    <w:rsid w:val="00B1552A"/>
    <w:rsid w:val="00B22473"/>
    <w:rsid w:val="00B32C3C"/>
    <w:rsid w:val="00B45F75"/>
    <w:rsid w:val="00B65BC1"/>
    <w:rsid w:val="00BA3220"/>
    <w:rsid w:val="00BE0296"/>
    <w:rsid w:val="00BE4C4D"/>
    <w:rsid w:val="00BE546E"/>
    <w:rsid w:val="00C16A37"/>
    <w:rsid w:val="00C32AB0"/>
    <w:rsid w:val="00C37FCE"/>
    <w:rsid w:val="00C64078"/>
    <w:rsid w:val="00CD1BA3"/>
    <w:rsid w:val="00D04D84"/>
    <w:rsid w:val="00D553C5"/>
    <w:rsid w:val="00D56D1A"/>
    <w:rsid w:val="00D7418C"/>
    <w:rsid w:val="00D9769C"/>
    <w:rsid w:val="00DA552A"/>
    <w:rsid w:val="00DB0B9C"/>
    <w:rsid w:val="00DB0D7B"/>
    <w:rsid w:val="00DC3DBC"/>
    <w:rsid w:val="00E2594C"/>
    <w:rsid w:val="00E6093D"/>
    <w:rsid w:val="00E87A4F"/>
    <w:rsid w:val="00E91EDC"/>
    <w:rsid w:val="00EC2B06"/>
    <w:rsid w:val="00ED45F4"/>
    <w:rsid w:val="00EE22F9"/>
    <w:rsid w:val="00F234BF"/>
    <w:rsid w:val="00F236D6"/>
    <w:rsid w:val="00F24FF3"/>
    <w:rsid w:val="00F45055"/>
    <w:rsid w:val="00F46EA2"/>
    <w:rsid w:val="00F53C33"/>
    <w:rsid w:val="00F57562"/>
    <w:rsid w:val="00F7690E"/>
    <w:rsid w:val="00F96EE3"/>
    <w:rsid w:val="00F97C36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0E8B23"/>
  <w14:defaultImageDpi w14:val="300"/>
  <w15:docId w15:val="{1B6E258D-DF9B-7549-B7B3-4182F31C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FD7"/>
    <w:pPr>
      <w:jc w:val="both"/>
    </w:pPr>
    <w:rPr>
      <w:rFonts w:ascii="Helvetica" w:eastAsiaTheme="minorHAnsi" w:hAnsi="Helvetica" w:cstheme="minorBidi"/>
      <w:kern w:val="2"/>
      <w:lang w:val="fr-CH" w:eastAsia="en-US"/>
      <w14:ligatures w14:val="standardContextual"/>
    </w:rPr>
  </w:style>
  <w:style w:type="paragraph" w:styleId="Titre1">
    <w:name w:val="heading 1"/>
    <w:basedOn w:val="Normal"/>
    <w:next w:val="Normal"/>
    <w:link w:val="Titre1Car"/>
    <w:uiPriority w:val="9"/>
    <w:qFormat/>
    <w:rsid w:val="002C5D28"/>
    <w:pPr>
      <w:keepNext/>
      <w:keepLines/>
      <w:numPr>
        <w:numId w:val="17"/>
      </w:numPr>
      <w:spacing w:before="24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C5D28"/>
    <w:pPr>
      <w:keepNext/>
      <w:keepLines/>
      <w:numPr>
        <w:ilvl w:val="1"/>
        <w:numId w:val="17"/>
      </w:numPr>
      <w:spacing w:before="40"/>
      <w:outlineLvl w:val="1"/>
    </w:pPr>
    <w:rPr>
      <w:rFonts w:eastAsiaTheme="majorEastAsia" w:cstheme="majorBidi"/>
      <w:sz w:val="28"/>
      <w:szCs w:val="28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C5D28"/>
    <w:pPr>
      <w:keepNext/>
      <w:keepLines/>
      <w:numPr>
        <w:ilvl w:val="2"/>
        <w:numId w:val="17"/>
      </w:numPr>
      <w:spacing w:before="40"/>
      <w:outlineLvl w:val="2"/>
    </w:pPr>
    <w:rPr>
      <w:rFonts w:eastAsiaTheme="majorEastAsia" w:cstheme="majorBidi"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C5D28"/>
    <w:pPr>
      <w:keepNext/>
      <w:keepLines/>
      <w:numPr>
        <w:ilvl w:val="3"/>
        <w:numId w:val="17"/>
      </w:numPr>
      <w:spacing w:before="40"/>
      <w:outlineLvl w:val="3"/>
    </w:pPr>
    <w:rPr>
      <w:rFonts w:eastAsiaTheme="majorEastAsia" w:cstheme="majorBidi"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C5D28"/>
    <w:pPr>
      <w:keepNext/>
      <w:keepLines/>
      <w:numPr>
        <w:ilvl w:val="4"/>
        <w:numId w:val="17"/>
      </w:numPr>
      <w:spacing w:before="4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C5D28"/>
    <w:pPr>
      <w:keepNext/>
      <w:keepLines/>
      <w:numPr>
        <w:ilvl w:val="5"/>
        <w:numId w:val="17"/>
      </w:numPr>
      <w:spacing w:before="40"/>
      <w:outlineLvl w:val="5"/>
    </w:pPr>
    <w:rPr>
      <w:rFonts w:eastAsiaTheme="majorEastAsia" w:cstheme="majorBidi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C5D28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C5D2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C5D2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381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381C"/>
    <w:rPr>
      <w:rFonts w:ascii="Lucida Grande" w:hAnsi="Lucida Grande" w:cs="Lucida Grande"/>
      <w:noProof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F381C"/>
    <w:rPr>
      <w:color w:val="000000" w:themeColor="text1"/>
      <w:u w:val="none"/>
    </w:rPr>
  </w:style>
  <w:style w:type="paragraph" w:styleId="Paragraphedeliste">
    <w:name w:val="List Paragraph"/>
    <w:basedOn w:val="Normal"/>
    <w:uiPriority w:val="34"/>
    <w:qFormat/>
    <w:rsid w:val="0031222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5D28"/>
    <w:pPr>
      <w:tabs>
        <w:tab w:val="center" w:pos="4536"/>
        <w:tab w:val="right" w:pos="9072"/>
      </w:tabs>
    </w:pPr>
    <w:rPr>
      <w:sz w:val="18"/>
    </w:rPr>
  </w:style>
  <w:style w:type="character" w:customStyle="1" w:styleId="En-tteCar">
    <w:name w:val="En-tête Car"/>
    <w:basedOn w:val="Policepardfaut"/>
    <w:link w:val="En-tte"/>
    <w:uiPriority w:val="99"/>
    <w:rsid w:val="002C5D28"/>
    <w:rPr>
      <w:rFonts w:ascii="Helvetica" w:eastAsiaTheme="minorHAnsi" w:hAnsi="Helvetica" w:cstheme="minorBidi"/>
      <w:kern w:val="2"/>
      <w:sz w:val="18"/>
      <w:lang w:val="fr-CH" w:eastAsia="en-US"/>
      <w14:ligatures w14:val="standardContextual"/>
    </w:rPr>
  </w:style>
  <w:style w:type="paragraph" w:styleId="Listenumros">
    <w:name w:val="List Number"/>
    <w:basedOn w:val="Normal"/>
    <w:uiPriority w:val="99"/>
    <w:unhideWhenUsed/>
    <w:rsid w:val="002C5D28"/>
    <w:pPr>
      <w:numPr>
        <w:numId w:val="4"/>
      </w:numPr>
      <w:contextualSpacing/>
    </w:pPr>
  </w:style>
  <w:style w:type="paragraph" w:styleId="Listepuces">
    <w:name w:val="List Bullet"/>
    <w:basedOn w:val="Normal"/>
    <w:uiPriority w:val="99"/>
    <w:unhideWhenUsed/>
    <w:rsid w:val="002C5D28"/>
    <w:pPr>
      <w:numPr>
        <w:numId w:val="6"/>
      </w:numPr>
      <w:contextualSpacing/>
    </w:pPr>
  </w:style>
  <w:style w:type="paragraph" w:styleId="Listepuces2">
    <w:name w:val="List Bullet 2"/>
    <w:basedOn w:val="Normal"/>
    <w:uiPriority w:val="99"/>
    <w:unhideWhenUsed/>
    <w:rsid w:val="002C5D28"/>
    <w:pPr>
      <w:numPr>
        <w:numId w:val="8"/>
      </w:numPr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2C5D28"/>
    <w:pPr>
      <w:tabs>
        <w:tab w:val="center" w:pos="4536"/>
        <w:tab w:val="right" w:pos="9072"/>
      </w:tabs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2C5D28"/>
    <w:rPr>
      <w:rFonts w:ascii="Helvetica" w:eastAsiaTheme="minorHAnsi" w:hAnsi="Helvetica" w:cstheme="minorBidi"/>
      <w:kern w:val="2"/>
      <w:sz w:val="18"/>
      <w:lang w:val="fr-CH" w:eastAsia="en-US"/>
      <w14:ligatures w14:val="standardContextua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C5D28"/>
    <w:pPr>
      <w:numPr>
        <w:ilvl w:val="1"/>
      </w:numPr>
      <w:spacing w:after="160"/>
    </w:pPr>
    <w:rPr>
      <w:rFonts w:eastAsiaTheme="minorEastAsia"/>
      <w:color w:val="595959" w:themeColor="text1" w:themeTint="A6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2C5D28"/>
    <w:rPr>
      <w:rFonts w:ascii="Helvetica" w:hAnsi="Helvetica" w:cstheme="minorBidi"/>
      <w:color w:val="595959" w:themeColor="text1" w:themeTint="A6"/>
      <w:spacing w:val="15"/>
      <w:kern w:val="2"/>
      <w:sz w:val="22"/>
      <w:szCs w:val="22"/>
      <w:lang w:val="fr-CH" w:eastAsia="en-US"/>
      <w14:ligatures w14:val="standardContextual"/>
    </w:rPr>
  </w:style>
  <w:style w:type="paragraph" w:styleId="Titre">
    <w:name w:val="Title"/>
    <w:basedOn w:val="Normal"/>
    <w:next w:val="Normal"/>
    <w:link w:val="TitreCar"/>
    <w:uiPriority w:val="10"/>
    <w:qFormat/>
    <w:rsid w:val="002C5D28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C5D28"/>
    <w:rPr>
      <w:rFonts w:ascii="Helvetica" w:eastAsiaTheme="majorEastAsia" w:hAnsi="Helvetica" w:cstheme="majorBidi"/>
      <w:spacing w:val="-10"/>
      <w:kern w:val="28"/>
      <w:sz w:val="56"/>
      <w:szCs w:val="56"/>
      <w:lang w:val="fr-CH" w:eastAsia="en-US"/>
      <w14:ligatures w14:val="standardContextual"/>
    </w:rPr>
  </w:style>
  <w:style w:type="character" w:customStyle="1" w:styleId="Titre1Car">
    <w:name w:val="Titre 1 Car"/>
    <w:basedOn w:val="Policepardfaut"/>
    <w:link w:val="Titre1"/>
    <w:uiPriority w:val="9"/>
    <w:rsid w:val="002C5D28"/>
    <w:rPr>
      <w:rFonts w:ascii="Helvetica" w:eastAsiaTheme="majorEastAsia" w:hAnsi="Helvetica" w:cstheme="majorBidi"/>
      <w:b/>
      <w:bCs/>
      <w:kern w:val="2"/>
      <w:sz w:val="32"/>
      <w:szCs w:val="32"/>
      <w:lang w:val="fr-CH" w:eastAsia="en-US"/>
      <w14:ligatures w14:val="standardContextual"/>
    </w:rPr>
  </w:style>
  <w:style w:type="character" w:customStyle="1" w:styleId="Titre2Car">
    <w:name w:val="Titre 2 Car"/>
    <w:basedOn w:val="Policepardfaut"/>
    <w:link w:val="Titre2"/>
    <w:uiPriority w:val="9"/>
    <w:rsid w:val="002C5D28"/>
    <w:rPr>
      <w:rFonts w:ascii="Helvetica" w:eastAsiaTheme="majorEastAsia" w:hAnsi="Helvetica" w:cstheme="majorBidi"/>
      <w:kern w:val="2"/>
      <w:sz w:val="28"/>
      <w:szCs w:val="28"/>
      <w:u w:val="single"/>
      <w:lang w:val="fr-CH" w:eastAsia="en-US"/>
      <w14:ligatures w14:val="standardContextual"/>
    </w:rPr>
  </w:style>
  <w:style w:type="character" w:customStyle="1" w:styleId="Titre3Car">
    <w:name w:val="Titre 3 Car"/>
    <w:basedOn w:val="Policepardfaut"/>
    <w:link w:val="Titre3"/>
    <w:uiPriority w:val="9"/>
    <w:rsid w:val="002C5D28"/>
    <w:rPr>
      <w:rFonts w:ascii="Helvetica" w:eastAsiaTheme="majorEastAsia" w:hAnsi="Helvetica" w:cstheme="majorBidi"/>
      <w:i/>
      <w:iCs/>
      <w:kern w:val="2"/>
      <w:sz w:val="26"/>
      <w:szCs w:val="26"/>
      <w:lang w:val="fr-CH" w:eastAsia="en-US"/>
      <w14:ligatures w14:val="standardContextual"/>
    </w:rPr>
  </w:style>
  <w:style w:type="character" w:customStyle="1" w:styleId="Titre4Car">
    <w:name w:val="Titre 4 Car"/>
    <w:basedOn w:val="Policepardfaut"/>
    <w:link w:val="Titre4"/>
    <w:uiPriority w:val="9"/>
    <w:rsid w:val="002C5D28"/>
    <w:rPr>
      <w:rFonts w:ascii="Helvetica" w:eastAsiaTheme="majorEastAsia" w:hAnsi="Helvetica" w:cstheme="majorBidi"/>
      <w:i/>
      <w:iCs/>
      <w:kern w:val="2"/>
      <w:lang w:val="fr-CH" w:eastAsia="en-US"/>
      <w14:ligatures w14:val="standardContextual"/>
    </w:rPr>
  </w:style>
  <w:style w:type="character" w:customStyle="1" w:styleId="Titre5Car">
    <w:name w:val="Titre 5 Car"/>
    <w:basedOn w:val="Policepardfaut"/>
    <w:link w:val="Titre5"/>
    <w:uiPriority w:val="9"/>
    <w:rsid w:val="002C5D28"/>
    <w:rPr>
      <w:rFonts w:ascii="Helvetica" w:eastAsiaTheme="majorEastAsia" w:hAnsi="Helvetica" w:cstheme="majorBidi"/>
      <w:kern w:val="2"/>
      <w:lang w:val="fr-CH" w:eastAsia="en-US"/>
      <w14:ligatures w14:val="standardContextual"/>
    </w:rPr>
  </w:style>
  <w:style w:type="character" w:customStyle="1" w:styleId="Titre6Car">
    <w:name w:val="Titre 6 Car"/>
    <w:basedOn w:val="Policepardfaut"/>
    <w:link w:val="Titre6"/>
    <w:uiPriority w:val="9"/>
    <w:rsid w:val="002C5D28"/>
    <w:rPr>
      <w:rFonts w:ascii="Helvetica" w:eastAsiaTheme="majorEastAsia" w:hAnsi="Helvetica" w:cstheme="majorBidi"/>
      <w:kern w:val="2"/>
      <w:lang w:val="fr-CH" w:eastAsia="en-US"/>
      <w14:ligatures w14:val="standardContextual"/>
    </w:rPr>
  </w:style>
  <w:style w:type="character" w:customStyle="1" w:styleId="Titre7Car">
    <w:name w:val="Titre 7 Car"/>
    <w:basedOn w:val="Policepardfaut"/>
    <w:link w:val="Titre7"/>
    <w:uiPriority w:val="9"/>
    <w:semiHidden/>
    <w:rsid w:val="002C5D28"/>
    <w:rPr>
      <w:rFonts w:asciiTheme="majorHAnsi" w:eastAsiaTheme="majorEastAsia" w:hAnsiTheme="majorHAnsi" w:cstheme="majorBidi"/>
      <w:i/>
      <w:iCs/>
      <w:color w:val="243F60" w:themeColor="accent1" w:themeShade="7F"/>
      <w:kern w:val="2"/>
      <w:lang w:val="fr-CH" w:eastAsia="en-US"/>
      <w14:ligatures w14:val="standardContextual"/>
    </w:rPr>
  </w:style>
  <w:style w:type="character" w:customStyle="1" w:styleId="Titre8Car">
    <w:name w:val="Titre 8 Car"/>
    <w:basedOn w:val="Policepardfaut"/>
    <w:link w:val="Titre8"/>
    <w:uiPriority w:val="9"/>
    <w:semiHidden/>
    <w:rsid w:val="002C5D28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val="fr-CH" w:eastAsia="en-US"/>
      <w14:ligatures w14:val="standardContextual"/>
    </w:rPr>
  </w:style>
  <w:style w:type="character" w:customStyle="1" w:styleId="Titre9Car">
    <w:name w:val="Titre 9 Car"/>
    <w:basedOn w:val="Policepardfaut"/>
    <w:link w:val="Titre9"/>
    <w:uiPriority w:val="9"/>
    <w:semiHidden/>
    <w:rsid w:val="002C5D28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:lang w:val="fr-CH" w:eastAsia="en-US"/>
      <w14:ligatures w14:val="standardContextual"/>
    </w:rPr>
  </w:style>
  <w:style w:type="character" w:styleId="Mentionnonrsolue">
    <w:name w:val="Unresolved Mention"/>
    <w:basedOn w:val="Policepardfaut"/>
    <w:uiPriority w:val="99"/>
    <w:semiHidden/>
    <w:unhideWhenUsed/>
    <w:rsid w:val="00443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tectiondesdonnees.guide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fcharlet:Documents:Modeles:Lettre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Macintosh%20HD:Users:fcharlet:Documents:Modeles:Lettre.dotx</Template>
  <TotalTime>51</TotalTime>
  <Pages>2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2457</CharactersWithSpaces>
  <SharedDoc>false</SharedDoc>
  <HyperlinkBase>https://protectiondesdonnees.guide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Charlet</dc:creator>
  <cp:keywords/>
  <dc:description/>
  <cp:lastModifiedBy>François Charlet</cp:lastModifiedBy>
  <cp:revision>41</cp:revision>
  <cp:lastPrinted>2015-05-11T17:49:00Z</cp:lastPrinted>
  <dcterms:created xsi:type="dcterms:W3CDTF">2015-05-11T17:50:00Z</dcterms:created>
  <dcterms:modified xsi:type="dcterms:W3CDTF">2023-05-07T18:21:00Z</dcterms:modified>
  <cp:category/>
</cp:coreProperties>
</file>