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C39F" w14:textId="796639A1" w:rsidR="00EC2B06" w:rsidRPr="0085578B" w:rsidRDefault="0085578B" w:rsidP="00877250">
      <w:pPr>
        <w:tabs>
          <w:tab w:val="left" w:pos="6237"/>
        </w:tabs>
        <w:rPr>
          <w:bCs/>
        </w:rPr>
      </w:pPr>
      <w:r w:rsidRPr="00D04D84">
        <w:rPr>
          <w:bCs/>
          <w:highlight w:val="yellow"/>
        </w:rPr>
        <w:t>Entreprise</w:t>
      </w:r>
      <w:r w:rsidR="00A75F47" w:rsidRPr="0085578B">
        <w:rPr>
          <w:bCs/>
        </w:rPr>
        <w:tab/>
      </w:r>
      <w:r w:rsidR="00BE4C4D" w:rsidRPr="00D04D84">
        <w:rPr>
          <w:bCs/>
          <w:highlight w:val="yellow"/>
        </w:rPr>
        <w:t>Ville</w:t>
      </w:r>
      <w:r w:rsidR="00A75F47" w:rsidRPr="0085578B">
        <w:rPr>
          <w:bCs/>
        </w:rPr>
        <w:t>,</w:t>
      </w:r>
      <w:r w:rsidR="00ED45F4" w:rsidRPr="0085578B">
        <w:rPr>
          <w:bCs/>
        </w:rPr>
        <w:t xml:space="preserve"> </w:t>
      </w:r>
      <w:r w:rsidR="00EC2B06" w:rsidRPr="0085578B">
        <w:rPr>
          <w:bCs/>
        </w:rPr>
        <w:t xml:space="preserve">le </w:t>
      </w:r>
      <w:r w:rsidR="00D04D84" w:rsidRPr="00D04D84">
        <w:rPr>
          <w:bCs/>
          <w:highlight w:val="yellow"/>
        </w:rPr>
        <w:t>DATE</w:t>
      </w:r>
    </w:p>
    <w:p w14:paraId="2EB98640" w14:textId="60B55E67" w:rsidR="00A75F47" w:rsidRPr="0085578B" w:rsidRDefault="00BE4C4D" w:rsidP="00A75F47">
      <w:pPr>
        <w:rPr>
          <w:bCs/>
        </w:rPr>
      </w:pPr>
      <w:r w:rsidRPr="00D04D84">
        <w:rPr>
          <w:bCs/>
          <w:highlight w:val="yellow"/>
        </w:rPr>
        <w:t>Adresse</w:t>
      </w:r>
    </w:p>
    <w:p w14:paraId="1E6016C6" w14:textId="5BE84D55" w:rsidR="00A75F47" w:rsidRPr="0085578B" w:rsidRDefault="00BE4C4D" w:rsidP="00A75F47">
      <w:pPr>
        <w:rPr>
          <w:bCs/>
        </w:rPr>
      </w:pPr>
      <w:r w:rsidRPr="00D04D84">
        <w:rPr>
          <w:bCs/>
          <w:highlight w:val="yellow"/>
        </w:rPr>
        <w:t xml:space="preserve">Code postal </w:t>
      </w:r>
      <w:r w:rsidR="0085578B" w:rsidRPr="00D04D84">
        <w:rPr>
          <w:bCs/>
          <w:highlight w:val="yellow"/>
        </w:rPr>
        <w:t>&amp;</w:t>
      </w:r>
      <w:r w:rsidRPr="00D04D84">
        <w:rPr>
          <w:bCs/>
          <w:highlight w:val="yellow"/>
        </w:rPr>
        <w:t xml:space="preserve"> Ville</w:t>
      </w:r>
    </w:p>
    <w:p w14:paraId="67567561" w14:textId="1C748752" w:rsidR="00EC2B06" w:rsidRPr="0085578B" w:rsidRDefault="00BE4C4D" w:rsidP="00AB3767">
      <w:r w:rsidRPr="00D04D84">
        <w:rPr>
          <w:highlight w:val="yellow"/>
        </w:rPr>
        <w:t>e-mail</w:t>
      </w:r>
    </w:p>
    <w:p w14:paraId="7AE20711" w14:textId="4334EF9B" w:rsidR="00B65BC1" w:rsidRPr="0085578B" w:rsidRDefault="00BE4C4D" w:rsidP="00AB3767">
      <w:r w:rsidRPr="00D04D84">
        <w:rPr>
          <w:highlight w:val="yellow"/>
        </w:rPr>
        <w:t>téléphone</w:t>
      </w:r>
    </w:p>
    <w:p w14:paraId="4C36088B" w14:textId="77777777" w:rsidR="00293910" w:rsidRPr="0085578B" w:rsidRDefault="00293910" w:rsidP="00AB3767"/>
    <w:p w14:paraId="4FF28F97" w14:textId="77777777" w:rsidR="00B65BC1" w:rsidRPr="0085578B" w:rsidRDefault="00B65BC1" w:rsidP="00AB3767"/>
    <w:p w14:paraId="3AED7178" w14:textId="237EF57B" w:rsidR="00F97C36" w:rsidRPr="0085578B" w:rsidRDefault="00B65BC1" w:rsidP="00F97C36">
      <w:pPr>
        <w:tabs>
          <w:tab w:val="left" w:pos="284"/>
          <w:tab w:val="left" w:pos="6237"/>
        </w:tabs>
        <w:rPr>
          <w:b/>
        </w:rPr>
      </w:pPr>
      <w:r w:rsidRPr="0085578B">
        <w:tab/>
      </w:r>
      <w:r w:rsidRPr="0085578B">
        <w:tab/>
      </w:r>
      <w:r w:rsidR="00F97C36" w:rsidRPr="00D04D84">
        <w:rPr>
          <w:b/>
          <w:highlight w:val="green"/>
        </w:rPr>
        <w:t>Recommandé</w:t>
      </w:r>
      <w:r w:rsidR="00D04D84" w:rsidRPr="00D04D84">
        <w:rPr>
          <w:b/>
          <w:highlight w:val="green"/>
        </w:rPr>
        <w:t xml:space="preserve"> / A+</w:t>
      </w:r>
    </w:p>
    <w:p w14:paraId="297C4642" w14:textId="4008208B" w:rsidR="00F97C36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Personne concernée</w:t>
      </w:r>
    </w:p>
    <w:p w14:paraId="4226DB3D" w14:textId="5B3F28A3" w:rsidR="00F97C36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Adresse</w:t>
      </w:r>
    </w:p>
    <w:p w14:paraId="336B2908" w14:textId="0BDB1019" w:rsidR="00743E57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Code postal &amp; Ville</w:t>
      </w:r>
    </w:p>
    <w:p w14:paraId="3111EDB3" w14:textId="3F0F8742" w:rsidR="002D27D9" w:rsidRPr="0085578B" w:rsidRDefault="002D27D9" w:rsidP="00AB3767"/>
    <w:p w14:paraId="17D8C50C" w14:textId="77777777" w:rsidR="002D27D9" w:rsidRPr="0085578B" w:rsidRDefault="002D27D9" w:rsidP="00AB3767"/>
    <w:p w14:paraId="720C08BD" w14:textId="77777777" w:rsidR="00293910" w:rsidRPr="0085578B" w:rsidRDefault="00293910" w:rsidP="00AB3767"/>
    <w:p w14:paraId="52B84161" w14:textId="77777777" w:rsidR="002D27D9" w:rsidRPr="0085578B" w:rsidRDefault="002D27D9" w:rsidP="00AB3767"/>
    <w:p w14:paraId="01B116DC" w14:textId="01791BBC" w:rsidR="002D27D9" w:rsidRPr="0085578B" w:rsidRDefault="003A243B" w:rsidP="00AB3767">
      <w:pPr>
        <w:rPr>
          <w:b/>
        </w:rPr>
      </w:pPr>
      <w:r>
        <w:rPr>
          <w:b/>
        </w:rPr>
        <w:t>Votre demande</w:t>
      </w:r>
      <w:r w:rsidR="00C32AB0" w:rsidRPr="0085578B">
        <w:rPr>
          <w:b/>
        </w:rPr>
        <w:t xml:space="preserve"> d</w:t>
      </w:r>
      <w:r w:rsidR="00397ACC">
        <w:rPr>
          <w:b/>
        </w:rPr>
        <w:t>’</w:t>
      </w:r>
      <w:r w:rsidR="00C32AB0" w:rsidRPr="0085578B">
        <w:rPr>
          <w:b/>
        </w:rPr>
        <w:t>accès aux données personnelles (art.</w:t>
      </w:r>
      <w:r w:rsidR="00397ACC">
        <w:rPr>
          <w:b/>
        </w:rPr>
        <w:t> </w:t>
      </w:r>
      <w:r>
        <w:rPr>
          <w:b/>
        </w:rPr>
        <w:t>25</w:t>
      </w:r>
      <w:r w:rsidR="00C32AB0" w:rsidRPr="0085578B">
        <w:rPr>
          <w:b/>
        </w:rPr>
        <w:t xml:space="preserve"> LPD)</w:t>
      </w:r>
    </w:p>
    <w:p w14:paraId="01C6A9A0" w14:textId="77777777" w:rsidR="002D27D9" w:rsidRPr="0085578B" w:rsidRDefault="002D27D9" w:rsidP="00AB3767"/>
    <w:p w14:paraId="3D661F57" w14:textId="77777777" w:rsidR="00500A99" w:rsidRPr="0085578B" w:rsidRDefault="00500A99" w:rsidP="00AB3767"/>
    <w:p w14:paraId="11CD30A2" w14:textId="7DA6C685" w:rsidR="00312227" w:rsidRPr="0085578B" w:rsidRDefault="00312227" w:rsidP="00AB3767">
      <w:r w:rsidRPr="00C37FCE">
        <w:rPr>
          <w:highlight w:val="yellow"/>
        </w:rPr>
        <w:t>Madame,</w:t>
      </w:r>
      <w:r w:rsidR="00C37FCE" w:rsidRPr="00C37FCE">
        <w:rPr>
          <w:highlight w:val="yellow"/>
        </w:rPr>
        <w:t xml:space="preserve"> </w:t>
      </w:r>
      <w:r w:rsidRPr="00C37FCE">
        <w:rPr>
          <w:highlight w:val="yellow"/>
        </w:rPr>
        <w:t>Monsieur,</w:t>
      </w:r>
    </w:p>
    <w:p w14:paraId="07CF757F" w14:textId="77777777" w:rsidR="00312227" w:rsidRPr="0085578B" w:rsidRDefault="00312227" w:rsidP="00AB3767"/>
    <w:p w14:paraId="3CDB36EB" w14:textId="2BF71D5E" w:rsidR="00312227" w:rsidRPr="0085578B" w:rsidRDefault="00DC3DBC" w:rsidP="00AB3767">
      <w:r>
        <w:t xml:space="preserve">Nous accusons réception de votre demande d’accès à vos données personnelles qui nous est parvenue le </w:t>
      </w:r>
      <w:r w:rsidRPr="00DC3DBC">
        <w:rPr>
          <w:highlight w:val="yellow"/>
        </w:rPr>
        <w:t>DATE</w:t>
      </w:r>
      <w:r>
        <w:t>.</w:t>
      </w:r>
    </w:p>
    <w:p w14:paraId="40D6AE89" w14:textId="77777777" w:rsidR="00312227" w:rsidRPr="0085578B" w:rsidRDefault="00312227" w:rsidP="00AB3767"/>
    <w:p w14:paraId="7F855CAE" w14:textId="04A1B0CA" w:rsidR="00AB3767" w:rsidRDefault="001C7482" w:rsidP="001C7482">
      <w:r w:rsidRPr="002F4413">
        <w:rPr>
          <w:highlight w:val="green"/>
        </w:rPr>
        <w:t>Après une première analyse, il apparaît que la remise de l’intégralité de vos données personnelles engendrera un travail de recherche et de tri considérable</w:t>
      </w:r>
      <w:r>
        <w:t>. C</w:t>
      </w:r>
      <w:r w:rsidR="00E75C05">
        <w:t>’</w:t>
      </w:r>
      <w:r>
        <w:t>est pourquoi nous vous prions de vous acquitter d</w:t>
      </w:r>
      <w:r w:rsidR="00E75C05">
        <w:t>’</w:t>
      </w:r>
      <w:r>
        <w:t>une participation équitable aux frais que générer</w:t>
      </w:r>
      <w:r w:rsidR="00E75C05">
        <w:t>a</w:t>
      </w:r>
      <w:r>
        <w:t xml:space="preserve"> votre demande (art. 25</w:t>
      </w:r>
      <w:r w:rsidR="00E75C05">
        <w:t> </w:t>
      </w:r>
      <w:r>
        <w:t xml:space="preserve">al. 6 LPD et art. </w:t>
      </w:r>
      <w:r w:rsidR="0043007C">
        <w:t>19</w:t>
      </w:r>
      <w:r w:rsidR="00E75C05">
        <w:t> </w:t>
      </w:r>
      <w:proofErr w:type="spellStart"/>
      <w:r w:rsidR="0043007C">
        <w:t>OPDo</w:t>
      </w:r>
      <w:proofErr w:type="spellEnd"/>
      <w:r>
        <w:t>). Cette participation s</w:t>
      </w:r>
      <w:r w:rsidR="00E75C05">
        <w:t>’</w:t>
      </w:r>
      <w:r>
        <w:t>élève en l</w:t>
      </w:r>
      <w:r w:rsidR="00E75C05">
        <w:t>’</w:t>
      </w:r>
      <w:r>
        <w:t xml:space="preserve">espèce à </w:t>
      </w:r>
      <w:r w:rsidRPr="00E75C05">
        <w:rPr>
          <w:highlight w:val="yellow"/>
        </w:rPr>
        <w:t>300</w:t>
      </w:r>
      <w:r w:rsidR="00BB3A9C">
        <w:t> </w:t>
      </w:r>
      <w:r w:rsidR="00E75C05">
        <w:t>CHF</w:t>
      </w:r>
      <w:r w:rsidR="00A666CB">
        <w:t xml:space="preserve"> </w:t>
      </w:r>
      <w:r>
        <w:t xml:space="preserve">et </w:t>
      </w:r>
      <w:r w:rsidRPr="002F4413">
        <w:rPr>
          <w:highlight w:val="green"/>
        </w:rPr>
        <w:t>peut être réglée au moyen de la facture ci-jointe</w:t>
      </w:r>
      <w:r>
        <w:t>.</w:t>
      </w:r>
    </w:p>
    <w:p w14:paraId="32A4FE3A" w14:textId="77777777" w:rsidR="00A666CB" w:rsidRDefault="00A666CB" w:rsidP="001C7482"/>
    <w:p w14:paraId="35F875B4" w14:textId="6F44936B" w:rsidR="00A666CB" w:rsidRDefault="007F07D8" w:rsidP="001C7482">
      <w:r>
        <w:t>Vous disposez d’un délai de dix jours à compter de la réception de la présente pour retirer sans frais votre demande ou pour vous acquitter du montant susmentionné.</w:t>
      </w:r>
      <w:r w:rsidR="00D474C1">
        <w:t xml:space="preserve"> Sans réponse de votre part d’ici au [</w:t>
      </w:r>
      <w:r w:rsidR="00D474C1" w:rsidRPr="00D474C1">
        <w:rPr>
          <w:highlight w:val="yellow"/>
        </w:rPr>
        <w:t>date du jour</w:t>
      </w:r>
      <w:r w:rsidR="00762756">
        <w:rPr>
          <w:highlight w:val="yellow"/>
        </w:rPr>
        <w:t xml:space="preserve"> de l’envoi</w:t>
      </w:r>
      <w:r w:rsidR="00D474C1" w:rsidRPr="00D474C1">
        <w:rPr>
          <w:highlight w:val="yellow"/>
        </w:rPr>
        <w:t xml:space="preserve"> + </w:t>
      </w:r>
      <w:r w:rsidR="00D474C1">
        <w:rPr>
          <w:highlight w:val="yellow"/>
        </w:rPr>
        <w:t xml:space="preserve">environ </w:t>
      </w:r>
      <w:r w:rsidR="00D474C1" w:rsidRPr="00D474C1">
        <w:rPr>
          <w:highlight w:val="yellow"/>
        </w:rPr>
        <w:t>15</w:t>
      </w:r>
      <w:r w:rsidR="00E75C05">
        <w:rPr>
          <w:highlight w:val="yellow"/>
        </w:rPr>
        <w:t> </w:t>
      </w:r>
      <w:r w:rsidR="00D474C1" w:rsidRPr="00D474C1">
        <w:rPr>
          <w:highlight w:val="yellow"/>
        </w:rPr>
        <w:t>jours calend</w:t>
      </w:r>
      <w:r w:rsidR="00D474C1" w:rsidRPr="00617257">
        <w:rPr>
          <w:highlight w:val="yellow"/>
        </w:rPr>
        <w:t>aires</w:t>
      </w:r>
      <w:r w:rsidR="00762756" w:rsidRPr="00617257">
        <w:rPr>
          <w:highlight w:val="yellow"/>
        </w:rPr>
        <w:t xml:space="preserve"> afin d’être</w:t>
      </w:r>
      <w:r w:rsidR="00617257" w:rsidRPr="00617257">
        <w:rPr>
          <w:highlight w:val="yellow"/>
        </w:rPr>
        <w:t xml:space="preserve"> un peu flexible</w:t>
      </w:r>
      <w:r w:rsidR="00D474C1">
        <w:t xml:space="preserve">], </w:t>
      </w:r>
      <w:r w:rsidR="002D3266">
        <w:t>votre demande sera considérée</w:t>
      </w:r>
      <w:r w:rsidR="00D474C1">
        <w:t xml:space="preserve"> comme retirée.</w:t>
      </w:r>
    </w:p>
    <w:p w14:paraId="063B0FB0" w14:textId="77777777" w:rsidR="00771C74" w:rsidRDefault="00771C74" w:rsidP="00AB3767"/>
    <w:p w14:paraId="46D81EAA" w14:textId="6C1D35EC" w:rsidR="00AB3767" w:rsidRDefault="00AB3767" w:rsidP="00AB3767">
      <w:r>
        <w:t xml:space="preserve">En vous remerciant, nous vous prions d’agréer, </w:t>
      </w:r>
      <w:r w:rsidRPr="00004716">
        <w:rPr>
          <w:highlight w:val="yellow"/>
        </w:rPr>
        <w:t>Madame, Monsieur</w:t>
      </w:r>
      <w:r>
        <w:t>, nos salutations les meilleures.</w:t>
      </w:r>
    </w:p>
    <w:p w14:paraId="116E2571" w14:textId="77777777" w:rsidR="00AB3767" w:rsidRDefault="00AB3767" w:rsidP="00AB3767"/>
    <w:p w14:paraId="750247A1" w14:textId="77777777" w:rsidR="00AB3767" w:rsidRDefault="00AB3767" w:rsidP="00AB3767"/>
    <w:p w14:paraId="7DE6D615" w14:textId="77777777" w:rsidR="00AB3767" w:rsidRDefault="00AB3767" w:rsidP="00AB3767"/>
    <w:p w14:paraId="457F373B" w14:textId="77777777" w:rsidR="00AB3767" w:rsidRDefault="00AB3767" w:rsidP="00AB3767"/>
    <w:p w14:paraId="2E48FBC9" w14:textId="68B0CC62" w:rsidR="00AB3767" w:rsidRPr="0085578B" w:rsidRDefault="00AB3767" w:rsidP="00AB3767">
      <w:pPr>
        <w:tabs>
          <w:tab w:val="left" w:pos="2835"/>
          <w:tab w:val="left" w:pos="6804"/>
        </w:tabs>
      </w:pPr>
      <w:r>
        <w:tab/>
        <w:t>Signataire</w:t>
      </w:r>
      <w:r w:rsidR="00E75C05">
        <w:t> </w:t>
      </w:r>
      <w:r>
        <w:t>1</w:t>
      </w:r>
      <w:r>
        <w:tab/>
        <w:t>Signataire</w:t>
      </w:r>
      <w:r w:rsidR="00E75C05">
        <w:t> </w:t>
      </w:r>
      <w:r>
        <w:t>2</w:t>
      </w:r>
    </w:p>
    <w:sectPr w:rsidR="00AB3767" w:rsidRPr="0085578B" w:rsidSect="00A75F47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304BC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4E038A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2C609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DA1AB9"/>
    <w:multiLevelType w:val="multilevel"/>
    <w:tmpl w:val="78E0A71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8AF1BD6"/>
    <w:multiLevelType w:val="hybridMultilevel"/>
    <w:tmpl w:val="35F0C5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C6651"/>
    <w:multiLevelType w:val="hybridMultilevel"/>
    <w:tmpl w:val="FC889B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764592">
    <w:abstractNumId w:val="5"/>
  </w:num>
  <w:num w:numId="2" w16cid:durableId="1386491685">
    <w:abstractNumId w:val="4"/>
  </w:num>
  <w:num w:numId="3" w16cid:durableId="1592935523">
    <w:abstractNumId w:val="1"/>
  </w:num>
  <w:num w:numId="4" w16cid:durableId="1545212957">
    <w:abstractNumId w:val="1"/>
  </w:num>
  <w:num w:numId="5" w16cid:durableId="1928464261">
    <w:abstractNumId w:val="2"/>
  </w:num>
  <w:num w:numId="6" w16cid:durableId="152532421">
    <w:abstractNumId w:val="2"/>
  </w:num>
  <w:num w:numId="7" w16cid:durableId="1110780695">
    <w:abstractNumId w:val="0"/>
  </w:num>
  <w:num w:numId="8" w16cid:durableId="1097679219">
    <w:abstractNumId w:val="0"/>
  </w:num>
  <w:num w:numId="9" w16cid:durableId="623006521">
    <w:abstractNumId w:val="3"/>
  </w:num>
  <w:num w:numId="10" w16cid:durableId="1846628456">
    <w:abstractNumId w:val="3"/>
  </w:num>
  <w:num w:numId="11" w16cid:durableId="1971351812">
    <w:abstractNumId w:val="3"/>
  </w:num>
  <w:num w:numId="12" w16cid:durableId="2088267209">
    <w:abstractNumId w:val="3"/>
  </w:num>
  <w:num w:numId="13" w16cid:durableId="104157193">
    <w:abstractNumId w:val="3"/>
  </w:num>
  <w:num w:numId="14" w16cid:durableId="478419708">
    <w:abstractNumId w:val="3"/>
  </w:num>
  <w:num w:numId="15" w16cid:durableId="1599176143">
    <w:abstractNumId w:val="3"/>
  </w:num>
  <w:num w:numId="16" w16cid:durableId="942297512">
    <w:abstractNumId w:val="3"/>
  </w:num>
  <w:num w:numId="17" w16cid:durableId="1639724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B0"/>
    <w:rsid w:val="000030ED"/>
    <w:rsid w:val="00004716"/>
    <w:rsid w:val="0002551B"/>
    <w:rsid w:val="00052200"/>
    <w:rsid w:val="000540A9"/>
    <w:rsid w:val="000833CC"/>
    <w:rsid w:val="00092289"/>
    <w:rsid w:val="000951A5"/>
    <w:rsid w:val="000F381C"/>
    <w:rsid w:val="000F7FE5"/>
    <w:rsid w:val="00121CBB"/>
    <w:rsid w:val="00122497"/>
    <w:rsid w:val="001A717F"/>
    <w:rsid w:val="001C7482"/>
    <w:rsid w:val="001E167B"/>
    <w:rsid w:val="001F301F"/>
    <w:rsid w:val="00205F78"/>
    <w:rsid w:val="00226C14"/>
    <w:rsid w:val="00230386"/>
    <w:rsid w:val="0023044C"/>
    <w:rsid w:val="00230CA9"/>
    <w:rsid w:val="0028607F"/>
    <w:rsid w:val="00293910"/>
    <w:rsid w:val="002940F2"/>
    <w:rsid w:val="00297E60"/>
    <w:rsid w:val="002B5F18"/>
    <w:rsid w:val="002C5D28"/>
    <w:rsid w:val="002D27D9"/>
    <w:rsid w:val="002D3266"/>
    <w:rsid w:val="002F4413"/>
    <w:rsid w:val="003015AF"/>
    <w:rsid w:val="00312227"/>
    <w:rsid w:val="003304CA"/>
    <w:rsid w:val="00353EB6"/>
    <w:rsid w:val="003632FC"/>
    <w:rsid w:val="00370FD7"/>
    <w:rsid w:val="00383445"/>
    <w:rsid w:val="00397ACC"/>
    <w:rsid w:val="003A243B"/>
    <w:rsid w:val="003C34FC"/>
    <w:rsid w:val="0043007C"/>
    <w:rsid w:val="0044329B"/>
    <w:rsid w:val="004770A8"/>
    <w:rsid w:val="00500A99"/>
    <w:rsid w:val="0051575D"/>
    <w:rsid w:val="00525FDD"/>
    <w:rsid w:val="00531D12"/>
    <w:rsid w:val="00551EE8"/>
    <w:rsid w:val="005778ED"/>
    <w:rsid w:val="005E11E3"/>
    <w:rsid w:val="00617257"/>
    <w:rsid w:val="00697DAE"/>
    <w:rsid w:val="006B58A3"/>
    <w:rsid w:val="007220C4"/>
    <w:rsid w:val="00743E57"/>
    <w:rsid w:val="00762756"/>
    <w:rsid w:val="00771C74"/>
    <w:rsid w:val="007A0AB3"/>
    <w:rsid w:val="007C2332"/>
    <w:rsid w:val="007F07D8"/>
    <w:rsid w:val="0085578B"/>
    <w:rsid w:val="00863D48"/>
    <w:rsid w:val="008645D1"/>
    <w:rsid w:val="00877250"/>
    <w:rsid w:val="00885734"/>
    <w:rsid w:val="008E103D"/>
    <w:rsid w:val="008F00BD"/>
    <w:rsid w:val="009125E7"/>
    <w:rsid w:val="009500CB"/>
    <w:rsid w:val="0095611E"/>
    <w:rsid w:val="00963AAB"/>
    <w:rsid w:val="009A7E43"/>
    <w:rsid w:val="009D7CDB"/>
    <w:rsid w:val="00A106F3"/>
    <w:rsid w:val="00A55307"/>
    <w:rsid w:val="00A6044F"/>
    <w:rsid w:val="00A666CB"/>
    <w:rsid w:val="00A75F47"/>
    <w:rsid w:val="00AB3091"/>
    <w:rsid w:val="00AB3767"/>
    <w:rsid w:val="00AB7850"/>
    <w:rsid w:val="00AC5F75"/>
    <w:rsid w:val="00B078E3"/>
    <w:rsid w:val="00B1552A"/>
    <w:rsid w:val="00B22473"/>
    <w:rsid w:val="00B32C3C"/>
    <w:rsid w:val="00B45F75"/>
    <w:rsid w:val="00B65BC1"/>
    <w:rsid w:val="00BA3220"/>
    <w:rsid w:val="00BB3A9C"/>
    <w:rsid w:val="00BE0296"/>
    <w:rsid w:val="00BE4C4D"/>
    <w:rsid w:val="00BE546E"/>
    <w:rsid w:val="00C16A37"/>
    <w:rsid w:val="00C32AB0"/>
    <w:rsid w:val="00C37FCE"/>
    <w:rsid w:val="00C64078"/>
    <w:rsid w:val="00D04D84"/>
    <w:rsid w:val="00D474C1"/>
    <w:rsid w:val="00D553C5"/>
    <w:rsid w:val="00D56D1A"/>
    <w:rsid w:val="00D7418C"/>
    <w:rsid w:val="00D9769C"/>
    <w:rsid w:val="00DA552A"/>
    <w:rsid w:val="00DB0B9C"/>
    <w:rsid w:val="00DB0D7B"/>
    <w:rsid w:val="00DC3DBC"/>
    <w:rsid w:val="00E2594C"/>
    <w:rsid w:val="00E6093D"/>
    <w:rsid w:val="00E75C05"/>
    <w:rsid w:val="00E87A4F"/>
    <w:rsid w:val="00E91EDC"/>
    <w:rsid w:val="00EC2B06"/>
    <w:rsid w:val="00ED45F4"/>
    <w:rsid w:val="00EE22F9"/>
    <w:rsid w:val="00F234BF"/>
    <w:rsid w:val="00F236D6"/>
    <w:rsid w:val="00F24FF3"/>
    <w:rsid w:val="00F45055"/>
    <w:rsid w:val="00F46EA2"/>
    <w:rsid w:val="00F53C33"/>
    <w:rsid w:val="00F57562"/>
    <w:rsid w:val="00F96EE3"/>
    <w:rsid w:val="00F97C36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E8B23"/>
  <w14:defaultImageDpi w14:val="300"/>
  <w15:docId w15:val="{1B6E258D-DF9B-7549-B7B3-4182F31C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FD7"/>
    <w:pPr>
      <w:jc w:val="both"/>
    </w:pPr>
    <w:rPr>
      <w:rFonts w:ascii="Helvetica" w:eastAsiaTheme="minorHAnsi" w:hAnsi="Helvetica" w:cstheme="minorBidi"/>
      <w:kern w:val="2"/>
      <w:lang w:val="fr-CH" w:eastAsia="en-US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2C5D28"/>
    <w:pPr>
      <w:keepNext/>
      <w:keepLines/>
      <w:numPr>
        <w:numId w:val="17"/>
      </w:numPr>
      <w:spacing w:before="24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5D28"/>
    <w:pPr>
      <w:keepNext/>
      <w:keepLines/>
      <w:numPr>
        <w:ilvl w:val="1"/>
        <w:numId w:val="17"/>
      </w:numPr>
      <w:spacing w:before="40"/>
      <w:outlineLvl w:val="1"/>
    </w:pPr>
    <w:rPr>
      <w:rFonts w:eastAsiaTheme="majorEastAsia" w:cstheme="majorBidi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5D28"/>
    <w:pPr>
      <w:keepNext/>
      <w:keepLines/>
      <w:numPr>
        <w:ilvl w:val="2"/>
        <w:numId w:val="17"/>
      </w:numPr>
      <w:spacing w:before="40"/>
      <w:outlineLvl w:val="2"/>
    </w:pPr>
    <w:rPr>
      <w:rFonts w:eastAsiaTheme="majorEastAsia" w:cstheme="majorBidi"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C5D28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C5D28"/>
    <w:pPr>
      <w:keepNext/>
      <w:keepLines/>
      <w:numPr>
        <w:ilvl w:val="4"/>
        <w:numId w:val="17"/>
      </w:numPr>
      <w:spacing w:before="4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C5D28"/>
    <w:pPr>
      <w:keepNext/>
      <w:keepLines/>
      <w:numPr>
        <w:ilvl w:val="5"/>
        <w:numId w:val="17"/>
      </w:numPr>
      <w:spacing w:before="40"/>
      <w:outlineLvl w:val="5"/>
    </w:pPr>
    <w:rPr>
      <w:rFonts w:eastAsiaTheme="majorEastAsia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5D28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5D2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5D2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38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81C"/>
    <w:rPr>
      <w:rFonts w:ascii="Lucida Grande" w:hAnsi="Lucida Grande" w:cs="Lucida Grande"/>
      <w:noProof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F381C"/>
    <w:rPr>
      <w:color w:val="000000" w:themeColor="text1"/>
      <w:u w:val="none"/>
    </w:rPr>
  </w:style>
  <w:style w:type="paragraph" w:styleId="Paragraphedeliste">
    <w:name w:val="List Paragraph"/>
    <w:basedOn w:val="Normal"/>
    <w:uiPriority w:val="34"/>
    <w:qFormat/>
    <w:rsid w:val="003122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5D28"/>
    <w:pPr>
      <w:tabs>
        <w:tab w:val="center" w:pos="4536"/>
        <w:tab w:val="right" w:pos="9072"/>
      </w:tabs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2C5D28"/>
    <w:rPr>
      <w:rFonts w:ascii="Helvetica" w:eastAsiaTheme="minorHAnsi" w:hAnsi="Helvetica" w:cstheme="minorBidi"/>
      <w:kern w:val="2"/>
      <w:sz w:val="18"/>
      <w:lang w:val="fr-CH" w:eastAsia="en-US"/>
      <w14:ligatures w14:val="standardContextual"/>
    </w:rPr>
  </w:style>
  <w:style w:type="paragraph" w:styleId="Listenumros">
    <w:name w:val="List Number"/>
    <w:basedOn w:val="Normal"/>
    <w:uiPriority w:val="99"/>
    <w:unhideWhenUsed/>
    <w:rsid w:val="002C5D28"/>
    <w:pPr>
      <w:numPr>
        <w:numId w:val="4"/>
      </w:numPr>
      <w:contextualSpacing/>
    </w:pPr>
  </w:style>
  <w:style w:type="paragraph" w:styleId="Listepuces">
    <w:name w:val="List Bullet"/>
    <w:basedOn w:val="Normal"/>
    <w:uiPriority w:val="99"/>
    <w:unhideWhenUsed/>
    <w:rsid w:val="002C5D28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unhideWhenUsed/>
    <w:rsid w:val="002C5D28"/>
    <w:pPr>
      <w:numPr>
        <w:numId w:val="8"/>
      </w:numPr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C5D28"/>
    <w:pPr>
      <w:tabs>
        <w:tab w:val="center" w:pos="4536"/>
        <w:tab w:val="right" w:pos="9072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2C5D28"/>
    <w:rPr>
      <w:rFonts w:ascii="Helvetica" w:eastAsiaTheme="minorHAnsi" w:hAnsi="Helvetica" w:cstheme="minorBidi"/>
      <w:kern w:val="2"/>
      <w:sz w:val="18"/>
      <w:lang w:val="fr-CH" w:eastAsia="en-US"/>
      <w14:ligatures w14:val="standardContextua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5D28"/>
    <w:pPr>
      <w:numPr>
        <w:ilvl w:val="1"/>
      </w:numPr>
      <w:spacing w:after="160"/>
    </w:pPr>
    <w:rPr>
      <w:rFonts w:eastAsiaTheme="minorEastAsia"/>
      <w:color w:val="595959" w:themeColor="text1" w:themeTint="A6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2C5D28"/>
    <w:rPr>
      <w:rFonts w:ascii="Helvetica" w:hAnsi="Helvetica" w:cstheme="minorBidi"/>
      <w:color w:val="595959" w:themeColor="text1" w:themeTint="A6"/>
      <w:spacing w:val="15"/>
      <w:kern w:val="2"/>
      <w:sz w:val="22"/>
      <w:szCs w:val="22"/>
      <w:lang w:val="fr-CH" w:eastAsia="en-US"/>
      <w14:ligatures w14:val="standardContextual"/>
    </w:rPr>
  </w:style>
  <w:style w:type="paragraph" w:styleId="Titre">
    <w:name w:val="Title"/>
    <w:basedOn w:val="Normal"/>
    <w:next w:val="Normal"/>
    <w:link w:val="TitreCar"/>
    <w:uiPriority w:val="10"/>
    <w:qFormat/>
    <w:rsid w:val="002C5D2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5D28"/>
    <w:rPr>
      <w:rFonts w:ascii="Helvetica" w:eastAsiaTheme="majorEastAsia" w:hAnsi="Helvetica" w:cstheme="majorBidi"/>
      <w:spacing w:val="-10"/>
      <w:kern w:val="28"/>
      <w:sz w:val="56"/>
      <w:szCs w:val="56"/>
      <w:lang w:val="fr-CH" w:eastAsia="en-US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9"/>
    <w:rsid w:val="002C5D28"/>
    <w:rPr>
      <w:rFonts w:ascii="Helvetica" w:eastAsiaTheme="majorEastAsia" w:hAnsi="Helvetica" w:cstheme="majorBidi"/>
      <w:b/>
      <w:bCs/>
      <w:kern w:val="2"/>
      <w:sz w:val="32"/>
      <w:szCs w:val="32"/>
      <w:lang w:val="fr-CH" w:eastAsia="en-US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2C5D28"/>
    <w:rPr>
      <w:rFonts w:ascii="Helvetica" w:eastAsiaTheme="majorEastAsia" w:hAnsi="Helvetica" w:cstheme="majorBidi"/>
      <w:kern w:val="2"/>
      <w:sz w:val="28"/>
      <w:szCs w:val="28"/>
      <w:u w:val="single"/>
      <w:lang w:val="fr-CH" w:eastAsia="en-US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2C5D28"/>
    <w:rPr>
      <w:rFonts w:ascii="Helvetica" w:eastAsiaTheme="majorEastAsia" w:hAnsi="Helvetica" w:cstheme="majorBidi"/>
      <w:i/>
      <w:iCs/>
      <w:kern w:val="2"/>
      <w:sz w:val="26"/>
      <w:szCs w:val="26"/>
      <w:lang w:val="fr-CH" w:eastAsia="en-US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rsid w:val="002C5D28"/>
    <w:rPr>
      <w:rFonts w:ascii="Helvetica" w:eastAsiaTheme="majorEastAsia" w:hAnsi="Helvetica" w:cstheme="majorBidi"/>
      <w:i/>
      <w:iCs/>
      <w:kern w:val="2"/>
      <w:lang w:val="fr-CH" w:eastAsia="en-US"/>
      <w14:ligatures w14:val="standardContextual"/>
    </w:rPr>
  </w:style>
  <w:style w:type="character" w:customStyle="1" w:styleId="Titre5Car">
    <w:name w:val="Titre 5 Car"/>
    <w:basedOn w:val="Policepardfaut"/>
    <w:link w:val="Titre5"/>
    <w:uiPriority w:val="9"/>
    <w:rsid w:val="002C5D28"/>
    <w:rPr>
      <w:rFonts w:ascii="Helvetica" w:eastAsiaTheme="majorEastAsia" w:hAnsi="Helvetica" w:cstheme="majorBidi"/>
      <w:kern w:val="2"/>
      <w:lang w:val="fr-CH" w:eastAsia="en-US"/>
      <w14:ligatures w14:val="standardContextual"/>
    </w:rPr>
  </w:style>
  <w:style w:type="character" w:customStyle="1" w:styleId="Titre6Car">
    <w:name w:val="Titre 6 Car"/>
    <w:basedOn w:val="Policepardfaut"/>
    <w:link w:val="Titre6"/>
    <w:uiPriority w:val="9"/>
    <w:rsid w:val="002C5D28"/>
    <w:rPr>
      <w:rFonts w:ascii="Helvetica" w:eastAsiaTheme="majorEastAsia" w:hAnsi="Helvetica" w:cstheme="majorBidi"/>
      <w:kern w:val="2"/>
      <w:lang w:val="fr-CH" w:eastAsia="en-US"/>
      <w14:ligatures w14:val="standardContextual"/>
    </w:rPr>
  </w:style>
  <w:style w:type="character" w:customStyle="1" w:styleId="Titre7Car">
    <w:name w:val="Titre 7 Car"/>
    <w:basedOn w:val="Policepardfaut"/>
    <w:link w:val="Titre7"/>
    <w:uiPriority w:val="9"/>
    <w:semiHidden/>
    <w:rsid w:val="002C5D28"/>
    <w:rPr>
      <w:rFonts w:asciiTheme="majorHAnsi" w:eastAsiaTheme="majorEastAsia" w:hAnsiTheme="majorHAnsi" w:cstheme="majorBidi"/>
      <w:i/>
      <w:iCs/>
      <w:color w:val="243F60" w:themeColor="accent1" w:themeShade="7F"/>
      <w:kern w:val="2"/>
      <w:lang w:val="fr-CH" w:eastAsia="en-US"/>
      <w14:ligatures w14:val="standardContextual"/>
    </w:rPr>
  </w:style>
  <w:style w:type="character" w:customStyle="1" w:styleId="Titre8Car">
    <w:name w:val="Titre 8 Car"/>
    <w:basedOn w:val="Policepardfaut"/>
    <w:link w:val="Titre8"/>
    <w:uiPriority w:val="9"/>
    <w:semiHidden/>
    <w:rsid w:val="002C5D2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fr-CH" w:eastAsia="en-US"/>
      <w14:ligatures w14:val="standardContextual"/>
    </w:rPr>
  </w:style>
  <w:style w:type="character" w:customStyle="1" w:styleId="Titre9Car">
    <w:name w:val="Titre 9 Car"/>
    <w:basedOn w:val="Policepardfaut"/>
    <w:link w:val="Titre9"/>
    <w:uiPriority w:val="9"/>
    <w:semiHidden/>
    <w:rsid w:val="002C5D2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fr-CH" w:eastAsia="en-US"/>
      <w14:ligatures w14:val="standardContextual"/>
    </w:rPr>
  </w:style>
  <w:style w:type="character" w:styleId="Mentionnonrsolue">
    <w:name w:val="Unresolved Mention"/>
    <w:basedOn w:val="Policepardfaut"/>
    <w:uiPriority w:val="99"/>
    <w:semiHidden/>
    <w:unhideWhenUsed/>
    <w:rsid w:val="00443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charlet:Documents:Modeles:Lettr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Macintosh%20HD:Users:fcharlet:Documents:Modeles:Lettre.dotx</Template>
  <TotalTime>61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1214</CharactersWithSpaces>
  <SharedDoc>false</SharedDoc>
  <HyperlinkBase>https://protectiondesdonnees.guide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Charlet</dc:creator>
  <cp:keywords/>
  <dc:description/>
  <cp:lastModifiedBy>François Charlet</cp:lastModifiedBy>
  <cp:revision>50</cp:revision>
  <cp:lastPrinted>2015-05-11T17:49:00Z</cp:lastPrinted>
  <dcterms:created xsi:type="dcterms:W3CDTF">2015-05-11T17:50:00Z</dcterms:created>
  <dcterms:modified xsi:type="dcterms:W3CDTF">2023-05-07T18:19:00Z</dcterms:modified>
  <cp:category/>
</cp:coreProperties>
</file>