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7616" w14:textId="6603B4E8" w:rsidR="001E5CF3" w:rsidRPr="00BA08AB" w:rsidRDefault="001E5CF3" w:rsidP="001E5CF3">
      <w:pPr>
        <w:pStyle w:val="Titre"/>
        <w:rPr>
          <w:rFonts w:eastAsia="Times New Roman"/>
          <w:lang w:eastAsia="fr-FR"/>
        </w:rPr>
      </w:pPr>
      <w:proofErr w:type="spellStart"/>
      <w:r w:rsidRPr="00BA08AB">
        <w:rPr>
          <w:rFonts w:eastAsia="Times New Roman"/>
          <w:lang w:eastAsia="fr-FR"/>
        </w:rPr>
        <w:t>Checklist</w:t>
      </w:r>
      <w:proofErr w:type="spellEnd"/>
      <w:r w:rsidRPr="00BA08AB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générale d’éléments à analyser dans le cadre des services cloud</w:t>
      </w:r>
    </w:p>
    <w:p w14:paraId="0EAB74B3" w14:textId="7CCC4AA0" w:rsidR="001E5CF3" w:rsidRPr="00320E20" w:rsidRDefault="001E5CF3" w:rsidP="001E5CF3">
      <w:pPr>
        <w:pStyle w:val="Titre1"/>
      </w:pPr>
      <w:r w:rsidRPr="00320E20">
        <w:t>Fournisseur</w:t>
      </w:r>
    </w:p>
    <w:p w14:paraId="62A8BEA8" w14:textId="072481EA" w:rsidR="001E5CF3" w:rsidRPr="00320E20" w:rsidRDefault="008F3BF2" w:rsidP="008F3BF2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1E5CF3" w:rsidRPr="00320E20">
        <w:t>Y a-t-il des informations publiquement disponibles sur le fournisseur et ses pratiques en matière de protection des données ?</w:t>
      </w:r>
    </w:p>
    <w:bookmarkStart w:id="1" w:name="OLE_LINK10"/>
    <w:p w14:paraId="7EA725BE" w14:textId="147217B0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bookmarkEnd w:id="1"/>
      <w:r w:rsidR="001E5CF3" w:rsidRPr="00320E20">
        <w:t>Le fournisseur détient-il des certifications ou accréditations d’intérêt ?</w:t>
      </w:r>
    </w:p>
    <w:p w14:paraId="6D5FEDBF" w14:textId="37640DCC" w:rsidR="001E5CF3" w:rsidRPr="00320E20" w:rsidRDefault="008F3BF2" w:rsidP="008F3BF2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1E5CF3" w:rsidRPr="00320E20">
        <w:t>Le fournisseur a-t-il fait l’objet d’une attention médiatique négative particulière durant les derniers mois, notamment concernant la sécurité et la gouvernance ?</w:t>
      </w:r>
    </w:p>
    <w:p w14:paraId="14309ED1" w14:textId="3B39CEAB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est-il disposé à remettre une copie des rapports d’audit qu’il a fait réaliser sur ses services, voire ceux de ses sous-traitants ?</w:t>
      </w:r>
    </w:p>
    <w:p w14:paraId="28497718" w14:textId="67E4038B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A quel droit le fournisseur est-il soumis ? </w:t>
      </w:r>
    </w:p>
    <w:p w14:paraId="256A8BEB" w14:textId="3F3EB578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a-t-il du personnel qualifié en matière de sécurité et de protection des données ?</w:t>
      </w:r>
    </w:p>
    <w:p w14:paraId="038672B1" w14:textId="7A41CD89" w:rsidR="001E5CF3" w:rsidRPr="00320E20" w:rsidRDefault="001E5CF3" w:rsidP="001E5CF3">
      <w:pPr>
        <w:pStyle w:val="Titre1"/>
      </w:pPr>
      <w:r w:rsidRPr="00320E20">
        <w:t>Sous-traitants (ultérieurs) du fournisseur</w:t>
      </w:r>
    </w:p>
    <w:p w14:paraId="57EAAC3E" w14:textId="034FA413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mandate-t-il des sous-traitants (ultérieurs) ?</w:t>
      </w:r>
    </w:p>
    <w:p w14:paraId="60DEAC59" w14:textId="44D8A0ED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Où sont-ils localisés ?</w:t>
      </w:r>
    </w:p>
    <w:p w14:paraId="5986CCC3" w14:textId="6F5DED96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Quelles sont leurs tâches ?</w:t>
      </w:r>
    </w:p>
    <w:p w14:paraId="236A4D67" w14:textId="603E442F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Ont-ils accès aux données ? Si oui, dans quels buts et depuis quels pays ?</w:t>
      </w:r>
    </w:p>
    <w:p w14:paraId="402825DC" w14:textId="5CA7CB7F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A quelles obligations contractuelles sont-ils soumis ? En particulier, ces obligations sont-elles au moins équivalentes à celles imposées par l’entreprise au fournisseur ?</w:t>
      </w:r>
    </w:p>
    <w:p w14:paraId="5F4140A9" w14:textId="28389C99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Comment le fournisseur sélectionne-t-il et gère-t-il ses sous-traitants ?</w:t>
      </w:r>
    </w:p>
    <w:p w14:paraId="655A8821" w14:textId="24346CEE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Est-il disposé à fournir de la documentation sur ses sous-traitants à l’entreprise ?</w:t>
      </w:r>
    </w:p>
    <w:p w14:paraId="5D255A0A" w14:textId="64635233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est-il en mesure d’informer l’entreprise d’un changement de sous-traitant (ultérieur) ?</w:t>
      </w:r>
    </w:p>
    <w:p w14:paraId="7CFC1BBA" w14:textId="7308DDD3" w:rsidR="001E5CF3" w:rsidRPr="00320E20" w:rsidRDefault="001E5CF3" w:rsidP="001E5CF3">
      <w:pPr>
        <w:pStyle w:val="Titre1"/>
      </w:pPr>
      <w:r w:rsidRPr="00320E20">
        <w:t>Traitements</w:t>
      </w:r>
    </w:p>
    <w:p w14:paraId="6EC0B690" w14:textId="798C42AB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Quelles sont les catégories de données personnelles qui seront traitées dans le </w:t>
      </w:r>
      <w:r w:rsidR="001E5CF3" w:rsidRPr="00320E20">
        <w:rPr>
          <w:rStyle w:val="Italic"/>
        </w:rPr>
        <w:t>cloud</w:t>
      </w:r>
      <w:r w:rsidR="001E5CF3" w:rsidRPr="00320E20">
        <w:t> ?</w:t>
      </w:r>
    </w:p>
    <w:p w14:paraId="7228A639" w14:textId="1F94E910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Quelles sont les catégories de personnes concernées dont les données seront traitées dans le </w:t>
      </w:r>
      <w:r w:rsidR="001E5CF3" w:rsidRPr="00320E20">
        <w:rPr>
          <w:rStyle w:val="Italic"/>
        </w:rPr>
        <w:t>cloud</w:t>
      </w:r>
      <w:r w:rsidR="001E5CF3" w:rsidRPr="00320E20">
        <w:t> ?</w:t>
      </w:r>
    </w:p>
    <w:p w14:paraId="1C7DD8E9" w14:textId="33609F99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Quels sont les traitements qui seront mis en œuvre</w:t>
      </w:r>
      <w:r w:rsidR="001E5CF3">
        <w:t xml:space="preserve"> par l’entreprise</w:t>
      </w:r>
      <w:r w:rsidR="001E5CF3" w:rsidRPr="00320E20">
        <w:t xml:space="preserve"> dans le </w:t>
      </w:r>
      <w:r w:rsidR="001E5CF3" w:rsidRPr="00320E20">
        <w:rPr>
          <w:rStyle w:val="Italic"/>
        </w:rPr>
        <w:t>cloud</w:t>
      </w:r>
      <w:r w:rsidR="001E5CF3" w:rsidRPr="00320E20">
        <w:t>, y compris par le fournisseur sur instruction du responsable du traitement ?</w:t>
      </w:r>
    </w:p>
    <w:p w14:paraId="22F73465" w14:textId="16D2939D" w:rsidR="001E5CF3" w:rsidRPr="00320E20" w:rsidRDefault="008F3BF2" w:rsidP="008F3BF2">
      <w: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Quels sont ceux qui seront mis en œuvre par le fournisseur dans son propre intérêt (en tant que responsable du traitement), et ont-ils été analysés par l’entreprise ?</w:t>
      </w:r>
    </w:p>
    <w:p w14:paraId="00A1C0B1" w14:textId="7A0BEBB0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Où les données personnelles (y compris les sauvegardes) seront-elles stockées ?</w:t>
      </w:r>
    </w:p>
    <w:p w14:paraId="5869EA0A" w14:textId="75E30386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Combien de temps sont-elles conservées et pour quelles raisons ?</w:t>
      </w:r>
    </w:p>
    <w:p w14:paraId="7244741F" w14:textId="558BE134" w:rsidR="001E5CF3" w:rsidRPr="00320E20" w:rsidRDefault="001E5CF3" w:rsidP="001E5CF3">
      <w:pPr>
        <w:pStyle w:val="Titre1"/>
      </w:pPr>
      <w:r w:rsidRPr="00320E20">
        <w:t>Droits des personnes</w:t>
      </w:r>
    </w:p>
    <w:p w14:paraId="4727C38B" w14:textId="33BA276D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collaborera-t-il à la gestion de l’exercice des droits par les personnes concernées ?</w:t>
      </w:r>
    </w:p>
    <w:p w14:paraId="5B85961E" w14:textId="1D167EF6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transmettra-t-il sans délai au responsable du traitement les demandes d’exercice des droits ?</w:t>
      </w:r>
    </w:p>
    <w:p w14:paraId="2EDCE8F2" w14:textId="54358EF9" w:rsidR="001E5CF3" w:rsidRPr="00320E20" w:rsidRDefault="001E5CF3" w:rsidP="001E5CF3">
      <w:pPr>
        <w:pStyle w:val="Titre1"/>
      </w:pPr>
      <w:r w:rsidRPr="00320E20">
        <w:t>Sécurité</w:t>
      </w:r>
    </w:p>
    <w:p w14:paraId="6BE162E7" w14:textId="3AB3A8DA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Quelles mesures de sécurité organisationnelles et techniques </w:t>
      </w:r>
      <w:r w:rsidR="001E5CF3">
        <w:t>sont</w:t>
      </w:r>
      <w:r w:rsidR="001E5CF3" w:rsidRPr="00320E20">
        <w:t xml:space="preserve"> en place ?</w:t>
      </w:r>
    </w:p>
    <w:p w14:paraId="409C33B3" w14:textId="21E0B2D1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En regard des risques détectés et évalués par l’entreprise, le fournisseur met-il en place les mesures de sécurité adéquates ?</w:t>
      </w:r>
    </w:p>
    <w:p w14:paraId="43783690" w14:textId="6C77BCD0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a-t-il établi des plans pour maintenir son activité en cas d’incident, pour revenir à une activité normale après un incident ?</w:t>
      </w:r>
    </w:p>
    <w:p w14:paraId="75D218A9" w14:textId="61B4F761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Des sauvegardes des données sont-elles effectuées ? Combien sur une période considérée ? Combien de temps sont-elles conservées ? Des tests de restauration sont-ils effectués ?</w:t>
      </w:r>
    </w:p>
    <w:p w14:paraId="1809103F" w14:textId="3D69E2C0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Les paramètres par défaut sont-ils « </w:t>
      </w:r>
      <w:proofErr w:type="spellStart"/>
      <w:r w:rsidR="001E5CF3" w:rsidRPr="00320E20">
        <w:rPr>
          <w:rStyle w:val="Italic"/>
        </w:rPr>
        <w:t>privacy-friendly</w:t>
      </w:r>
      <w:proofErr w:type="spellEnd"/>
      <w:r w:rsidR="001E5CF3" w:rsidRPr="00320E20">
        <w:t> » pour les utilisateurs ?</w:t>
      </w:r>
    </w:p>
    <w:p w14:paraId="2EC0F650" w14:textId="06E34722" w:rsidR="001E5CF3" w:rsidRPr="00320E20" w:rsidRDefault="001E5CF3" w:rsidP="001E5CF3">
      <w:pPr>
        <w:pStyle w:val="Titre1"/>
      </w:pPr>
      <w:r w:rsidRPr="00320E20">
        <w:t>Contrat</w:t>
      </w:r>
    </w:p>
    <w:p w14:paraId="3BB62218" w14:textId="4010476B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contrat de service contient-il des clauses de protection des données, voire un DPA en annexe ?</w:t>
      </w:r>
    </w:p>
    <w:p w14:paraId="5546D40D" w14:textId="1AD2811B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contrat et le DPA respectent-ils les exigences de l’art.</w:t>
      </w:r>
      <w:r w:rsidR="00725F01">
        <w:t> </w:t>
      </w:r>
      <w:r w:rsidR="001E5CF3" w:rsidRPr="00320E20">
        <w:t>9 LPD et de l’art.</w:t>
      </w:r>
      <w:r w:rsidR="00725F01">
        <w:t> </w:t>
      </w:r>
      <w:r w:rsidR="001E5CF3" w:rsidRPr="00320E20">
        <w:t>28 RGPD</w:t>
      </w:r>
      <w:r w:rsidR="001E5CF3">
        <w:t xml:space="preserve"> sur la sous-traitance</w:t>
      </w:r>
      <w:r w:rsidR="001E5CF3" w:rsidRPr="00320E20">
        <w:t> ?</w:t>
      </w:r>
    </w:p>
    <w:p w14:paraId="1941CEB1" w14:textId="75BF9F48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Les données seront-elles restituées ou détruites à l’échéance du contrat ? Si elles sont restituées, dans quel format le seront-elles ? Dans quel délai ?</w:t>
      </w:r>
    </w:p>
    <w:p w14:paraId="0CA31939" w14:textId="52AD9AF2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En cas de litige avec l’entreprise, le fournisseur garantit-il à celle-ci un accès aux données ?</w:t>
      </w:r>
    </w:p>
    <w:p w14:paraId="680B46AB" w14:textId="1B5F8020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>
        <w:t>E</w:t>
      </w:r>
      <w:r w:rsidR="001E5CF3" w:rsidRPr="00320E20">
        <w:t>st-il prêt à fournir des certifications et rapports basés sur des normes internationalement reconnues ?</w:t>
      </w:r>
    </w:p>
    <w:p w14:paraId="13A2F959" w14:textId="56229D16" w:rsidR="001E5CF3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Le fournisseur est-il prêt à se faire auditer, aux frais de l’entreprise ? </w:t>
      </w:r>
    </w:p>
    <w:p w14:paraId="6E447C08" w14:textId="6DC84022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est-il prêt à corriger les manquements constatés lors de l’audit, à ses propres frais ?</w:t>
      </w:r>
    </w:p>
    <w:p w14:paraId="545741A8" w14:textId="095C7B55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est-il au bénéfice de polices d’assurance contre des risques particuliers (not. événements naturels), et quel est le montant couvert ?</w:t>
      </w:r>
    </w:p>
    <w:p w14:paraId="327EA286" w14:textId="7B92BCF1" w:rsidR="001E5CF3" w:rsidRPr="00320E20" w:rsidRDefault="008F3BF2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tient-il un registre des traitements</w:t>
      </w:r>
      <w:r w:rsidR="001E5CF3">
        <w:t xml:space="preserve"> mis en œuvre pour le compte de l’entreprise</w:t>
      </w:r>
      <w:r w:rsidR="001E5CF3" w:rsidRPr="00320E20">
        <w:t xml:space="preserve"> ? Est-il disposé à en remettre une copie à </w:t>
      </w:r>
      <w:r w:rsidR="001E5CF3">
        <w:t>celle-ci</w:t>
      </w:r>
      <w:r w:rsidR="001E5CF3" w:rsidRPr="00320E20">
        <w:t> ?</w:t>
      </w:r>
    </w:p>
    <w:p w14:paraId="3F2DB603" w14:textId="5A47AC77" w:rsidR="001E5CF3" w:rsidRPr="00320E20" w:rsidRDefault="008F3BF2" w:rsidP="008F3BF2">
      <w: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Quels sont le for et le droit applicable en cas de litige ?</w:t>
      </w:r>
    </w:p>
    <w:p w14:paraId="57AC67EE" w14:textId="408F211A" w:rsidR="001E5CF3" w:rsidRPr="00320E20" w:rsidRDefault="001E5CF3" w:rsidP="001E5CF3">
      <w:pPr>
        <w:pStyle w:val="Titre1"/>
      </w:pPr>
      <w:r w:rsidRPr="00320E20">
        <w:t>Transferts</w:t>
      </w:r>
    </w:p>
    <w:p w14:paraId="0C1C034F" w14:textId="115F3C0A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L’utilisation du </w:t>
      </w:r>
      <w:r w:rsidR="001E5CF3" w:rsidRPr="00320E20">
        <w:rPr>
          <w:rStyle w:val="Italic"/>
        </w:rPr>
        <w:t>cloud</w:t>
      </w:r>
      <w:r w:rsidR="001E5CF3" w:rsidRPr="00320E20">
        <w:t xml:space="preserve"> implique-t-elle des transferts de données à l’étranger ? Si oui, quel mécanisme régit les transferts ?</w:t>
      </w:r>
    </w:p>
    <w:p w14:paraId="29B7AC1E" w14:textId="07C9D5D9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Les risques ont-ils été évalués ?</w:t>
      </w:r>
    </w:p>
    <w:p w14:paraId="0652BA24" w14:textId="4A1A14B8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a-t-il reçu pour instruction de transférer les données dans un ou plusieurs pays spécifiques ?</w:t>
      </w:r>
    </w:p>
    <w:p w14:paraId="2EBBB63E" w14:textId="01EAE0E7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Y a-t-il un transfert de données lors du recours par le fournisseur à des sous-traitants ?</w:t>
      </w:r>
    </w:p>
    <w:p w14:paraId="724B4715" w14:textId="68FFBA46" w:rsidR="001E5CF3" w:rsidRPr="00320E20" w:rsidRDefault="001E5CF3" w:rsidP="001E5CF3">
      <w:pPr>
        <w:pStyle w:val="Titre1"/>
      </w:pPr>
      <w:r w:rsidRPr="00320E20">
        <w:t>Performance</w:t>
      </w:r>
    </w:p>
    <w:p w14:paraId="4CF2D34F" w14:textId="229C2B3E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L’entreprise dispose-t-elle d’outils ou indicateurs pour surveiller les performances du fournisseur ?</w:t>
      </w:r>
    </w:p>
    <w:p w14:paraId="1AA16015" w14:textId="7D9E8C26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Quel est le taux de disponibilité minimum que le fournisseur garantit, ainsi que ses plans de capacités ?</w:t>
      </w:r>
    </w:p>
    <w:p w14:paraId="3BEFCC10" w14:textId="73BCD4BA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Quelles sont les disponibilités du support technique ? Le fournisseur garantit-il une durée maximale de résolution des problèmes ?</w:t>
      </w:r>
    </w:p>
    <w:p w14:paraId="797451C2" w14:textId="6BD06B9F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détaille-t-il quels niveaux de service il est prêt à supporter en temps normal et lorsque survient une violation de la sécurité des données ?</w:t>
      </w:r>
    </w:p>
    <w:p w14:paraId="7E717868" w14:textId="6F263040" w:rsidR="001E5CF3" w:rsidRPr="00320E20" w:rsidRDefault="001E5CF3" w:rsidP="001E5CF3">
      <w:pPr>
        <w:pStyle w:val="Titre1"/>
      </w:pPr>
      <w:r w:rsidRPr="00320E20">
        <w:t>Violations</w:t>
      </w:r>
    </w:p>
    <w:p w14:paraId="62253493" w14:textId="2EA5AE3D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s’engage-t-il à informer l’entreprise si des autorités accèdent ou tentent d’accéder aux données personnelles traitées ?</w:t>
      </w:r>
    </w:p>
    <w:p w14:paraId="485EE2EA" w14:textId="0C7AEEFA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s’engage-t-il à notifier l’entreprise de la découverte d’une violation (potentielle) de la sécurité des données, dans les 24</w:t>
      </w:r>
      <w:r w:rsidR="00725F01">
        <w:t> </w:t>
      </w:r>
      <w:r w:rsidR="001E5CF3" w:rsidRPr="00320E20">
        <w:t>heures suivant ladite découverte ?</w:t>
      </w:r>
    </w:p>
    <w:p w14:paraId="7B33F9FB" w14:textId="7631DA1C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Le fournisseur s’engage-t-il à prêter assistance à l’entreprise pour la notification aux autorités ou aux personnes concernées de la violation de la sécurité des données ? </w:t>
      </w:r>
    </w:p>
    <w:p w14:paraId="1409FD42" w14:textId="10432042" w:rsidR="001E5CF3" w:rsidRPr="00320E20" w:rsidRDefault="001E5CF3" w:rsidP="001E5CF3">
      <w:pPr>
        <w:pStyle w:val="Titre1"/>
      </w:pPr>
      <w:r w:rsidRPr="00320E20">
        <w:t>Gouvernance</w:t>
      </w:r>
    </w:p>
    <w:p w14:paraId="5E45962E" w14:textId="2345766E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De manière générale, est-ce que les processus de gouvernance (not. informatique) de chaque partie parviennent à s’aligner ?</w:t>
      </w:r>
    </w:p>
    <w:p w14:paraId="2E9F4E4F" w14:textId="0111AFA6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L’entreprise a-t-elle prévu une stratégie de sortie (« </w:t>
      </w:r>
      <w:r w:rsidR="001E5CF3" w:rsidRPr="00320E20">
        <w:rPr>
          <w:rStyle w:val="Italic"/>
        </w:rPr>
        <w:t xml:space="preserve">exit </w:t>
      </w:r>
      <w:proofErr w:type="spellStart"/>
      <w:r w:rsidR="001E5CF3" w:rsidRPr="00320E20">
        <w:rPr>
          <w:rStyle w:val="Italic"/>
        </w:rPr>
        <w:t>strategy</w:t>
      </w:r>
      <w:proofErr w:type="spellEnd"/>
      <w:r w:rsidR="001E5CF3" w:rsidRPr="00320E20">
        <w:t> ») pour changer de fournisseur et migrer les données ?</w:t>
      </w:r>
    </w:p>
    <w:p w14:paraId="308C003F" w14:textId="2C8EE2D4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L’entreprise a-t-elle mis en place une politique ou des procédures pour assurer le respect de ses obligations légales lors de l’utilisation du </w:t>
      </w:r>
      <w:r w:rsidR="001E5CF3" w:rsidRPr="00320E20">
        <w:rPr>
          <w:rStyle w:val="Italic"/>
        </w:rPr>
        <w:t>cloud</w:t>
      </w:r>
      <w:r w:rsidR="001E5CF3" w:rsidRPr="00320E20">
        <w:t> ?</w:t>
      </w:r>
    </w:p>
    <w:p w14:paraId="05F238AC" w14:textId="0900DF69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 xml:space="preserve">L’entreprise a-t-elle diligenté une analyse de risques, respectivement une analyse d’impact ou un </w:t>
      </w:r>
      <w:r w:rsidR="001E5CF3" w:rsidRPr="00320E20">
        <w:rPr>
          <w:rStyle w:val="Italic"/>
        </w:rPr>
        <w:t xml:space="preserve">Transfer Impact </w:t>
      </w:r>
      <w:proofErr w:type="spellStart"/>
      <w:r w:rsidR="001E5CF3" w:rsidRPr="00320E20">
        <w:rPr>
          <w:rStyle w:val="Italic"/>
        </w:rPr>
        <w:t>Assessment</w:t>
      </w:r>
      <w:proofErr w:type="spellEnd"/>
      <w:r w:rsidR="001E5CF3">
        <w:rPr>
          <w:rStyle w:val="Italic"/>
          <w:i w:val="0"/>
        </w:rPr>
        <w:t xml:space="preserve"> (TIA)</w:t>
      </w:r>
      <w:r w:rsidR="001E5CF3" w:rsidRPr="00320E20">
        <w:t xml:space="preserve">, avant d’utiliser le </w:t>
      </w:r>
      <w:r w:rsidR="001E5CF3" w:rsidRPr="00320E20">
        <w:rPr>
          <w:rStyle w:val="Italic"/>
        </w:rPr>
        <w:t>cloud</w:t>
      </w:r>
      <w:r w:rsidR="001E5CF3" w:rsidRPr="00320E20">
        <w:t> ?</w:t>
      </w:r>
    </w:p>
    <w:p w14:paraId="3874D269" w14:textId="5504FECC" w:rsidR="001E5CF3" w:rsidRPr="00320E20" w:rsidRDefault="004B7E1A" w:rsidP="008F3BF2">
      <w: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L’entreprise a-t-il mis en place un processus de revue régulière (annuelle) des fournisseurs, y compris leurs sous-traitants ?</w:t>
      </w:r>
    </w:p>
    <w:p w14:paraId="74B8DB43" w14:textId="43834FDE" w:rsidR="001E5CF3" w:rsidRPr="00320E20" w:rsidRDefault="004B7E1A" w:rsidP="008F3BF2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L’entreprise a-t-elle un plan pour gérer avec le fournisseur les éventuels écarts par rapport à la loi, au contrat et au DPA ?</w:t>
      </w:r>
    </w:p>
    <w:p w14:paraId="4DFACC61" w14:textId="5D79016C" w:rsidR="001E5CF3" w:rsidRPr="00A57ABA" w:rsidRDefault="004B7E1A" w:rsidP="008F3BF2">
      <w:pPr>
        <w:rPr>
          <w:lang w:val="fr-FR"/>
        </w:rPr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E5CF3" w:rsidRPr="00320E20">
        <w:t>Le fournisseur prévoit-il une information suffisamment en avance en cas de changements à venir dans la fourniture de ses services, et propose-t-il une alternative ?</w:t>
      </w:r>
    </w:p>
    <w:sectPr w:rsidR="001E5CF3" w:rsidRPr="00A57A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ECAB" w14:textId="77777777" w:rsidR="003D3145" w:rsidRDefault="003D3145" w:rsidP="001600DC">
      <w:pPr>
        <w:spacing w:after="0"/>
      </w:pPr>
      <w:r>
        <w:separator/>
      </w:r>
    </w:p>
  </w:endnote>
  <w:endnote w:type="continuationSeparator" w:id="0">
    <w:p w14:paraId="249D39CD" w14:textId="77777777" w:rsidR="003D3145" w:rsidRDefault="003D3145" w:rsidP="001600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Pro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C5EC" w14:textId="77777777" w:rsidR="001600DC" w:rsidRDefault="001600DC">
    <w:pPr>
      <w:pStyle w:val="Pieddepage"/>
    </w:pPr>
    <w:r>
      <w:t>François Charlet</w:t>
    </w:r>
    <w:r>
      <w:ptab w:relativeTo="margin" w:alignment="center" w:leader="none"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ptab w:relativeTo="margin" w:alignment="right" w:leader="none"/>
    </w:r>
    <w:r>
      <w:t>CC BY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8F20" w14:textId="77777777" w:rsidR="003D3145" w:rsidRDefault="003D3145" w:rsidP="001600DC">
      <w:pPr>
        <w:spacing w:after="0"/>
      </w:pPr>
      <w:r>
        <w:separator/>
      </w:r>
    </w:p>
  </w:footnote>
  <w:footnote w:type="continuationSeparator" w:id="0">
    <w:p w14:paraId="6A590C98" w14:textId="77777777" w:rsidR="003D3145" w:rsidRDefault="003D3145" w:rsidP="001600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A39E" w14:textId="5564F753" w:rsidR="001600DC" w:rsidRDefault="001600DC">
    <w:pPr>
      <w:pStyle w:val="En-tte"/>
    </w:pPr>
    <w:r w:rsidRPr="001600DC">
      <w:t>Guide pratique – Protection des données en entrepris</w:t>
    </w:r>
    <w:r>
      <w:t>e</w:t>
    </w:r>
    <w:r>
      <w:ptab w:relativeTo="margin" w:alignment="right" w:leader="none"/>
    </w:r>
    <w:r>
      <w:t>Version :</w:t>
    </w:r>
    <w:r w:rsidR="001E5CF3">
      <w:t xml:space="preserve"> 31 mars 2023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94C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46A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6CA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96D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E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A6E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AE30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965BEC"/>
    <w:multiLevelType w:val="hybridMultilevel"/>
    <w:tmpl w:val="7D6C3000"/>
    <w:lvl w:ilvl="0" w:tplc="897E3356">
      <w:numFmt w:val="bullet"/>
      <w:lvlText w:val="–"/>
      <w:lvlJc w:val="left"/>
      <w:pPr>
        <w:ind w:left="720" w:hanging="360"/>
      </w:pPr>
      <w:rPr>
        <w:rFonts w:ascii="Times LT Pro" w:hAnsi="Times LT Pro" w:cs="Times LT Pro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125031363">
    <w:abstractNumId w:val="4"/>
  </w:num>
  <w:num w:numId="2" w16cid:durableId="1524247201">
    <w:abstractNumId w:val="5"/>
  </w:num>
  <w:num w:numId="3" w16cid:durableId="1643273591">
    <w:abstractNumId w:val="6"/>
  </w:num>
  <w:num w:numId="4" w16cid:durableId="893003399">
    <w:abstractNumId w:val="7"/>
  </w:num>
  <w:num w:numId="5" w16cid:durableId="2023586623">
    <w:abstractNumId w:val="9"/>
  </w:num>
  <w:num w:numId="6" w16cid:durableId="401177548">
    <w:abstractNumId w:val="0"/>
  </w:num>
  <w:num w:numId="7" w16cid:durableId="56824143">
    <w:abstractNumId w:val="1"/>
  </w:num>
  <w:num w:numId="8" w16cid:durableId="1768847569">
    <w:abstractNumId w:val="2"/>
  </w:num>
  <w:num w:numId="9" w16cid:durableId="101188214">
    <w:abstractNumId w:val="3"/>
  </w:num>
  <w:num w:numId="10" w16cid:durableId="349525077">
    <w:abstractNumId w:val="8"/>
  </w:num>
  <w:num w:numId="11" w16cid:durableId="632949549">
    <w:abstractNumId w:val="4"/>
  </w:num>
  <w:num w:numId="12" w16cid:durableId="1053191057">
    <w:abstractNumId w:val="5"/>
  </w:num>
  <w:num w:numId="13" w16cid:durableId="1712727725">
    <w:abstractNumId w:val="6"/>
  </w:num>
  <w:num w:numId="14" w16cid:durableId="1346515418">
    <w:abstractNumId w:val="7"/>
  </w:num>
  <w:num w:numId="15" w16cid:durableId="1368480660">
    <w:abstractNumId w:val="9"/>
  </w:num>
  <w:num w:numId="16" w16cid:durableId="73477133">
    <w:abstractNumId w:val="0"/>
  </w:num>
  <w:num w:numId="17" w16cid:durableId="1328022967">
    <w:abstractNumId w:val="1"/>
  </w:num>
  <w:num w:numId="18" w16cid:durableId="845706638">
    <w:abstractNumId w:val="2"/>
  </w:num>
  <w:num w:numId="19" w16cid:durableId="1936938410">
    <w:abstractNumId w:val="3"/>
  </w:num>
  <w:num w:numId="20" w16cid:durableId="1163281885">
    <w:abstractNumId w:val="8"/>
  </w:num>
  <w:num w:numId="21" w16cid:durableId="837579812">
    <w:abstractNumId w:val="4"/>
  </w:num>
  <w:num w:numId="22" w16cid:durableId="760610974">
    <w:abstractNumId w:val="5"/>
  </w:num>
  <w:num w:numId="23" w16cid:durableId="742334831">
    <w:abstractNumId w:val="6"/>
  </w:num>
  <w:num w:numId="24" w16cid:durableId="72312952">
    <w:abstractNumId w:val="7"/>
  </w:num>
  <w:num w:numId="25" w16cid:durableId="2122651265">
    <w:abstractNumId w:val="9"/>
  </w:num>
  <w:num w:numId="26" w16cid:durableId="926233956">
    <w:abstractNumId w:val="0"/>
  </w:num>
  <w:num w:numId="27" w16cid:durableId="689573660">
    <w:abstractNumId w:val="1"/>
  </w:num>
  <w:num w:numId="28" w16cid:durableId="1170948311">
    <w:abstractNumId w:val="2"/>
  </w:num>
  <w:num w:numId="29" w16cid:durableId="1603338287">
    <w:abstractNumId w:val="3"/>
  </w:num>
  <w:num w:numId="30" w16cid:durableId="1603101817">
    <w:abstractNumId w:val="8"/>
  </w:num>
  <w:num w:numId="31" w16cid:durableId="553468736">
    <w:abstractNumId w:val="4"/>
  </w:num>
  <w:num w:numId="32" w16cid:durableId="1651517985">
    <w:abstractNumId w:val="5"/>
  </w:num>
  <w:num w:numId="33" w16cid:durableId="1095399281">
    <w:abstractNumId w:val="6"/>
  </w:num>
  <w:num w:numId="34" w16cid:durableId="1603025087">
    <w:abstractNumId w:val="7"/>
  </w:num>
  <w:num w:numId="35" w16cid:durableId="477575207">
    <w:abstractNumId w:val="9"/>
  </w:num>
  <w:num w:numId="36" w16cid:durableId="893348316">
    <w:abstractNumId w:val="0"/>
  </w:num>
  <w:num w:numId="37" w16cid:durableId="450322616">
    <w:abstractNumId w:val="1"/>
  </w:num>
  <w:num w:numId="38" w16cid:durableId="1636980432">
    <w:abstractNumId w:val="2"/>
  </w:num>
  <w:num w:numId="39" w16cid:durableId="1708483023">
    <w:abstractNumId w:val="3"/>
  </w:num>
  <w:num w:numId="40" w16cid:durableId="916133179">
    <w:abstractNumId w:val="8"/>
  </w:num>
  <w:num w:numId="41" w16cid:durableId="1814980466">
    <w:abstractNumId w:val="4"/>
  </w:num>
  <w:num w:numId="42" w16cid:durableId="1267956227">
    <w:abstractNumId w:val="5"/>
  </w:num>
  <w:num w:numId="43" w16cid:durableId="192230611">
    <w:abstractNumId w:val="6"/>
  </w:num>
  <w:num w:numId="44" w16cid:durableId="736392738">
    <w:abstractNumId w:val="7"/>
  </w:num>
  <w:num w:numId="45" w16cid:durableId="635837472">
    <w:abstractNumId w:val="9"/>
  </w:num>
  <w:num w:numId="46" w16cid:durableId="618687866">
    <w:abstractNumId w:val="0"/>
  </w:num>
  <w:num w:numId="47" w16cid:durableId="698433638">
    <w:abstractNumId w:val="1"/>
  </w:num>
  <w:num w:numId="48" w16cid:durableId="811674036">
    <w:abstractNumId w:val="2"/>
  </w:num>
  <w:num w:numId="49" w16cid:durableId="1101993700">
    <w:abstractNumId w:val="3"/>
  </w:num>
  <w:num w:numId="50" w16cid:durableId="1198543401">
    <w:abstractNumId w:val="8"/>
  </w:num>
  <w:num w:numId="51" w16cid:durableId="1569995948">
    <w:abstractNumId w:val="4"/>
  </w:num>
  <w:num w:numId="52" w16cid:durableId="1367022753">
    <w:abstractNumId w:val="5"/>
  </w:num>
  <w:num w:numId="53" w16cid:durableId="951471430">
    <w:abstractNumId w:val="6"/>
  </w:num>
  <w:num w:numId="54" w16cid:durableId="351032604">
    <w:abstractNumId w:val="7"/>
  </w:num>
  <w:num w:numId="55" w16cid:durableId="1903638686">
    <w:abstractNumId w:val="9"/>
  </w:num>
  <w:num w:numId="56" w16cid:durableId="1501311046">
    <w:abstractNumId w:val="0"/>
  </w:num>
  <w:num w:numId="57" w16cid:durableId="1185559280">
    <w:abstractNumId w:val="1"/>
  </w:num>
  <w:num w:numId="58" w16cid:durableId="1560282208">
    <w:abstractNumId w:val="2"/>
  </w:num>
  <w:num w:numId="59" w16cid:durableId="849678456">
    <w:abstractNumId w:val="3"/>
  </w:num>
  <w:num w:numId="60" w16cid:durableId="1256357504">
    <w:abstractNumId w:val="8"/>
  </w:num>
  <w:num w:numId="61" w16cid:durableId="1428042190">
    <w:abstractNumId w:val="4"/>
  </w:num>
  <w:num w:numId="62" w16cid:durableId="2081370304">
    <w:abstractNumId w:val="5"/>
  </w:num>
  <w:num w:numId="63" w16cid:durableId="796610658">
    <w:abstractNumId w:val="6"/>
  </w:num>
  <w:num w:numId="64" w16cid:durableId="1402170641">
    <w:abstractNumId w:val="7"/>
  </w:num>
  <w:num w:numId="65" w16cid:durableId="1248005124">
    <w:abstractNumId w:val="9"/>
  </w:num>
  <w:num w:numId="66" w16cid:durableId="878854704">
    <w:abstractNumId w:val="0"/>
  </w:num>
  <w:num w:numId="67" w16cid:durableId="1161967902">
    <w:abstractNumId w:val="1"/>
  </w:num>
  <w:num w:numId="68" w16cid:durableId="1520125566">
    <w:abstractNumId w:val="2"/>
  </w:num>
  <w:num w:numId="69" w16cid:durableId="962884075">
    <w:abstractNumId w:val="3"/>
  </w:num>
  <w:num w:numId="70" w16cid:durableId="473134454">
    <w:abstractNumId w:val="8"/>
  </w:num>
  <w:num w:numId="71" w16cid:durableId="255864658">
    <w:abstractNumId w:val="4"/>
  </w:num>
  <w:num w:numId="72" w16cid:durableId="117266647">
    <w:abstractNumId w:val="5"/>
  </w:num>
  <w:num w:numId="73" w16cid:durableId="1830560820">
    <w:abstractNumId w:val="6"/>
  </w:num>
  <w:num w:numId="74" w16cid:durableId="915434015">
    <w:abstractNumId w:val="7"/>
  </w:num>
  <w:num w:numId="75" w16cid:durableId="1087071988">
    <w:abstractNumId w:val="9"/>
  </w:num>
  <w:num w:numId="76" w16cid:durableId="864169749">
    <w:abstractNumId w:val="0"/>
  </w:num>
  <w:num w:numId="77" w16cid:durableId="1882935506">
    <w:abstractNumId w:val="1"/>
  </w:num>
  <w:num w:numId="78" w16cid:durableId="1103182298">
    <w:abstractNumId w:val="2"/>
  </w:num>
  <w:num w:numId="79" w16cid:durableId="1279990480">
    <w:abstractNumId w:val="3"/>
  </w:num>
  <w:num w:numId="80" w16cid:durableId="1498377644">
    <w:abstractNumId w:val="8"/>
  </w:num>
  <w:num w:numId="81" w16cid:durableId="297957670">
    <w:abstractNumId w:val="4"/>
  </w:num>
  <w:num w:numId="82" w16cid:durableId="1903249760">
    <w:abstractNumId w:val="5"/>
  </w:num>
  <w:num w:numId="83" w16cid:durableId="858927098">
    <w:abstractNumId w:val="6"/>
  </w:num>
  <w:num w:numId="84" w16cid:durableId="524943596">
    <w:abstractNumId w:val="7"/>
  </w:num>
  <w:num w:numId="85" w16cid:durableId="1738355130">
    <w:abstractNumId w:val="9"/>
  </w:num>
  <w:num w:numId="86" w16cid:durableId="1938247411">
    <w:abstractNumId w:val="0"/>
  </w:num>
  <w:num w:numId="87" w16cid:durableId="290131409">
    <w:abstractNumId w:val="1"/>
  </w:num>
  <w:num w:numId="88" w16cid:durableId="1278022946">
    <w:abstractNumId w:val="2"/>
  </w:num>
  <w:num w:numId="89" w16cid:durableId="1998192657">
    <w:abstractNumId w:val="3"/>
  </w:num>
  <w:num w:numId="90" w16cid:durableId="254827917">
    <w:abstractNumId w:val="8"/>
  </w:num>
  <w:num w:numId="91" w16cid:durableId="990599786">
    <w:abstractNumId w:val="4"/>
  </w:num>
  <w:num w:numId="92" w16cid:durableId="4602934">
    <w:abstractNumId w:val="5"/>
  </w:num>
  <w:num w:numId="93" w16cid:durableId="735854479">
    <w:abstractNumId w:val="6"/>
  </w:num>
  <w:num w:numId="94" w16cid:durableId="368998016">
    <w:abstractNumId w:val="7"/>
  </w:num>
  <w:num w:numId="95" w16cid:durableId="693113803">
    <w:abstractNumId w:val="9"/>
  </w:num>
  <w:num w:numId="96" w16cid:durableId="900483170">
    <w:abstractNumId w:val="0"/>
  </w:num>
  <w:num w:numId="97" w16cid:durableId="384911154">
    <w:abstractNumId w:val="1"/>
  </w:num>
  <w:num w:numId="98" w16cid:durableId="1946419462">
    <w:abstractNumId w:val="2"/>
  </w:num>
  <w:num w:numId="99" w16cid:durableId="1824006259">
    <w:abstractNumId w:val="3"/>
  </w:num>
  <w:num w:numId="100" w16cid:durableId="414978872">
    <w:abstractNumId w:val="8"/>
  </w:num>
  <w:num w:numId="101" w16cid:durableId="1542866994">
    <w:abstractNumId w:val="4"/>
  </w:num>
  <w:num w:numId="102" w16cid:durableId="1410931970">
    <w:abstractNumId w:val="5"/>
  </w:num>
  <w:num w:numId="103" w16cid:durableId="2037347391">
    <w:abstractNumId w:val="6"/>
  </w:num>
  <w:num w:numId="104" w16cid:durableId="2054695232">
    <w:abstractNumId w:val="7"/>
  </w:num>
  <w:num w:numId="105" w16cid:durableId="353075106">
    <w:abstractNumId w:val="9"/>
  </w:num>
  <w:num w:numId="106" w16cid:durableId="1917278555">
    <w:abstractNumId w:val="0"/>
  </w:num>
  <w:num w:numId="107" w16cid:durableId="12466179">
    <w:abstractNumId w:val="1"/>
  </w:num>
  <w:num w:numId="108" w16cid:durableId="1304384082">
    <w:abstractNumId w:val="2"/>
  </w:num>
  <w:num w:numId="109" w16cid:durableId="1952860555">
    <w:abstractNumId w:val="3"/>
  </w:num>
  <w:num w:numId="110" w16cid:durableId="1223324936">
    <w:abstractNumId w:val="8"/>
  </w:num>
  <w:num w:numId="111" w16cid:durableId="158355464">
    <w:abstractNumId w:val="4"/>
  </w:num>
  <w:num w:numId="112" w16cid:durableId="372584332">
    <w:abstractNumId w:val="5"/>
  </w:num>
  <w:num w:numId="113" w16cid:durableId="1931547597">
    <w:abstractNumId w:val="6"/>
  </w:num>
  <w:num w:numId="114" w16cid:durableId="1927761817">
    <w:abstractNumId w:val="7"/>
  </w:num>
  <w:num w:numId="115" w16cid:durableId="1894340962">
    <w:abstractNumId w:val="9"/>
  </w:num>
  <w:num w:numId="116" w16cid:durableId="2039623610">
    <w:abstractNumId w:val="0"/>
  </w:num>
  <w:num w:numId="117" w16cid:durableId="310912310">
    <w:abstractNumId w:val="1"/>
  </w:num>
  <w:num w:numId="118" w16cid:durableId="2039431333">
    <w:abstractNumId w:val="2"/>
  </w:num>
  <w:num w:numId="119" w16cid:durableId="626089454">
    <w:abstractNumId w:val="3"/>
  </w:num>
  <w:num w:numId="120" w16cid:durableId="442308331">
    <w:abstractNumId w:val="8"/>
  </w:num>
  <w:num w:numId="121" w16cid:durableId="749961032">
    <w:abstractNumId w:val="4"/>
  </w:num>
  <w:num w:numId="122" w16cid:durableId="1714308999">
    <w:abstractNumId w:val="5"/>
  </w:num>
  <w:num w:numId="123" w16cid:durableId="2066835727">
    <w:abstractNumId w:val="6"/>
  </w:num>
  <w:num w:numId="124" w16cid:durableId="254440590">
    <w:abstractNumId w:val="7"/>
  </w:num>
  <w:num w:numId="125" w16cid:durableId="1245338472">
    <w:abstractNumId w:val="9"/>
  </w:num>
  <w:num w:numId="126" w16cid:durableId="80371027">
    <w:abstractNumId w:val="0"/>
  </w:num>
  <w:num w:numId="127" w16cid:durableId="1819108184">
    <w:abstractNumId w:val="1"/>
  </w:num>
  <w:num w:numId="128" w16cid:durableId="1059669521">
    <w:abstractNumId w:val="2"/>
  </w:num>
  <w:num w:numId="129" w16cid:durableId="483546929">
    <w:abstractNumId w:val="3"/>
  </w:num>
  <w:num w:numId="130" w16cid:durableId="1761096901">
    <w:abstractNumId w:val="8"/>
  </w:num>
  <w:num w:numId="131" w16cid:durableId="384917624">
    <w:abstractNumId w:val="4"/>
  </w:num>
  <w:num w:numId="132" w16cid:durableId="818839303">
    <w:abstractNumId w:val="5"/>
  </w:num>
  <w:num w:numId="133" w16cid:durableId="292760900">
    <w:abstractNumId w:val="6"/>
  </w:num>
  <w:num w:numId="134" w16cid:durableId="741372107">
    <w:abstractNumId w:val="7"/>
  </w:num>
  <w:num w:numId="135" w16cid:durableId="1457141682">
    <w:abstractNumId w:val="9"/>
  </w:num>
  <w:num w:numId="136" w16cid:durableId="2095783076">
    <w:abstractNumId w:val="0"/>
  </w:num>
  <w:num w:numId="137" w16cid:durableId="871959087">
    <w:abstractNumId w:val="1"/>
  </w:num>
  <w:num w:numId="138" w16cid:durableId="1900895636">
    <w:abstractNumId w:val="2"/>
  </w:num>
  <w:num w:numId="139" w16cid:durableId="392823487">
    <w:abstractNumId w:val="3"/>
  </w:num>
  <w:num w:numId="140" w16cid:durableId="1184172471">
    <w:abstractNumId w:val="8"/>
  </w:num>
  <w:num w:numId="141" w16cid:durableId="1405102631">
    <w:abstractNumId w:val="4"/>
  </w:num>
  <w:num w:numId="142" w16cid:durableId="2025160553">
    <w:abstractNumId w:val="5"/>
  </w:num>
  <w:num w:numId="143" w16cid:durableId="2049333191">
    <w:abstractNumId w:val="6"/>
  </w:num>
  <w:num w:numId="144" w16cid:durableId="1188979828">
    <w:abstractNumId w:val="7"/>
  </w:num>
  <w:num w:numId="145" w16cid:durableId="1918706435">
    <w:abstractNumId w:val="9"/>
  </w:num>
  <w:num w:numId="146" w16cid:durableId="1651860394">
    <w:abstractNumId w:val="0"/>
  </w:num>
  <w:num w:numId="147" w16cid:durableId="1093361221">
    <w:abstractNumId w:val="1"/>
  </w:num>
  <w:num w:numId="148" w16cid:durableId="1690713243">
    <w:abstractNumId w:val="2"/>
  </w:num>
  <w:num w:numId="149" w16cid:durableId="1164317637">
    <w:abstractNumId w:val="3"/>
  </w:num>
  <w:num w:numId="150" w16cid:durableId="663045303">
    <w:abstractNumId w:val="8"/>
  </w:num>
  <w:num w:numId="151" w16cid:durableId="1554927712">
    <w:abstractNumId w:val="4"/>
  </w:num>
  <w:num w:numId="152" w16cid:durableId="808673360">
    <w:abstractNumId w:val="5"/>
  </w:num>
  <w:num w:numId="153" w16cid:durableId="2132629724">
    <w:abstractNumId w:val="6"/>
  </w:num>
  <w:num w:numId="154" w16cid:durableId="1001853880">
    <w:abstractNumId w:val="7"/>
  </w:num>
  <w:num w:numId="155" w16cid:durableId="158498763">
    <w:abstractNumId w:val="9"/>
  </w:num>
  <w:num w:numId="156" w16cid:durableId="820659420">
    <w:abstractNumId w:val="0"/>
  </w:num>
  <w:num w:numId="157" w16cid:durableId="2025743682">
    <w:abstractNumId w:val="1"/>
  </w:num>
  <w:num w:numId="158" w16cid:durableId="559823387">
    <w:abstractNumId w:val="2"/>
  </w:num>
  <w:num w:numId="159" w16cid:durableId="347104522">
    <w:abstractNumId w:val="3"/>
  </w:num>
  <w:num w:numId="160" w16cid:durableId="2059627932">
    <w:abstractNumId w:val="8"/>
  </w:num>
  <w:num w:numId="161" w16cid:durableId="51782062">
    <w:abstractNumId w:val="4"/>
  </w:num>
  <w:num w:numId="162" w16cid:durableId="1599021556">
    <w:abstractNumId w:val="5"/>
  </w:num>
  <w:num w:numId="163" w16cid:durableId="1674532303">
    <w:abstractNumId w:val="6"/>
  </w:num>
  <w:num w:numId="164" w16cid:durableId="2052261324">
    <w:abstractNumId w:val="7"/>
  </w:num>
  <w:num w:numId="165" w16cid:durableId="1760174745">
    <w:abstractNumId w:val="9"/>
  </w:num>
  <w:num w:numId="166" w16cid:durableId="282273878">
    <w:abstractNumId w:val="0"/>
  </w:num>
  <w:num w:numId="167" w16cid:durableId="1531066936">
    <w:abstractNumId w:val="1"/>
  </w:num>
  <w:num w:numId="168" w16cid:durableId="1658340885">
    <w:abstractNumId w:val="2"/>
  </w:num>
  <w:num w:numId="169" w16cid:durableId="174226238">
    <w:abstractNumId w:val="3"/>
  </w:num>
  <w:num w:numId="170" w16cid:durableId="150026894">
    <w:abstractNumId w:val="8"/>
  </w:num>
  <w:num w:numId="171" w16cid:durableId="351535657">
    <w:abstractNumId w:val="4"/>
  </w:num>
  <w:num w:numId="172" w16cid:durableId="1255699132">
    <w:abstractNumId w:val="5"/>
  </w:num>
  <w:num w:numId="173" w16cid:durableId="257056508">
    <w:abstractNumId w:val="6"/>
  </w:num>
  <w:num w:numId="174" w16cid:durableId="411583418">
    <w:abstractNumId w:val="7"/>
  </w:num>
  <w:num w:numId="175" w16cid:durableId="1213423277">
    <w:abstractNumId w:val="9"/>
  </w:num>
  <w:num w:numId="176" w16cid:durableId="654917626">
    <w:abstractNumId w:val="0"/>
  </w:num>
  <w:num w:numId="177" w16cid:durableId="560406769">
    <w:abstractNumId w:val="1"/>
  </w:num>
  <w:num w:numId="178" w16cid:durableId="2038776741">
    <w:abstractNumId w:val="2"/>
  </w:num>
  <w:num w:numId="179" w16cid:durableId="1507331602">
    <w:abstractNumId w:val="3"/>
  </w:num>
  <w:num w:numId="180" w16cid:durableId="346368709">
    <w:abstractNumId w:val="8"/>
  </w:num>
  <w:num w:numId="181" w16cid:durableId="846362571">
    <w:abstractNumId w:val="4"/>
  </w:num>
  <w:num w:numId="182" w16cid:durableId="609320659">
    <w:abstractNumId w:val="5"/>
  </w:num>
  <w:num w:numId="183" w16cid:durableId="1095633414">
    <w:abstractNumId w:val="6"/>
  </w:num>
  <w:num w:numId="184" w16cid:durableId="1736196918">
    <w:abstractNumId w:val="7"/>
  </w:num>
  <w:num w:numId="185" w16cid:durableId="864757164">
    <w:abstractNumId w:val="9"/>
  </w:num>
  <w:num w:numId="186" w16cid:durableId="857545068">
    <w:abstractNumId w:val="0"/>
  </w:num>
  <w:num w:numId="187" w16cid:durableId="1646738466">
    <w:abstractNumId w:val="1"/>
  </w:num>
  <w:num w:numId="188" w16cid:durableId="1195339408">
    <w:abstractNumId w:val="2"/>
  </w:num>
  <w:num w:numId="189" w16cid:durableId="1654328936">
    <w:abstractNumId w:val="3"/>
  </w:num>
  <w:num w:numId="190" w16cid:durableId="1375232578">
    <w:abstractNumId w:val="8"/>
  </w:num>
  <w:num w:numId="191" w16cid:durableId="953904629">
    <w:abstractNumId w:val="4"/>
  </w:num>
  <w:num w:numId="192" w16cid:durableId="1669793313">
    <w:abstractNumId w:val="5"/>
  </w:num>
  <w:num w:numId="193" w16cid:durableId="1411585867">
    <w:abstractNumId w:val="6"/>
  </w:num>
  <w:num w:numId="194" w16cid:durableId="1444769125">
    <w:abstractNumId w:val="7"/>
  </w:num>
  <w:num w:numId="195" w16cid:durableId="174612112">
    <w:abstractNumId w:val="9"/>
  </w:num>
  <w:num w:numId="196" w16cid:durableId="1336224669">
    <w:abstractNumId w:val="0"/>
  </w:num>
  <w:num w:numId="197" w16cid:durableId="501118764">
    <w:abstractNumId w:val="1"/>
  </w:num>
  <w:num w:numId="198" w16cid:durableId="161161149">
    <w:abstractNumId w:val="2"/>
  </w:num>
  <w:num w:numId="199" w16cid:durableId="2082630930">
    <w:abstractNumId w:val="3"/>
  </w:num>
  <w:num w:numId="200" w16cid:durableId="1624459035">
    <w:abstractNumId w:val="8"/>
  </w:num>
  <w:num w:numId="201" w16cid:durableId="405029080">
    <w:abstractNumId w:val="4"/>
  </w:num>
  <w:num w:numId="202" w16cid:durableId="706955520">
    <w:abstractNumId w:val="5"/>
  </w:num>
  <w:num w:numId="203" w16cid:durableId="981077203">
    <w:abstractNumId w:val="6"/>
  </w:num>
  <w:num w:numId="204" w16cid:durableId="1745566249">
    <w:abstractNumId w:val="7"/>
  </w:num>
  <w:num w:numId="205" w16cid:durableId="1044332032">
    <w:abstractNumId w:val="9"/>
  </w:num>
  <w:num w:numId="206" w16cid:durableId="815949815">
    <w:abstractNumId w:val="0"/>
  </w:num>
  <w:num w:numId="207" w16cid:durableId="664019661">
    <w:abstractNumId w:val="1"/>
  </w:num>
  <w:num w:numId="208" w16cid:durableId="2120955112">
    <w:abstractNumId w:val="2"/>
  </w:num>
  <w:num w:numId="209" w16cid:durableId="1413820197">
    <w:abstractNumId w:val="3"/>
  </w:num>
  <w:num w:numId="210" w16cid:durableId="751705763">
    <w:abstractNumId w:val="8"/>
  </w:num>
  <w:num w:numId="211" w16cid:durableId="91320508">
    <w:abstractNumId w:val="4"/>
  </w:num>
  <w:num w:numId="212" w16cid:durableId="1372457323">
    <w:abstractNumId w:val="5"/>
  </w:num>
  <w:num w:numId="213" w16cid:durableId="266079964">
    <w:abstractNumId w:val="6"/>
  </w:num>
  <w:num w:numId="214" w16cid:durableId="228924911">
    <w:abstractNumId w:val="7"/>
  </w:num>
  <w:num w:numId="215" w16cid:durableId="80875038">
    <w:abstractNumId w:val="9"/>
  </w:num>
  <w:num w:numId="216" w16cid:durableId="832913918">
    <w:abstractNumId w:val="0"/>
  </w:num>
  <w:num w:numId="217" w16cid:durableId="701324184">
    <w:abstractNumId w:val="1"/>
  </w:num>
  <w:num w:numId="218" w16cid:durableId="5642005">
    <w:abstractNumId w:val="2"/>
  </w:num>
  <w:num w:numId="219" w16cid:durableId="739208266">
    <w:abstractNumId w:val="3"/>
  </w:num>
  <w:num w:numId="220" w16cid:durableId="1967269524">
    <w:abstractNumId w:val="8"/>
  </w:num>
  <w:num w:numId="221" w16cid:durableId="1219321972">
    <w:abstractNumId w:val="4"/>
  </w:num>
  <w:num w:numId="222" w16cid:durableId="889539085">
    <w:abstractNumId w:val="5"/>
  </w:num>
  <w:num w:numId="223" w16cid:durableId="1086419722">
    <w:abstractNumId w:val="6"/>
  </w:num>
  <w:num w:numId="224" w16cid:durableId="105347543">
    <w:abstractNumId w:val="7"/>
  </w:num>
  <w:num w:numId="225" w16cid:durableId="1881552059">
    <w:abstractNumId w:val="9"/>
  </w:num>
  <w:num w:numId="226" w16cid:durableId="1597859991">
    <w:abstractNumId w:val="0"/>
  </w:num>
  <w:num w:numId="227" w16cid:durableId="1333534686">
    <w:abstractNumId w:val="1"/>
  </w:num>
  <w:num w:numId="228" w16cid:durableId="1379160743">
    <w:abstractNumId w:val="2"/>
  </w:num>
  <w:num w:numId="229" w16cid:durableId="589848788">
    <w:abstractNumId w:val="3"/>
  </w:num>
  <w:num w:numId="230" w16cid:durableId="1781871173">
    <w:abstractNumId w:val="8"/>
  </w:num>
  <w:num w:numId="231" w16cid:durableId="986520888">
    <w:abstractNumId w:val="11"/>
  </w:num>
  <w:num w:numId="232" w16cid:durableId="164907350">
    <w:abstractNumId w:val="4"/>
  </w:num>
  <w:num w:numId="233" w16cid:durableId="727606805">
    <w:abstractNumId w:val="5"/>
  </w:num>
  <w:num w:numId="234" w16cid:durableId="534928538">
    <w:abstractNumId w:val="6"/>
  </w:num>
  <w:num w:numId="235" w16cid:durableId="1734153979">
    <w:abstractNumId w:val="7"/>
  </w:num>
  <w:num w:numId="236" w16cid:durableId="1452044172">
    <w:abstractNumId w:val="9"/>
  </w:num>
  <w:num w:numId="237" w16cid:durableId="925303044">
    <w:abstractNumId w:val="0"/>
  </w:num>
  <w:num w:numId="238" w16cid:durableId="86929082">
    <w:abstractNumId w:val="1"/>
  </w:num>
  <w:num w:numId="239" w16cid:durableId="242683283">
    <w:abstractNumId w:val="2"/>
  </w:num>
  <w:num w:numId="240" w16cid:durableId="120851376">
    <w:abstractNumId w:val="3"/>
  </w:num>
  <w:num w:numId="241" w16cid:durableId="118227784">
    <w:abstractNumId w:val="8"/>
  </w:num>
  <w:num w:numId="242" w16cid:durableId="1381976942">
    <w:abstractNumId w:val="4"/>
  </w:num>
  <w:num w:numId="243" w16cid:durableId="1136025952">
    <w:abstractNumId w:val="5"/>
  </w:num>
  <w:num w:numId="244" w16cid:durableId="956570873">
    <w:abstractNumId w:val="6"/>
  </w:num>
  <w:num w:numId="245" w16cid:durableId="629822281">
    <w:abstractNumId w:val="7"/>
  </w:num>
  <w:num w:numId="246" w16cid:durableId="465008692">
    <w:abstractNumId w:val="9"/>
  </w:num>
  <w:num w:numId="247" w16cid:durableId="1385712025">
    <w:abstractNumId w:val="0"/>
  </w:num>
  <w:num w:numId="248" w16cid:durableId="1783649408">
    <w:abstractNumId w:val="1"/>
  </w:num>
  <w:num w:numId="249" w16cid:durableId="1191185614">
    <w:abstractNumId w:val="2"/>
  </w:num>
  <w:num w:numId="250" w16cid:durableId="1633247437">
    <w:abstractNumId w:val="3"/>
  </w:num>
  <w:num w:numId="251" w16cid:durableId="1382828270">
    <w:abstractNumId w:val="8"/>
  </w:num>
  <w:num w:numId="252" w16cid:durableId="1723820283">
    <w:abstractNumId w:val="4"/>
  </w:num>
  <w:num w:numId="253" w16cid:durableId="1546986261">
    <w:abstractNumId w:val="5"/>
  </w:num>
  <w:num w:numId="254" w16cid:durableId="1627850034">
    <w:abstractNumId w:val="6"/>
  </w:num>
  <w:num w:numId="255" w16cid:durableId="633683897">
    <w:abstractNumId w:val="7"/>
  </w:num>
  <w:num w:numId="256" w16cid:durableId="1862820105">
    <w:abstractNumId w:val="9"/>
  </w:num>
  <w:num w:numId="257" w16cid:durableId="1059594093">
    <w:abstractNumId w:val="0"/>
  </w:num>
  <w:num w:numId="258" w16cid:durableId="1129517732">
    <w:abstractNumId w:val="1"/>
  </w:num>
  <w:num w:numId="259" w16cid:durableId="848372497">
    <w:abstractNumId w:val="2"/>
  </w:num>
  <w:num w:numId="260" w16cid:durableId="1441486476">
    <w:abstractNumId w:val="3"/>
  </w:num>
  <w:num w:numId="261" w16cid:durableId="936015962">
    <w:abstractNumId w:val="8"/>
  </w:num>
  <w:num w:numId="262" w16cid:durableId="755899092">
    <w:abstractNumId w:val="4"/>
  </w:num>
  <w:num w:numId="263" w16cid:durableId="288972998">
    <w:abstractNumId w:val="5"/>
  </w:num>
  <w:num w:numId="264" w16cid:durableId="4598945">
    <w:abstractNumId w:val="6"/>
  </w:num>
  <w:num w:numId="265" w16cid:durableId="1388339499">
    <w:abstractNumId w:val="7"/>
  </w:num>
  <w:num w:numId="266" w16cid:durableId="2123911317">
    <w:abstractNumId w:val="9"/>
  </w:num>
  <w:num w:numId="267" w16cid:durableId="895165780">
    <w:abstractNumId w:val="0"/>
  </w:num>
  <w:num w:numId="268" w16cid:durableId="1566641911">
    <w:abstractNumId w:val="1"/>
  </w:num>
  <w:num w:numId="269" w16cid:durableId="1727488071">
    <w:abstractNumId w:val="2"/>
  </w:num>
  <w:num w:numId="270" w16cid:durableId="2052881698">
    <w:abstractNumId w:val="3"/>
  </w:num>
  <w:num w:numId="271" w16cid:durableId="1564095215">
    <w:abstractNumId w:val="8"/>
  </w:num>
  <w:num w:numId="272" w16cid:durableId="1839955540">
    <w:abstractNumId w:val="4"/>
  </w:num>
  <w:num w:numId="273" w16cid:durableId="1097335648">
    <w:abstractNumId w:val="5"/>
  </w:num>
  <w:num w:numId="274" w16cid:durableId="372773843">
    <w:abstractNumId w:val="6"/>
  </w:num>
  <w:num w:numId="275" w16cid:durableId="496769462">
    <w:abstractNumId w:val="7"/>
  </w:num>
  <w:num w:numId="276" w16cid:durableId="1300452513">
    <w:abstractNumId w:val="9"/>
  </w:num>
  <w:num w:numId="277" w16cid:durableId="287318426">
    <w:abstractNumId w:val="0"/>
  </w:num>
  <w:num w:numId="278" w16cid:durableId="873924610">
    <w:abstractNumId w:val="1"/>
  </w:num>
  <w:num w:numId="279" w16cid:durableId="1566604443">
    <w:abstractNumId w:val="2"/>
  </w:num>
  <w:num w:numId="280" w16cid:durableId="1568301556">
    <w:abstractNumId w:val="3"/>
  </w:num>
  <w:num w:numId="281" w16cid:durableId="695618473">
    <w:abstractNumId w:val="8"/>
  </w:num>
  <w:num w:numId="282" w16cid:durableId="2091271518">
    <w:abstractNumId w:val="4"/>
  </w:num>
  <w:num w:numId="283" w16cid:durableId="1709454829">
    <w:abstractNumId w:val="5"/>
  </w:num>
  <w:num w:numId="284" w16cid:durableId="1024205743">
    <w:abstractNumId w:val="6"/>
  </w:num>
  <w:num w:numId="285" w16cid:durableId="1190878720">
    <w:abstractNumId w:val="7"/>
  </w:num>
  <w:num w:numId="286" w16cid:durableId="1255242368">
    <w:abstractNumId w:val="9"/>
  </w:num>
  <w:num w:numId="287" w16cid:durableId="1910844355">
    <w:abstractNumId w:val="0"/>
  </w:num>
  <w:num w:numId="288" w16cid:durableId="1956867582">
    <w:abstractNumId w:val="1"/>
  </w:num>
  <w:num w:numId="289" w16cid:durableId="1785730072">
    <w:abstractNumId w:val="2"/>
  </w:num>
  <w:num w:numId="290" w16cid:durableId="2084179721">
    <w:abstractNumId w:val="3"/>
  </w:num>
  <w:num w:numId="291" w16cid:durableId="2059359697">
    <w:abstractNumId w:val="8"/>
  </w:num>
  <w:num w:numId="292" w16cid:durableId="602542941">
    <w:abstractNumId w:val="4"/>
  </w:num>
  <w:num w:numId="293" w16cid:durableId="1995599708">
    <w:abstractNumId w:val="5"/>
  </w:num>
  <w:num w:numId="294" w16cid:durableId="419109280">
    <w:abstractNumId w:val="6"/>
  </w:num>
  <w:num w:numId="295" w16cid:durableId="1963881665">
    <w:abstractNumId w:val="7"/>
  </w:num>
  <w:num w:numId="296" w16cid:durableId="1834485645">
    <w:abstractNumId w:val="9"/>
  </w:num>
  <w:num w:numId="297" w16cid:durableId="897276959">
    <w:abstractNumId w:val="0"/>
  </w:num>
  <w:num w:numId="298" w16cid:durableId="1594970286">
    <w:abstractNumId w:val="1"/>
  </w:num>
  <w:num w:numId="299" w16cid:durableId="2001693369">
    <w:abstractNumId w:val="2"/>
  </w:num>
  <w:num w:numId="300" w16cid:durableId="1929073032">
    <w:abstractNumId w:val="3"/>
  </w:num>
  <w:num w:numId="301" w16cid:durableId="1635023058">
    <w:abstractNumId w:val="8"/>
  </w:num>
  <w:num w:numId="302" w16cid:durableId="1590040291">
    <w:abstractNumId w:val="9"/>
  </w:num>
  <w:num w:numId="303" w16cid:durableId="855079427">
    <w:abstractNumId w:val="7"/>
  </w:num>
  <w:num w:numId="304" w16cid:durableId="1690444332">
    <w:abstractNumId w:val="9"/>
  </w:num>
  <w:num w:numId="305" w16cid:durableId="1016074692">
    <w:abstractNumId w:val="9"/>
  </w:num>
  <w:num w:numId="306" w16cid:durableId="2003971601">
    <w:abstractNumId w:val="4"/>
  </w:num>
  <w:num w:numId="307" w16cid:durableId="2004895145">
    <w:abstractNumId w:val="5"/>
  </w:num>
  <w:num w:numId="308" w16cid:durableId="388698707">
    <w:abstractNumId w:val="6"/>
  </w:num>
  <w:num w:numId="309" w16cid:durableId="1545555973">
    <w:abstractNumId w:val="7"/>
  </w:num>
  <w:num w:numId="310" w16cid:durableId="1200244495">
    <w:abstractNumId w:val="0"/>
  </w:num>
  <w:num w:numId="311" w16cid:durableId="1158226692">
    <w:abstractNumId w:val="1"/>
  </w:num>
  <w:num w:numId="312" w16cid:durableId="1002507812">
    <w:abstractNumId w:val="2"/>
  </w:num>
  <w:num w:numId="313" w16cid:durableId="1124998988">
    <w:abstractNumId w:val="3"/>
  </w:num>
  <w:num w:numId="314" w16cid:durableId="1778985729">
    <w:abstractNumId w:val="8"/>
  </w:num>
  <w:num w:numId="315" w16cid:durableId="927956427">
    <w:abstractNumId w:val="4"/>
  </w:num>
  <w:num w:numId="316" w16cid:durableId="1412040929">
    <w:abstractNumId w:val="5"/>
  </w:num>
  <w:num w:numId="317" w16cid:durableId="527178709">
    <w:abstractNumId w:val="6"/>
  </w:num>
  <w:num w:numId="318" w16cid:durableId="1061174871">
    <w:abstractNumId w:val="7"/>
  </w:num>
  <w:num w:numId="319" w16cid:durableId="1757170184">
    <w:abstractNumId w:val="0"/>
  </w:num>
  <w:num w:numId="320" w16cid:durableId="2022976294">
    <w:abstractNumId w:val="1"/>
  </w:num>
  <w:num w:numId="321" w16cid:durableId="1750426332">
    <w:abstractNumId w:val="2"/>
  </w:num>
  <w:num w:numId="322" w16cid:durableId="764764261">
    <w:abstractNumId w:val="3"/>
  </w:num>
  <w:num w:numId="323" w16cid:durableId="44834695">
    <w:abstractNumId w:val="8"/>
  </w:num>
  <w:num w:numId="324" w16cid:durableId="1904678166">
    <w:abstractNumId w:val="7"/>
  </w:num>
  <w:num w:numId="325" w16cid:durableId="1706443821">
    <w:abstractNumId w:val="7"/>
  </w:num>
  <w:num w:numId="326" w16cid:durableId="1322390819">
    <w:abstractNumId w:val="4"/>
  </w:num>
  <w:num w:numId="327" w16cid:durableId="680398048">
    <w:abstractNumId w:val="5"/>
  </w:num>
  <w:num w:numId="328" w16cid:durableId="422384635">
    <w:abstractNumId w:val="6"/>
  </w:num>
  <w:num w:numId="329" w16cid:durableId="994533938">
    <w:abstractNumId w:val="0"/>
  </w:num>
  <w:num w:numId="330" w16cid:durableId="2024235015">
    <w:abstractNumId w:val="1"/>
  </w:num>
  <w:num w:numId="331" w16cid:durableId="1177500015">
    <w:abstractNumId w:val="2"/>
  </w:num>
  <w:num w:numId="332" w16cid:durableId="2017996034">
    <w:abstractNumId w:val="3"/>
  </w:num>
  <w:num w:numId="333" w16cid:durableId="817572680">
    <w:abstractNumId w:val="8"/>
  </w:num>
  <w:num w:numId="334" w16cid:durableId="1104037356">
    <w:abstractNumId w:val="4"/>
  </w:num>
  <w:num w:numId="335" w16cid:durableId="643463538">
    <w:abstractNumId w:val="5"/>
  </w:num>
  <w:num w:numId="336" w16cid:durableId="698749616">
    <w:abstractNumId w:val="6"/>
  </w:num>
  <w:num w:numId="337" w16cid:durableId="1264342616">
    <w:abstractNumId w:val="0"/>
  </w:num>
  <w:num w:numId="338" w16cid:durableId="909389570">
    <w:abstractNumId w:val="1"/>
  </w:num>
  <w:num w:numId="339" w16cid:durableId="765074667">
    <w:abstractNumId w:val="2"/>
  </w:num>
  <w:num w:numId="340" w16cid:durableId="2058120104">
    <w:abstractNumId w:val="3"/>
  </w:num>
  <w:num w:numId="341" w16cid:durableId="1922567014">
    <w:abstractNumId w:val="8"/>
  </w:num>
  <w:num w:numId="342" w16cid:durableId="1111129243">
    <w:abstractNumId w:val="4"/>
  </w:num>
  <w:num w:numId="343" w16cid:durableId="856191494">
    <w:abstractNumId w:val="5"/>
  </w:num>
  <w:num w:numId="344" w16cid:durableId="1888759610">
    <w:abstractNumId w:val="6"/>
  </w:num>
  <w:num w:numId="345" w16cid:durableId="1304652082">
    <w:abstractNumId w:val="0"/>
  </w:num>
  <w:num w:numId="346" w16cid:durableId="386730862">
    <w:abstractNumId w:val="1"/>
  </w:num>
  <w:num w:numId="347" w16cid:durableId="1569339718">
    <w:abstractNumId w:val="2"/>
  </w:num>
  <w:num w:numId="348" w16cid:durableId="1603490516">
    <w:abstractNumId w:val="3"/>
  </w:num>
  <w:num w:numId="349" w16cid:durableId="72093799">
    <w:abstractNumId w:val="8"/>
  </w:num>
  <w:num w:numId="350" w16cid:durableId="643002355">
    <w:abstractNumId w:val="8"/>
  </w:num>
  <w:num w:numId="351" w16cid:durableId="571307852">
    <w:abstractNumId w:val="8"/>
  </w:num>
  <w:num w:numId="352" w16cid:durableId="2052916483">
    <w:abstractNumId w:val="4"/>
  </w:num>
  <w:num w:numId="353" w16cid:durableId="1504590971">
    <w:abstractNumId w:val="5"/>
  </w:num>
  <w:num w:numId="354" w16cid:durableId="1475483729">
    <w:abstractNumId w:val="6"/>
  </w:num>
  <w:num w:numId="355" w16cid:durableId="1849828428">
    <w:abstractNumId w:val="0"/>
  </w:num>
  <w:num w:numId="356" w16cid:durableId="1977830617">
    <w:abstractNumId w:val="1"/>
  </w:num>
  <w:num w:numId="357" w16cid:durableId="1521041447">
    <w:abstractNumId w:val="2"/>
  </w:num>
  <w:num w:numId="358" w16cid:durableId="2036806416">
    <w:abstractNumId w:val="3"/>
  </w:num>
  <w:num w:numId="359" w16cid:durableId="329716916">
    <w:abstractNumId w:val="4"/>
  </w:num>
  <w:num w:numId="360" w16cid:durableId="1473791732">
    <w:abstractNumId w:val="5"/>
  </w:num>
  <w:num w:numId="361" w16cid:durableId="8483926">
    <w:abstractNumId w:val="6"/>
  </w:num>
  <w:num w:numId="362" w16cid:durableId="142813161">
    <w:abstractNumId w:val="0"/>
  </w:num>
  <w:num w:numId="363" w16cid:durableId="830827667">
    <w:abstractNumId w:val="1"/>
  </w:num>
  <w:num w:numId="364" w16cid:durableId="797455557">
    <w:abstractNumId w:val="2"/>
  </w:num>
  <w:num w:numId="365" w16cid:durableId="1874341940">
    <w:abstractNumId w:val="3"/>
  </w:num>
  <w:num w:numId="366" w16cid:durableId="46338533">
    <w:abstractNumId w:val="4"/>
  </w:num>
  <w:num w:numId="367" w16cid:durableId="2098210315">
    <w:abstractNumId w:val="5"/>
  </w:num>
  <w:num w:numId="368" w16cid:durableId="1990205419">
    <w:abstractNumId w:val="6"/>
  </w:num>
  <w:num w:numId="369" w16cid:durableId="849947176">
    <w:abstractNumId w:val="0"/>
  </w:num>
  <w:num w:numId="370" w16cid:durableId="1598907042">
    <w:abstractNumId w:val="1"/>
  </w:num>
  <w:num w:numId="371" w16cid:durableId="1278677337">
    <w:abstractNumId w:val="2"/>
  </w:num>
  <w:num w:numId="372" w16cid:durableId="1622222001">
    <w:abstractNumId w:val="3"/>
  </w:num>
  <w:num w:numId="373" w16cid:durableId="495925685">
    <w:abstractNumId w:val="4"/>
  </w:num>
  <w:num w:numId="374" w16cid:durableId="409692656">
    <w:abstractNumId w:val="5"/>
  </w:num>
  <w:num w:numId="375" w16cid:durableId="970554302">
    <w:abstractNumId w:val="6"/>
  </w:num>
  <w:num w:numId="376" w16cid:durableId="93399168">
    <w:abstractNumId w:val="0"/>
  </w:num>
  <w:num w:numId="377" w16cid:durableId="1190795265">
    <w:abstractNumId w:val="1"/>
  </w:num>
  <w:num w:numId="378" w16cid:durableId="2140219475">
    <w:abstractNumId w:val="2"/>
  </w:num>
  <w:num w:numId="379" w16cid:durableId="1391222067">
    <w:abstractNumId w:val="3"/>
  </w:num>
  <w:num w:numId="380" w16cid:durableId="18315544">
    <w:abstractNumId w:val="4"/>
  </w:num>
  <w:num w:numId="381" w16cid:durableId="145555656">
    <w:abstractNumId w:val="5"/>
  </w:num>
  <w:num w:numId="382" w16cid:durableId="432897684">
    <w:abstractNumId w:val="6"/>
  </w:num>
  <w:num w:numId="383" w16cid:durableId="410733385">
    <w:abstractNumId w:val="0"/>
  </w:num>
  <w:num w:numId="384" w16cid:durableId="1089501551">
    <w:abstractNumId w:val="1"/>
  </w:num>
  <w:num w:numId="385" w16cid:durableId="2123499510">
    <w:abstractNumId w:val="2"/>
  </w:num>
  <w:num w:numId="386" w16cid:durableId="1739745961">
    <w:abstractNumId w:val="3"/>
  </w:num>
  <w:num w:numId="387" w16cid:durableId="2075740200">
    <w:abstractNumId w:val="4"/>
  </w:num>
  <w:num w:numId="388" w16cid:durableId="1537884445">
    <w:abstractNumId w:val="5"/>
  </w:num>
  <w:num w:numId="389" w16cid:durableId="979769834">
    <w:abstractNumId w:val="6"/>
  </w:num>
  <w:num w:numId="390" w16cid:durableId="14767561">
    <w:abstractNumId w:val="0"/>
  </w:num>
  <w:num w:numId="391" w16cid:durableId="750347700">
    <w:abstractNumId w:val="1"/>
  </w:num>
  <w:num w:numId="392" w16cid:durableId="1478689322">
    <w:abstractNumId w:val="2"/>
  </w:num>
  <w:num w:numId="393" w16cid:durableId="808282118">
    <w:abstractNumId w:val="3"/>
  </w:num>
  <w:num w:numId="394" w16cid:durableId="1044450735">
    <w:abstractNumId w:val="4"/>
  </w:num>
  <w:num w:numId="395" w16cid:durableId="1230072045">
    <w:abstractNumId w:val="5"/>
  </w:num>
  <w:num w:numId="396" w16cid:durableId="1095051719">
    <w:abstractNumId w:val="6"/>
  </w:num>
  <w:num w:numId="397" w16cid:durableId="372466978">
    <w:abstractNumId w:val="0"/>
  </w:num>
  <w:num w:numId="398" w16cid:durableId="1726220381">
    <w:abstractNumId w:val="1"/>
  </w:num>
  <w:num w:numId="399" w16cid:durableId="1192263128">
    <w:abstractNumId w:val="2"/>
  </w:num>
  <w:num w:numId="400" w16cid:durableId="1260722827">
    <w:abstractNumId w:val="3"/>
  </w:num>
  <w:num w:numId="401" w16cid:durableId="1904481165">
    <w:abstractNumId w:val="4"/>
  </w:num>
  <w:num w:numId="402" w16cid:durableId="916789467">
    <w:abstractNumId w:val="5"/>
  </w:num>
  <w:num w:numId="403" w16cid:durableId="661740491">
    <w:abstractNumId w:val="6"/>
  </w:num>
  <w:num w:numId="404" w16cid:durableId="718286837">
    <w:abstractNumId w:val="0"/>
  </w:num>
  <w:num w:numId="405" w16cid:durableId="2129810691">
    <w:abstractNumId w:val="1"/>
  </w:num>
  <w:num w:numId="406" w16cid:durableId="957030599">
    <w:abstractNumId w:val="2"/>
  </w:num>
  <w:num w:numId="407" w16cid:durableId="952714902">
    <w:abstractNumId w:val="3"/>
  </w:num>
  <w:num w:numId="408" w16cid:durableId="859658658">
    <w:abstractNumId w:val="4"/>
  </w:num>
  <w:num w:numId="409" w16cid:durableId="450711811">
    <w:abstractNumId w:val="5"/>
  </w:num>
  <w:num w:numId="410" w16cid:durableId="2089570040">
    <w:abstractNumId w:val="6"/>
  </w:num>
  <w:num w:numId="411" w16cid:durableId="649209555">
    <w:abstractNumId w:val="0"/>
  </w:num>
  <w:num w:numId="412" w16cid:durableId="297734560">
    <w:abstractNumId w:val="1"/>
  </w:num>
  <w:num w:numId="413" w16cid:durableId="566457392">
    <w:abstractNumId w:val="2"/>
  </w:num>
  <w:num w:numId="414" w16cid:durableId="1709791149">
    <w:abstractNumId w:val="3"/>
  </w:num>
  <w:num w:numId="415" w16cid:durableId="1259484586">
    <w:abstractNumId w:val="4"/>
  </w:num>
  <w:num w:numId="416" w16cid:durableId="1582370468">
    <w:abstractNumId w:val="5"/>
  </w:num>
  <w:num w:numId="417" w16cid:durableId="121072769">
    <w:abstractNumId w:val="6"/>
  </w:num>
  <w:num w:numId="418" w16cid:durableId="1053306466">
    <w:abstractNumId w:val="0"/>
  </w:num>
  <w:num w:numId="419" w16cid:durableId="187791380">
    <w:abstractNumId w:val="1"/>
  </w:num>
  <w:num w:numId="420" w16cid:durableId="1594313340">
    <w:abstractNumId w:val="2"/>
  </w:num>
  <w:num w:numId="421" w16cid:durableId="1336541281">
    <w:abstractNumId w:val="3"/>
  </w:num>
  <w:num w:numId="422" w16cid:durableId="202600407">
    <w:abstractNumId w:val="4"/>
  </w:num>
  <w:num w:numId="423" w16cid:durableId="1272709924">
    <w:abstractNumId w:val="5"/>
  </w:num>
  <w:num w:numId="424" w16cid:durableId="2070112361">
    <w:abstractNumId w:val="6"/>
  </w:num>
  <w:num w:numId="425" w16cid:durableId="1810247713">
    <w:abstractNumId w:val="0"/>
  </w:num>
  <w:num w:numId="426" w16cid:durableId="43527578">
    <w:abstractNumId w:val="1"/>
  </w:num>
  <w:num w:numId="427" w16cid:durableId="870534251">
    <w:abstractNumId w:val="2"/>
  </w:num>
  <w:num w:numId="428" w16cid:durableId="1161893619">
    <w:abstractNumId w:val="3"/>
  </w:num>
  <w:num w:numId="429" w16cid:durableId="644774047">
    <w:abstractNumId w:val="4"/>
  </w:num>
  <w:num w:numId="430" w16cid:durableId="1686252816">
    <w:abstractNumId w:val="5"/>
  </w:num>
  <w:num w:numId="431" w16cid:durableId="917515899">
    <w:abstractNumId w:val="6"/>
  </w:num>
  <w:num w:numId="432" w16cid:durableId="781462671">
    <w:abstractNumId w:val="0"/>
  </w:num>
  <w:num w:numId="433" w16cid:durableId="1532495912">
    <w:abstractNumId w:val="1"/>
  </w:num>
  <w:num w:numId="434" w16cid:durableId="7291503">
    <w:abstractNumId w:val="2"/>
  </w:num>
  <w:num w:numId="435" w16cid:durableId="188493138">
    <w:abstractNumId w:val="3"/>
  </w:num>
  <w:num w:numId="436" w16cid:durableId="722994587">
    <w:abstractNumId w:val="4"/>
  </w:num>
  <w:num w:numId="437" w16cid:durableId="1839033882">
    <w:abstractNumId w:val="5"/>
  </w:num>
  <w:num w:numId="438" w16cid:durableId="152573944">
    <w:abstractNumId w:val="6"/>
  </w:num>
  <w:num w:numId="439" w16cid:durableId="982735082">
    <w:abstractNumId w:val="0"/>
  </w:num>
  <w:num w:numId="440" w16cid:durableId="1807236455">
    <w:abstractNumId w:val="1"/>
  </w:num>
  <w:num w:numId="441" w16cid:durableId="832455392">
    <w:abstractNumId w:val="2"/>
  </w:num>
  <w:num w:numId="442" w16cid:durableId="1634477559">
    <w:abstractNumId w:val="3"/>
  </w:num>
  <w:num w:numId="443" w16cid:durableId="888808924">
    <w:abstractNumId w:val="4"/>
  </w:num>
  <w:num w:numId="444" w16cid:durableId="2009823158">
    <w:abstractNumId w:val="5"/>
  </w:num>
  <w:num w:numId="445" w16cid:durableId="1786268187">
    <w:abstractNumId w:val="6"/>
  </w:num>
  <w:num w:numId="446" w16cid:durableId="1001856039">
    <w:abstractNumId w:val="0"/>
  </w:num>
  <w:num w:numId="447" w16cid:durableId="624429080">
    <w:abstractNumId w:val="1"/>
  </w:num>
  <w:num w:numId="448" w16cid:durableId="1553928215">
    <w:abstractNumId w:val="2"/>
  </w:num>
  <w:num w:numId="449" w16cid:durableId="2110730237">
    <w:abstractNumId w:val="3"/>
  </w:num>
  <w:num w:numId="450" w16cid:durableId="798377936">
    <w:abstractNumId w:val="4"/>
  </w:num>
  <w:num w:numId="451" w16cid:durableId="1385517588">
    <w:abstractNumId w:val="5"/>
  </w:num>
  <w:num w:numId="452" w16cid:durableId="260842524">
    <w:abstractNumId w:val="6"/>
  </w:num>
  <w:num w:numId="453" w16cid:durableId="773861036">
    <w:abstractNumId w:val="0"/>
  </w:num>
  <w:num w:numId="454" w16cid:durableId="1980961335">
    <w:abstractNumId w:val="1"/>
  </w:num>
  <w:num w:numId="455" w16cid:durableId="2082869692">
    <w:abstractNumId w:val="2"/>
  </w:num>
  <w:num w:numId="456" w16cid:durableId="1202472082">
    <w:abstractNumId w:val="3"/>
  </w:num>
  <w:num w:numId="457" w16cid:durableId="1484199769">
    <w:abstractNumId w:val="4"/>
  </w:num>
  <w:num w:numId="458" w16cid:durableId="2097624862">
    <w:abstractNumId w:val="5"/>
  </w:num>
  <w:num w:numId="459" w16cid:durableId="654653227">
    <w:abstractNumId w:val="6"/>
  </w:num>
  <w:num w:numId="460" w16cid:durableId="227494803">
    <w:abstractNumId w:val="0"/>
  </w:num>
  <w:num w:numId="461" w16cid:durableId="1225457915">
    <w:abstractNumId w:val="1"/>
  </w:num>
  <w:num w:numId="462" w16cid:durableId="91095707">
    <w:abstractNumId w:val="2"/>
  </w:num>
  <w:num w:numId="463" w16cid:durableId="844318991">
    <w:abstractNumId w:val="3"/>
  </w:num>
  <w:num w:numId="464" w16cid:durableId="1800298750">
    <w:abstractNumId w:val="4"/>
  </w:num>
  <w:num w:numId="465" w16cid:durableId="514223501">
    <w:abstractNumId w:val="5"/>
  </w:num>
  <w:num w:numId="466" w16cid:durableId="546187418">
    <w:abstractNumId w:val="6"/>
  </w:num>
  <w:num w:numId="467" w16cid:durableId="1915317155">
    <w:abstractNumId w:val="0"/>
  </w:num>
  <w:num w:numId="468" w16cid:durableId="1977174540">
    <w:abstractNumId w:val="1"/>
  </w:num>
  <w:num w:numId="469" w16cid:durableId="363748793">
    <w:abstractNumId w:val="2"/>
  </w:num>
  <w:num w:numId="470" w16cid:durableId="698817971">
    <w:abstractNumId w:val="3"/>
  </w:num>
  <w:num w:numId="471" w16cid:durableId="1471903786">
    <w:abstractNumId w:val="4"/>
  </w:num>
  <w:num w:numId="472" w16cid:durableId="493911050">
    <w:abstractNumId w:val="5"/>
  </w:num>
  <w:num w:numId="473" w16cid:durableId="2131044146">
    <w:abstractNumId w:val="6"/>
  </w:num>
  <w:num w:numId="474" w16cid:durableId="1317612894">
    <w:abstractNumId w:val="0"/>
  </w:num>
  <w:num w:numId="475" w16cid:durableId="1622421100">
    <w:abstractNumId w:val="1"/>
  </w:num>
  <w:num w:numId="476" w16cid:durableId="1575506428">
    <w:abstractNumId w:val="2"/>
  </w:num>
  <w:num w:numId="477" w16cid:durableId="1829251202">
    <w:abstractNumId w:val="3"/>
  </w:num>
  <w:num w:numId="478" w16cid:durableId="575671382">
    <w:abstractNumId w:val="4"/>
  </w:num>
  <w:num w:numId="479" w16cid:durableId="552427101">
    <w:abstractNumId w:val="5"/>
  </w:num>
  <w:num w:numId="480" w16cid:durableId="1911115403">
    <w:abstractNumId w:val="6"/>
  </w:num>
  <w:num w:numId="481" w16cid:durableId="2106413313">
    <w:abstractNumId w:val="0"/>
  </w:num>
  <w:num w:numId="482" w16cid:durableId="2107847537">
    <w:abstractNumId w:val="1"/>
  </w:num>
  <w:num w:numId="483" w16cid:durableId="2131629485">
    <w:abstractNumId w:val="2"/>
  </w:num>
  <w:num w:numId="484" w16cid:durableId="1867210486">
    <w:abstractNumId w:val="3"/>
  </w:num>
  <w:num w:numId="485" w16cid:durableId="1927419864">
    <w:abstractNumId w:val="4"/>
  </w:num>
  <w:num w:numId="486" w16cid:durableId="472874255">
    <w:abstractNumId w:val="5"/>
  </w:num>
  <w:num w:numId="487" w16cid:durableId="2825404">
    <w:abstractNumId w:val="6"/>
  </w:num>
  <w:num w:numId="488" w16cid:durableId="180515807">
    <w:abstractNumId w:val="0"/>
  </w:num>
  <w:num w:numId="489" w16cid:durableId="1416780113">
    <w:abstractNumId w:val="1"/>
  </w:num>
  <w:num w:numId="490" w16cid:durableId="1960139471">
    <w:abstractNumId w:val="2"/>
  </w:num>
  <w:num w:numId="491" w16cid:durableId="463738581">
    <w:abstractNumId w:val="3"/>
  </w:num>
  <w:num w:numId="492" w16cid:durableId="2096901949">
    <w:abstractNumId w:val="4"/>
  </w:num>
  <w:num w:numId="493" w16cid:durableId="1001808805">
    <w:abstractNumId w:val="5"/>
  </w:num>
  <w:num w:numId="494" w16cid:durableId="205994272">
    <w:abstractNumId w:val="6"/>
  </w:num>
  <w:num w:numId="495" w16cid:durableId="1976519429">
    <w:abstractNumId w:val="0"/>
  </w:num>
  <w:num w:numId="496" w16cid:durableId="1621839674">
    <w:abstractNumId w:val="1"/>
  </w:num>
  <w:num w:numId="497" w16cid:durableId="1984117912">
    <w:abstractNumId w:val="2"/>
  </w:num>
  <w:num w:numId="498" w16cid:durableId="1279217553">
    <w:abstractNumId w:val="3"/>
  </w:num>
  <w:num w:numId="499" w16cid:durableId="16010520">
    <w:abstractNumId w:val="4"/>
  </w:num>
  <w:num w:numId="500" w16cid:durableId="1802727568">
    <w:abstractNumId w:val="5"/>
  </w:num>
  <w:num w:numId="501" w16cid:durableId="1280919217">
    <w:abstractNumId w:val="6"/>
  </w:num>
  <w:num w:numId="502" w16cid:durableId="1797219249">
    <w:abstractNumId w:val="0"/>
  </w:num>
  <w:num w:numId="503" w16cid:durableId="2011641184">
    <w:abstractNumId w:val="1"/>
  </w:num>
  <w:num w:numId="504" w16cid:durableId="514416771">
    <w:abstractNumId w:val="2"/>
  </w:num>
  <w:num w:numId="505" w16cid:durableId="991055582">
    <w:abstractNumId w:val="3"/>
  </w:num>
  <w:num w:numId="506" w16cid:durableId="376584162">
    <w:abstractNumId w:val="4"/>
  </w:num>
  <w:num w:numId="507" w16cid:durableId="618342038">
    <w:abstractNumId w:val="5"/>
  </w:num>
  <w:num w:numId="508" w16cid:durableId="194927356">
    <w:abstractNumId w:val="6"/>
  </w:num>
  <w:num w:numId="509" w16cid:durableId="1481920555">
    <w:abstractNumId w:val="0"/>
  </w:num>
  <w:num w:numId="510" w16cid:durableId="1068916182">
    <w:abstractNumId w:val="1"/>
  </w:num>
  <w:num w:numId="511" w16cid:durableId="958924285">
    <w:abstractNumId w:val="2"/>
  </w:num>
  <w:num w:numId="512" w16cid:durableId="587889177">
    <w:abstractNumId w:val="3"/>
  </w:num>
  <w:num w:numId="513" w16cid:durableId="1155611079">
    <w:abstractNumId w:val="4"/>
  </w:num>
  <w:num w:numId="514" w16cid:durableId="253825877">
    <w:abstractNumId w:val="5"/>
  </w:num>
  <w:num w:numId="515" w16cid:durableId="1271477730">
    <w:abstractNumId w:val="6"/>
  </w:num>
  <w:num w:numId="516" w16cid:durableId="217668887">
    <w:abstractNumId w:val="0"/>
  </w:num>
  <w:num w:numId="517" w16cid:durableId="1698038523">
    <w:abstractNumId w:val="1"/>
  </w:num>
  <w:num w:numId="518" w16cid:durableId="1294285909">
    <w:abstractNumId w:val="2"/>
  </w:num>
  <w:num w:numId="519" w16cid:durableId="278803765">
    <w:abstractNumId w:val="3"/>
  </w:num>
  <w:num w:numId="520" w16cid:durableId="317004883">
    <w:abstractNumId w:val="4"/>
  </w:num>
  <w:num w:numId="521" w16cid:durableId="1255090467">
    <w:abstractNumId w:val="5"/>
  </w:num>
  <w:num w:numId="522" w16cid:durableId="37897995">
    <w:abstractNumId w:val="6"/>
  </w:num>
  <w:num w:numId="523" w16cid:durableId="2071806473">
    <w:abstractNumId w:val="0"/>
  </w:num>
  <w:num w:numId="524" w16cid:durableId="2110588056">
    <w:abstractNumId w:val="1"/>
  </w:num>
  <w:num w:numId="525" w16cid:durableId="340275720">
    <w:abstractNumId w:val="2"/>
  </w:num>
  <w:num w:numId="526" w16cid:durableId="1299803445">
    <w:abstractNumId w:val="3"/>
  </w:num>
  <w:num w:numId="527" w16cid:durableId="1724059404">
    <w:abstractNumId w:val="4"/>
  </w:num>
  <w:num w:numId="528" w16cid:durableId="857424167">
    <w:abstractNumId w:val="5"/>
  </w:num>
  <w:num w:numId="529" w16cid:durableId="1497957716">
    <w:abstractNumId w:val="6"/>
  </w:num>
  <w:num w:numId="530" w16cid:durableId="691497264">
    <w:abstractNumId w:val="0"/>
  </w:num>
  <w:num w:numId="531" w16cid:durableId="1902474543">
    <w:abstractNumId w:val="1"/>
  </w:num>
  <w:num w:numId="532" w16cid:durableId="1029992307">
    <w:abstractNumId w:val="2"/>
  </w:num>
  <w:num w:numId="533" w16cid:durableId="24914414">
    <w:abstractNumId w:val="3"/>
  </w:num>
  <w:num w:numId="534" w16cid:durableId="904219136">
    <w:abstractNumId w:val="4"/>
  </w:num>
  <w:num w:numId="535" w16cid:durableId="1055009356">
    <w:abstractNumId w:val="5"/>
  </w:num>
  <w:num w:numId="536" w16cid:durableId="1724401188">
    <w:abstractNumId w:val="6"/>
  </w:num>
  <w:num w:numId="537" w16cid:durableId="942033803">
    <w:abstractNumId w:val="0"/>
  </w:num>
  <w:num w:numId="538" w16cid:durableId="1442530898">
    <w:abstractNumId w:val="1"/>
  </w:num>
  <w:num w:numId="539" w16cid:durableId="2019580938">
    <w:abstractNumId w:val="2"/>
  </w:num>
  <w:num w:numId="540" w16cid:durableId="150560505">
    <w:abstractNumId w:val="3"/>
  </w:num>
  <w:num w:numId="541" w16cid:durableId="479269719">
    <w:abstractNumId w:val="4"/>
  </w:num>
  <w:num w:numId="542" w16cid:durableId="330960249">
    <w:abstractNumId w:val="5"/>
  </w:num>
  <w:num w:numId="543" w16cid:durableId="1144741927">
    <w:abstractNumId w:val="6"/>
  </w:num>
  <w:num w:numId="544" w16cid:durableId="1094085176">
    <w:abstractNumId w:val="0"/>
  </w:num>
  <w:num w:numId="545" w16cid:durableId="1881895181">
    <w:abstractNumId w:val="1"/>
  </w:num>
  <w:num w:numId="546" w16cid:durableId="844634492">
    <w:abstractNumId w:val="2"/>
  </w:num>
  <w:num w:numId="547" w16cid:durableId="350762840">
    <w:abstractNumId w:val="3"/>
  </w:num>
  <w:num w:numId="548" w16cid:durableId="770056062">
    <w:abstractNumId w:val="0"/>
  </w:num>
  <w:num w:numId="549" w16cid:durableId="229002889">
    <w:abstractNumId w:val="3"/>
  </w:num>
  <w:num w:numId="550" w16cid:durableId="649288063">
    <w:abstractNumId w:val="4"/>
  </w:num>
  <w:num w:numId="551" w16cid:durableId="880870948">
    <w:abstractNumId w:val="5"/>
  </w:num>
  <w:num w:numId="552" w16cid:durableId="1146700826">
    <w:abstractNumId w:val="6"/>
  </w:num>
  <w:num w:numId="553" w16cid:durableId="1992711470">
    <w:abstractNumId w:val="0"/>
  </w:num>
  <w:num w:numId="554" w16cid:durableId="589196573">
    <w:abstractNumId w:val="1"/>
  </w:num>
  <w:num w:numId="555" w16cid:durableId="1746492032">
    <w:abstractNumId w:val="2"/>
  </w:num>
  <w:num w:numId="556" w16cid:durableId="506479762">
    <w:abstractNumId w:val="3"/>
  </w:num>
  <w:num w:numId="557" w16cid:durableId="70781880">
    <w:abstractNumId w:val="10"/>
  </w:num>
  <w:num w:numId="558" w16cid:durableId="1095905532">
    <w:abstractNumId w:val="4"/>
  </w:num>
  <w:num w:numId="559" w16cid:durableId="2074503110">
    <w:abstractNumId w:val="5"/>
  </w:num>
  <w:num w:numId="560" w16cid:durableId="1005665317">
    <w:abstractNumId w:val="6"/>
  </w:num>
  <w:num w:numId="561" w16cid:durableId="872766334">
    <w:abstractNumId w:val="0"/>
  </w:num>
  <w:num w:numId="562" w16cid:durableId="835077995">
    <w:abstractNumId w:val="1"/>
  </w:num>
  <w:num w:numId="563" w16cid:durableId="1495805223">
    <w:abstractNumId w:val="2"/>
  </w:num>
  <w:num w:numId="564" w16cid:durableId="786509510">
    <w:abstractNumId w:val="3"/>
  </w:num>
  <w:num w:numId="565" w16cid:durableId="1716461487">
    <w:abstractNumId w:val="4"/>
  </w:num>
  <w:num w:numId="566" w16cid:durableId="987051832">
    <w:abstractNumId w:val="5"/>
  </w:num>
  <w:num w:numId="567" w16cid:durableId="1767072551">
    <w:abstractNumId w:val="6"/>
  </w:num>
  <w:num w:numId="568" w16cid:durableId="1352685202">
    <w:abstractNumId w:val="0"/>
  </w:num>
  <w:num w:numId="569" w16cid:durableId="412163063">
    <w:abstractNumId w:val="1"/>
  </w:num>
  <w:num w:numId="570" w16cid:durableId="413010884">
    <w:abstractNumId w:val="2"/>
  </w:num>
  <w:num w:numId="571" w16cid:durableId="1910117781">
    <w:abstractNumId w:val="3"/>
  </w:num>
  <w:num w:numId="572" w16cid:durableId="623778158">
    <w:abstractNumId w:val="4"/>
  </w:num>
  <w:num w:numId="573" w16cid:durableId="1908030156">
    <w:abstractNumId w:val="5"/>
  </w:num>
  <w:num w:numId="574" w16cid:durableId="520553026">
    <w:abstractNumId w:val="6"/>
  </w:num>
  <w:num w:numId="575" w16cid:durableId="327947626">
    <w:abstractNumId w:val="0"/>
  </w:num>
  <w:num w:numId="576" w16cid:durableId="1855874969">
    <w:abstractNumId w:val="1"/>
  </w:num>
  <w:num w:numId="577" w16cid:durableId="299580591">
    <w:abstractNumId w:val="2"/>
  </w:num>
  <w:num w:numId="578" w16cid:durableId="958799245">
    <w:abstractNumId w:val="3"/>
  </w:num>
  <w:num w:numId="579" w16cid:durableId="1319770107">
    <w:abstractNumId w:val="4"/>
  </w:num>
  <w:num w:numId="580" w16cid:durableId="180242339">
    <w:abstractNumId w:val="5"/>
  </w:num>
  <w:num w:numId="581" w16cid:durableId="496849446">
    <w:abstractNumId w:val="6"/>
  </w:num>
  <w:num w:numId="582" w16cid:durableId="1541044924">
    <w:abstractNumId w:val="0"/>
  </w:num>
  <w:num w:numId="583" w16cid:durableId="1770857981">
    <w:abstractNumId w:val="1"/>
  </w:num>
  <w:num w:numId="584" w16cid:durableId="1628311437">
    <w:abstractNumId w:val="2"/>
  </w:num>
  <w:num w:numId="585" w16cid:durableId="1028676787">
    <w:abstractNumId w:val="3"/>
  </w:num>
  <w:num w:numId="586" w16cid:durableId="1974749805">
    <w:abstractNumId w:val="4"/>
  </w:num>
  <w:num w:numId="587" w16cid:durableId="957107186">
    <w:abstractNumId w:val="5"/>
  </w:num>
  <w:num w:numId="588" w16cid:durableId="293220321">
    <w:abstractNumId w:val="6"/>
  </w:num>
  <w:num w:numId="589" w16cid:durableId="217057634">
    <w:abstractNumId w:val="0"/>
  </w:num>
  <w:num w:numId="590" w16cid:durableId="238104024">
    <w:abstractNumId w:val="1"/>
  </w:num>
  <w:num w:numId="591" w16cid:durableId="1795712516">
    <w:abstractNumId w:val="2"/>
  </w:num>
  <w:num w:numId="592" w16cid:durableId="1586842846">
    <w:abstractNumId w:val="3"/>
  </w:num>
  <w:num w:numId="593" w16cid:durableId="460684103">
    <w:abstractNumId w:val="4"/>
  </w:num>
  <w:num w:numId="594" w16cid:durableId="914781858">
    <w:abstractNumId w:val="5"/>
  </w:num>
  <w:num w:numId="595" w16cid:durableId="1024744717">
    <w:abstractNumId w:val="6"/>
  </w:num>
  <w:num w:numId="596" w16cid:durableId="2104908463">
    <w:abstractNumId w:val="0"/>
  </w:num>
  <w:num w:numId="597" w16cid:durableId="1698770368">
    <w:abstractNumId w:val="1"/>
  </w:num>
  <w:num w:numId="598" w16cid:durableId="297804313">
    <w:abstractNumId w:val="2"/>
  </w:num>
  <w:num w:numId="599" w16cid:durableId="1682313693">
    <w:abstractNumId w:val="3"/>
  </w:num>
  <w:num w:numId="600" w16cid:durableId="698362381">
    <w:abstractNumId w:val="4"/>
  </w:num>
  <w:num w:numId="601" w16cid:durableId="1037659879">
    <w:abstractNumId w:val="5"/>
  </w:num>
  <w:num w:numId="602" w16cid:durableId="173424293">
    <w:abstractNumId w:val="6"/>
  </w:num>
  <w:num w:numId="603" w16cid:durableId="277490559">
    <w:abstractNumId w:val="0"/>
  </w:num>
  <w:num w:numId="604" w16cid:durableId="1450515855">
    <w:abstractNumId w:val="1"/>
  </w:num>
  <w:num w:numId="605" w16cid:durableId="1288047119">
    <w:abstractNumId w:val="2"/>
  </w:num>
  <w:num w:numId="606" w16cid:durableId="1029376926">
    <w:abstractNumId w:val="3"/>
  </w:num>
  <w:num w:numId="607" w16cid:durableId="955409609">
    <w:abstractNumId w:val="4"/>
  </w:num>
  <w:num w:numId="608" w16cid:durableId="1255435112">
    <w:abstractNumId w:val="5"/>
  </w:num>
  <w:num w:numId="609" w16cid:durableId="1467045940">
    <w:abstractNumId w:val="6"/>
  </w:num>
  <w:num w:numId="610" w16cid:durableId="1559125790">
    <w:abstractNumId w:val="0"/>
  </w:num>
  <w:num w:numId="611" w16cid:durableId="55514614">
    <w:abstractNumId w:val="1"/>
  </w:num>
  <w:num w:numId="612" w16cid:durableId="1977637133">
    <w:abstractNumId w:val="2"/>
  </w:num>
  <w:num w:numId="613" w16cid:durableId="365183069">
    <w:abstractNumId w:val="3"/>
  </w:num>
  <w:num w:numId="614" w16cid:durableId="187841321">
    <w:abstractNumId w:val="4"/>
  </w:num>
  <w:num w:numId="615" w16cid:durableId="1692293552">
    <w:abstractNumId w:val="5"/>
  </w:num>
  <w:num w:numId="616" w16cid:durableId="1555115370">
    <w:abstractNumId w:val="6"/>
  </w:num>
  <w:num w:numId="617" w16cid:durableId="90930225">
    <w:abstractNumId w:val="0"/>
  </w:num>
  <w:num w:numId="618" w16cid:durableId="1705130331">
    <w:abstractNumId w:val="1"/>
  </w:num>
  <w:num w:numId="619" w16cid:durableId="165019782">
    <w:abstractNumId w:val="2"/>
  </w:num>
  <w:num w:numId="620" w16cid:durableId="954866345">
    <w:abstractNumId w:val="3"/>
  </w:num>
  <w:num w:numId="621" w16cid:durableId="1106193465">
    <w:abstractNumId w:val="4"/>
  </w:num>
  <w:num w:numId="622" w16cid:durableId="1746416011">
    <w:abstractNumId w:val="5"/>
  </w:num>
  <w:num w:numId="623" w16cid:durableId="1854102581">
    <w:abstractNumId w:val="6"/>
  </w:num>
  <w:num w:numId="624" w16cid:durableId="626930494">
    <w:abstractNumId w:val="0"/>
  </w:num>
  <w:num w:numId="625" w16cid:durableId="500701659">
    <w:abstractNumId w:val="1"/>
  </w:num>
  <w:num w:numId="626" w16cid:durableId="1908176762">
    <w:abstractNumId w:val="2"/>
  </w:num>
  <w:num w:numId="627" w16cid:durableId="1821192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3"/>
    <w:rsid w:val="001600DC"/>
    <w:rsid w:val="001E5CF3"/>
    <w:rsid w:val="003D3145"/>
    <w:rsid w:val="004B3F8A"/>
    <w:rsid w:val="004B7E1A"/>
    <w:rsid w:val="00661057"/>
    <w:rsid w:val="00677B5C"/>
    <w:rsid w:val="006F2D1B"/>
    <w:rsid w:val="00725F01"/>
    <w:rsid w:val="008F3BF2"/>
    <w:rsid w:val="00A57ABA"/>
    <w:rsid w:val="00AF70F4"/>
    <w:rsid w:val="00B36DB9"/>
    <w:rsid w:val="00BE1192"/>
    <w:rsid w:val="00C636CE"/>
    <w:rsid w:val="00E1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7CC7"/>
  <w15:chartTrackingRefBased/>
  <w15:docId w15:val="{F41912D5-14B9-574B-8A45-04526573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DC"/>
    <w:pPr>
      <w:spacing w:after="120"/>
      <w:jc w:val="both"/>
    </w:pPr>
    <w:rPr>
      <w:rFonts w:ascii="Helvetica" w:hAnsi="Helvetica"/>
    </w:rPr>
  </w:style>
  <w:style w:type="paragraph" w:styleId="Titre1">
    <w:name w:val="heading 1"/>
    <w:basedOn w:val="Normal"/>
    <w:next w:val="Normal"/>
    <w:link w:val="Titre1Car"/>
    <w:uiPriority w:val="9"/>
    <w:qFormat/>
    <w:rsid w:val="00677B5C"/>
    <w:pPr>
      <w:keepNext/>
      <w:keepLines/>
      <w:numPr>
        <w:numId w:val="231"/>
      </w:numPr>
      <w:spacing w:before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1192"/>
    <w:pPr>
      <w:keepNext/>
      <w:keepLines/>
      <w:numPr>
        <w:ilvl w:val="1"/>
        <w:numId w:val="231"/>
      </w:numPr>
      <w:spacing w:before="40" w:after="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1192"/>
    <w:pPr>
      <w:keepNext/>
      <w:keepLines/>
      <w:numPr>
        <w:ilvl w:val="2"/>
        <w:numId w:val="231"/>
      </w:numPr>
      <w:spacing w:before="40" w:after="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1192"/>
    <w:pPr>
      <w:keepNext/>
      <w:keepLines/>
      <w:numPr>
        <w:ilvl w:val="3"/>
        <w:numId w:val="23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E1192"/>
    <w:pPr>
      <w:keepNext/>
      <w:keepLines/>
      <w:numPr>
        <w:ilvl w:val="4"/>
        <w:numId w:val="231"/>
      </w:numPr>
      <w:spacing w:before="40" w:after="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E1192"/>
    <w:pPr>
      <w:keepNext/>
      <w:keepLines/>
      <w:numPr>
        <w:ilvl w:val="5"/>
        <w:numId w:val="231"/>
      </w:numPr>
      <w:spacing w:before="40" w:after="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1192"/>
    <w:pPr>
      <w:keepNext/>
      <w:keepLines/>
      <w:numPr>
        <w:ilvl w:val="6"/>
        <w:numId w:val="2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1192"/>
    <w:pPr>
      <w:keepNext/>
      <w:keepLines/>
      <w:numPr>
        <w:ilvl w:val="7"/>
        <w:numId w:val="2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1192"/>
    <w:pPr>
      <w:keepNext/>
      <w:keepLines/>
      <w:numPr>
        <w:ilvl w:val="8"/>
        <w:numId w:val="2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0DC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1600DC"/>
    <w:rPr>
      <w:rFonts w:ascii="Helvetica" w:hAnsi="Helvetic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600DC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600DC"/>
    <w:rPr>
      <w:rFonts w:ascii="Helvetica" w:hAnsi="Helvetica"/>
      <w:sz w:val="18"/>
    </w:rPr>
  </w:style>
  <w:style w:type="paragraph" w:styleId="Titre">
    <w:name w:val="Title"/>
    <w:basedOn w:val="Normal"/>
    <w:next w:val="Normal"/>
    <w:link w:val="TitreCar"/>
    <w:uiPriority w:val="10"/>
    <w:qFormat/>
    <w:rsid w:val="001600D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0DC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77B5C"/>
    <w:rPr>
      <w:rFonts w:ascii="Helvetica" w:eastAsiaTheme="majorEastAsia" w:hAnsi="Helvetica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E1192"/>
    <w:rPr>
      <w:rFonts w:ascii="Helvetica" w:eastAsiaTheme="majorEastAsia" w:hAnsi="Helvetica" w:cstheme="majorBidi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1192"/>
    <w:rPr>
      <w:rFonts w:ascii="Helvetica" w:eastAsiaTheme="majorEastAsia" w:hAnsi="Helvetica" w:cstheme="majorBidi"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E1192"/>
    <w:rPr>
      <w:rFonts w:ascii="Helvetica" w:eastAsiaTheme="majorEastAsia" w:hAnsi="Helvetic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BE1192"/>
    <w:rPr>
      <w:rFonts w:ascii="Helvetica" w:eastAsiaTheme="majorEastAsia" w:hAnsi="Helvetica" w:cstheme="majorBidi"/>
    </w:rPr>
  </w:style>
  <w:style w:type="character" w:customStyle="1" w:styleId="Titre6Car">
    <w:name w:val="Titre 6 Car"/>
    <w:basedOn w:val="Policepardfaut"/>
    <w:link w:val="Titre6"/>
    <w:uiPriority w:val="9"/>
    <w:rsid w:val="00BE1192"/>
    <w:rPr>
      <w:rFonts w:ascii="Helvetica" w:eastAsiaTheme="majorEastAsia" w:hAnsi="Helvetica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BE1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E11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E11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puces">
    <w:name w:val="List Bullet"/>
    <w:basedOn w:val="Normal"/>
    <w:uiPriority w:val="99"/>
    <w:unhideWhenUsed/>
    <w:rsid w:val="00BE1192"/>
    <w:pPr>
      <w:numPr>
        <w:numId w:val="305"/>
      </w:numPr>
      <w:contextualSpacing/>
    </w:pPr>
  </w:style>
  <w:style w:type="paragraph" w:styleId="Listepuces2">
    <w:name w:val="List Bullet 2"/>
    <w:basedOn w:val="Normal"/>
    <w:uiPriority w:val="99"/>
    <w:unhideWhenUsed/>
    <w:rsid w:val="00BE1192"/>
    <w:pPr>
      <w:numPr>
        <w:numId w:val="325"/>
      </w:numPr>
      <w:contextualSpacing/>
    </w:pPr>
  </w:style>
  <w:style w:type="paragraph" w:styleId="Listenumros">
    <w:name w:val="List Number"/>
    <w:basedOn w:val="Normal"/>
    <w:uiPriority w:val="99"/>
    <w:unhideWhenUsed/>
    <w:rsid w:val="00BE1192"/>
    <w:pPr>
      <w:numPr>
        <w:numId w:val="351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E1192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E1192"/>
    <w:rPr>
      <w:rFonts w:ascii="Helvetica" w:eastAsiaTheme="minorEastAsia" w:hAnsi="Helvetica"/>
      <w:color w:val="595959" w:themeColor="text1" w:themeTint="A6"/>
      <w:spacing w:val="15"/>
      <w:sz w:val="22"/>
      <w:szCs w:val="22"/>
    </w:rPr>
  </w:style>
  <w:style w:type="character" w:customStyle="1" w:styleId="Italic">
    <w:name w:val="Italic"/>
    <w:qFormat/>
    <w:rsid w:val="001E5CF3"/>
    <w:rPr>
      <w:i/>
    </w:rPr>
  </w:style>
  <w:style w:type="paragraph" w:styleId="Paragraphedeliste">
    <w:name w:val="List Paragraph"/>
    <w:basedOn w:val="Normal"/>
    <w:uiPriority w:val="34"/>
    <w:qFormat/>
    <w:rsid w:val="001E5CF3"/>
    <w:pPr>
      <w:spacing w:after="0"/>
      <w:ind w:left="720"/>
      <w:contextualSpacing/>
      <w:jc w:val="left"/>
    </w:pPr>
  </w:style>
  <w:style w:type="paragraph" w:styleId="Liste">
    <w:name w:val="List"/>
    <w:basedOn w:val="Normal"/>
    <w:uiPriority w:val="99"/>
    <w:unhideWhenUsed/>
    <w:rsid w:val="008F3BF2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8F3BF2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8F3BF2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charlet/Documents/Publications/Helbing/Annexes/_Templates/Template.dotx" TargetMode="Externa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</TotalTime>
  <Pages>4</Pages>
  <Words>973</Words>
  <Characters>5553</Characters>
  <Application>Microsoft Office Word</Application>
  <DocSecurity>0</DocSecurity>
  <Lines>112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6463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générale d'éléments à analyser dans le cadre des services cloud</dc:title>
  <dc:subject/>
  <dc:creator>François Charlet</dc:creator>
  <cp:keywords/>
  <dc:description/>
  <cp:lastModifiedBy>François Charlet</cp:lastModifiedBy>
  <cp:revision>10</cp:revision>
  <cp:lastPrinted>2023-03-26T20:33:00Z</cp:lastPrinted>
  <dcterms:created xsi:type="dcterms:W3CDTF">2023-03-26T20:25:00Z</dcterms:created>
  <dcterms:modified xsi:type="dcterms:W3CDTF">2023-03-31T20:32:00Z</dcterms:modified>
  <cp:category/>
</cp:coreProperties>
</file>